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691"/>
        <w:tblOverlap w:val="never"/>
        <w:tblW w:w="10550" w:type="dxa"/>
        <w:tblLayout w:type="fixed"/>
        <w:tblLook w:val="04A0" w:firstRow="1" w:lastRow="0" w:firstColumn="1" w:lastColumn="0" w:noHBand="0" w:noVBand="1"/>
      </w:tblPr>
      <w:tblGrid>
        <w:gridCol w:w="475"/>
        <w:gridCol w:w="247"/>
        <w:gridCol w:w="2875"/>
        <w:gridCol w:w="436"/>
        <w:gridCol w:w="2990"/>
        <w:gridCol w:w="350"/>
        <w:gridCol w:w="2800"/>
        <w:gridCol w:w="377"/>
      </w:tblGrid>
      <w:tr w:rsidR="00A836F9" w:rsidTr="00C265B3">
        <w:trPr>
          <w:cantSplit/>
          <w:trHeight w:val="320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btLr"/>
            <w:vAlign w:val="center"/>
          </w:tcPr>
          <w:p w:rsidR="00A836F9" w:rsidRDefault="00101F19" w:rsidP="00C265B3">
            <w:pPr>
              <w:spacing w:after="0" w:line="240" w:lineRule="auto"/>
              <w:ind w:leftChars="-450" w:left="-873" w:hangingChars="117" w:hanging="117"/>
              <w:jc w:val="center"/>
              <w:rPr>
                <w:color w:val="000000"/>
                <w:sz w:val="10"/>
                <w:szCs w:val="10"/>
              </w:rPr>
            </w:pPr>
            <w:bookmarkStart w:id="0" w:name="_GoBack"/>
            <w:bookmarkEnd w:id="0"/>
            <w:r>
              <w:rPr>
                <w:color w:val="000000"/>
                <w:sz w:val="10"/>
                <w:szCs w:val="10"/>
              </w:rPr>
              <w:t>День</w:t>
            </w:r>
            <w:r>
              <w:rPr>
                <w:color w:val="000000"/>
                <w:sz w:val="10"/>
                <w:szCs w:val="10"/>
              </w:rPr>
              <w:br/>
              <w:t xml:space="preserve"> недели</w:t>
            </w: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btLr"/>
            <w:vAlign w:val="center"/>
          </w:tcPr>
          <w:p w:rsidR="00A836F9" w:rsidRDefault="00101F19" w:rsidP="00C265B3">
            <w:pPr>
              <w:spacing w:after="0" w:line="240" w:lineRule="auto"/>
              <w:ind w:leftChars="-450" w:left="-873" w:hangingChars="117" w:hanging="117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Номер </w:t>
            </w:r>
            <w:r>
              <w:rPr>
                <w:color w:val="000000"/>
                <w:sz w:val="10"/>
                <w:szCs w:val="10"/>
              </w:rPr>
              <w:br/>
              <w:t>пары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A836F9" w:rsidRDefault="00101F19" w:rsidP="00C265B3">
            <w:pPr>
              <w:spacing w:after="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-596900</wp:posOffset>
                      </wp:positionH>
                      <wp:positionV relativeFrom="paragraph">
                        <wp:posOffset>-504825</wp:posOffset>
                      </wp:positionV>
                      <wp:extent cx="6632575" cy="343535"/>
                      <wp:effectExtent l="4445" t="4445" r="11430" b="13970"/>
                      <wp:wrapNone/>
                      <wp:docPr id="1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257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A836F9" w:rsidRDefault="00101F1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РАСПИСАНИЕ 3,4 курсы </w:t>
                                  </w:r>
                                  <w:r w:rsidR="005D68E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декабря, СУББОТА - Ч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етная неделя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47pt;margin-top:-39.75pt;width:522.25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">
                      <v:textbox>
                        <w:txbxContent>
                          <w:p w:rsidR="00A836F9" w:rsidRDefault="00101F1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РАСПИСАНИЕ 3,4 курсы </w:t>
                            </w:r>
                            <w:r w:rsidR="005D68EC">
                              <w:rPr>
                                <w:b/>
                                <w:sz w:val="24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декабря, СУББОТА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етная неделя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6B30">
              <w:rPr>
                <w:b/>
              </w:rPr>
              <w:t>ПР-363/б</w:t>
            </w:r>
            <w:r w:rsidR="00C265B3">
              <w:rPr>
                <w:b/>
              </w:rPr>
              <w:t xml:space="preserve">(дистант)         </w:t>
            </w:r>
            <w:r>
              <w:rPr>
                <w:b/>
              </w:rPr>
              <w:t xml:space="preserve">  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E0EC"/>
            <w:textDirection w:val="tbRl"/>
            <w:vAlign w:val="center"/>
          </w:tcPr>
          <w:p w:rsidR="00A836F9" w:rsidRDefault="00101F19" w:rsidP="00C265B3">
            <w:pPr>
              <w:spacing w:after="0" w:line="240" w:lineRule="auto"/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ауд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A836F9" w:rsidRDefault="00101F19" w:rsidP="00C265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ВБ-361/б (дистант)         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E0EC"/>
          </w:tcPr>
          <w:p w:rsidR="00A836F9" w:rsidRDefault="00A836F9" w:rsidP="00C265B3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A836F9" w:rsidRDefault="00101F19" w:rsidP="00C265B3">
            <w:pPr>
              <w:spacing w:after="0"/>
              <w:rPr>
                <w:sz w:val="10"/>
                <w:szCs w:val="10"/>
              </w:rPr>
            </w:pPr>
            <w:r>
              <w:rPr>
                <w:b/>
              </w:rPr>
              <w:t xml:space="preserve">          ДА-364/б (дистант)         </w:t>
            </w:r>
          </w:p>
        </w:tc>
        <w:tc>
          <w:tcPr>
            <w:tcW w:w="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tbRl"/>
            <w:vAlign w:val="center"/>
          </w:tcPr>
          <w:p w:rsidR="00A836F9" w:rsidRDefault="00101F19" w:rsidP="00C265B3">
            <w:pPr>
              <w:spacing w:after="0" w:line="240" w:lineRule="auto"/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ауд</w:t>
            </w:r>
          </w:p>
        </w:tc>
      </w:tr>
      <w:tr w:rsidR="00C265B3" w:rsidTr="00C265B3">
        <w:trPr>
          <w:cantSplit/>
          <w:trHeight w:val="33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65B3" w:rsidRDefault="00C265B3" w:rsidP="00C265B3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СУББОТА</w:t>
            </w:r>
          </w:p>
        </w:tc>
        <w:tc>
          <w:tcPr>
            <w:tcW w:w="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C265B3" w:rsidRDefault="00C265B3" w:rsidP="00C265B3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B3" w:rsidRDefault="00C265B3" w:rsidP="00C265B3">
            <w:pPr>
              <w:shd w:val="clear" w:color="auto" w:fill="FFFFFF"/>
              <w:spacing w:after="0" w:line="240" w:lineRule="auto"/>
              <w:rPr>
                <w:b/>
                <w:sz w:val="14"/>
                <w:szCs w:val="14"/>
              </w:rPr>
            </w:pPr>
            <w:r>
              <w:rPr>
                <w:bCs/>
                <w:sz w:val="13"/>
                <w:szCs w:val="13"/>
              </w:rPr>
              <w:t xml:space="preserve">МДК 11.01 </w:t>
            </w:r>
            <w:r>
              <w:rPr>
                <w:sz w:val="13"/>
                <w:szCs w:val="13"/>
              </w:rPr>
              <w:t>Технология разработки и защиты баз данных Кащеева А.А.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65B3" w:rsidRDefault="00C265B3" w:rsidP="00C265B3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65B3" w:rsidRDefault="00B62F2A" w:rsidP="00C265B3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Подгруппа№1,№2 Компьютерные сети Сидоров С.А.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65B3" w:rsidRDefault="00C265B3" w:rsidP="00C265B3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65B3" w:rsidRDefault="00C265B3" w:rsidP="00C265B3">
            <w:pPr>
              <w:spacing w:after="0"/>
              <w:rPr>
                <w:color w:val="000000"/>
                <w:sz w:val="13"/>
                <w:szCs w:val="13"/>
              </w:rPr>
            </w:pPr>
            <w:r>
              <w:rPr>
                <w:sz w:val="14"/>
                <w:szCs w:val="14"/>
              </w:rPr>
              <w:t>Иностранный язык Сивкова А.Н.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65B3" w:rsidRDefault="00C265B3" w:rsidP="00C265B3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C265B3" w:rsidTr="00C265B3">
        <w:trPr>
          <w:cantSplit/>
          <w:trHeight w:val="42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65B3" w:rsidRDefault="00C265B3" w:rsidP="00C265B3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5B3" w:rsidRDefault="00C265B3" w:rsidP="00C265B3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B3" w:rsidRPr="00C265B3" w:rsidRDefault="00C265B3" w:rsidP="00C265B3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  <w:r w:rsidRPr="00C265B3">
              <w:rPr>
                <w:sz w:val="14"/>
                <w:szCs w:val="14"/>
              </w:rPr>
              <w:t>МДК 01.02 Поддержка и тестирование программных модулей Лапухина М.В.</w:t>
            </w: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65B3" w:rsidRDefault="00C265B3" w:rsidP="00C265B3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65B3" w:rsidRDefault="00C265B3" w:rsidP="00C265B3">
            <w:pPr>
              <w:shd w:val="clear" w:color="auto" w:fill="FFFFFF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65B3" w:rsidRDefault="00C265B3" w:rsidP="00C265B3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65B3" w:rsidRDefault="00C265B3" w:rsidP="00C265B3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65B3" w:rsidRDefault="00C265B3" w:rsidP="00C265B3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A836F9" w:rsidTr="00C265B3">
        <w:trPr>
          <w:cantSplit/>
          <w:trHeight w:val="296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F9" w:rsidRDefault="00A836F9" w:rsidP="00C265B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F9" w:rsidRDefault="00101F19" w:rsidP="00C265B3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9" w:rsidRDefault="00C265B3" w:rsidP="007C6B30">
            <w:pPr>
              <w:shd w:val="clear" w:color="auto" w:fill="FFFFFF"/>
              <w:spacing w:after="0" w:line="240" w:lineRule="auto"/>
              <w:rPr>
                <w:b/>
                <w:sz w:val="13"/>
                <w:szCs w:val="13"/>
              </w:rPr>
            </w:pPr>
            <w:r>
              <w:rPr>
                <w:rFonts w:eastAsia="Calibri"/>
                <w:bCs/>
                <w:sz w:val="14"/>
                <w:szCs w:val="14"/>
                <w:lang w:eastAsia="en-US"/>
              </w:rPr>
              <w:t>МДК 02.02 Инструментальные средства  разработки ПО Казанцева М.В.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9" w:rsidRDefault="00A836F9" w:rsidP="00C265B3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F9" w:rsidRDefault="007C0071" w:rsidP="00C265B3">
            <w:pPr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Численные методы Ювченко И.А.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F9" w:rsidRDefault="00A836F9" w:rsidP="00C265B3">
            <w:pPr>
              <w:spacing w:after="0" w:line="240" w:lineRule="auto"/>
              <w:ind w:left="-57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B31" w:rsidRPr="00121B31" w:rsidRDefault="00121B31" w:rsidP="00121B31">
            <w:pPr>
              <w:spacing w:after="0"/>
              <w:rPr>
                <w:sz w:val="14"/>
                <w:szCs w:val="14"/>
              </w:rPr>
            </w:pPr>
            <w:r w:rsidRPr="00121B31">
              <w:rPr>
                <w:sz w:val="14"/>
                <w:szCs w:val="14"/>
              </w:rPr>
              <w:t xml:space="preserve">МДК 01.03 Техническое обслуживание и ремонт автомобильных двигателей </w:t>
            </w:r>
          </w:p>
          <w:p w:rsidR="00A836F9" w:rsidRDefault="00121B31" w:rsidP="00121B31">
            <w:pPr>
              <w:spacing w:after="0"/>
              <w:rPr>
                <w:sz w:val="14"/>
                <w:szCs w:val="14"/>
              </w:rPr>
            </w:pPr>
            <w:r w:rsidRPr="00121B31">
              <w:rPr>
                <w:sz w:val="14"/>
                <w:szCs w:val="14"/>
              </w:rPr>
              <w:t>Дружин А.О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F9" w:rsidRDefault="00A836F9" w:rsidP="00C265B3">
            <w:pPr>
              <w:spacing w:after="0" w:line="240" w:lineRule="auto"/>
              <w:ind w:right="-75" w:hanging="150"/>
              <w:rPr>
                <w:sz w:val="14"/>
                <w:szCs w:val="14"/>
              </w:rPr>
            </w:pPr>
          </w:p>
        </w:tc>
      </w:tr>
      <w:tr w:rsidR="00A836F9" w:rsidTr="00C265B3">
        <w:trPr>
          <w:cantSplit/>
          <w:trHeight w:val="268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F9" w:rsidRDefault="00A836F9" w:rsidP="00C265B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F9" w:rsidRDefault="00101F19" w:rsidP="00C265B3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6F9" w:rsidRDefault="00C265B3" w:rsidP="00C265B3">
            <w:pPr>
              <w:shd w:val="clear" w:color="auto" w:fill="FFFFFF"/>
              <w:spacing w:after="0" w:line="240" w:lineRule="auto"/>
              <w:rPr>
                <w:color w:val="000000"/>
                <w:sz w:val="13"/>
                <w:szCs w:val="13"/>
              </w:rPr>
            </w:pPr>
            <w:r w:rsidRPr="00C265B3">
              <w:rPr>
                <w:bCs/>
                <w:color w:val="000000"/>
                <w:sz w:val="13"/>
                <w:szCs w:val="13"/>
              </w:rPr>
              <w:t>МДК 02.02 Инструментальные средства  разработки ПО Казанцева М.В.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6F9" w:rsidRDefault="00A836F9" w:rsidP="00C265B3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6F9" w:rsidRDefault="00A836F9" w:rsidP="00C265B3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6F9" w:rsidRDefault="00A836F9" w:rsidP="00C265B3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B31" w:rsidRPr="00121B31" w:rsidRDefault="00121B31" w:rsidP="00121B31">
            <w:pPr>
              <w:spacing w:after="0"/>
              <w:rPr>
                <w:sz w:val="14"/>
                <w:szCs w:val="14"/>
              </w:rPr>
            </w:pPr>
            <w:r w:rsidRPr="00121B31">
              <w:rPr>
                <w:sz w:val="14"/>
                <w:szCs w:val="14"/>
              </w:rPr>
              <w:t xml:space="preserve">МДК 01.03 Техническое обслуживание и ремонт автомобильных двигателей </w:t>
            </w:r>
          </w:p>
          <w:p w:rsidR="00A836F9" w:rsidRDefault="00121B31" w:rsidP="00121B31">
            <w:pPr>
              <w:spacing w:after="0"/>
              <w:rPr>
                <w:sz w:val="14"/>
                <w:szCs w:val="14"/>
              </w:rPr>
            </w:pPr>
            <w:r w:rsidRPr="00121B31">
              <w:rPr>
                <w:sz w:val="14"/>
                <w:szCs w:val="14"/>
              </w:rPr>
              <w:t>Дружин А.О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6F9" w:rsidRDefault="00A836F9" w:rsidP="00C265B3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</w:tr>
      <w:tr w:rsidR="00A836F9" w:rsidTr="00C265B3">
        <w:trPr>
          <w:cantSplit/>
          <w:trHeight w:val="68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F9" w:rsidRDefault="00A836F9" w:rsidP="00C265B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F9" w:rsidRDefault="00101F19" w:rsidP="00C265B3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36F9" w:rsidRDefault="007C6B30" w:rsidP="00C265B3">
            <w:pPr>
              <w:shd w:val="clear" w:color="auto" w:fill="FFFFFF"/>
              <w:spacing w:after="0" w:line="240" w:lineRule="auto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Подгруппа№2 </w:t>
            </w:r>
            <w:r w:rsidRPr="007C6B30">
              <w:rPr>
                <w:color w:val="000000"/>
                <w:sz w:val="13"/>
                <w:szCs w:val="13"/>
              </w:rPr>
              <w:t>МДК 02.02 Инструментальные средства  разработки ПО Казанцева М.В.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F9" w:rsidRDefault="00A836F9" w:rsidP="00C265B3">
            <w:pPr>
              <w:spacing w:after="0" w:line="240" w:lineRule="auto"/>
              <w:ind w:left="95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F9" w:rsidRDefault="00A836F9" w:rsidP="00C265B3">
            <w:pPr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</w:p>
          <w:p w:rsidR="00A836F9" w:rsidRDefault="00A836F9" w:rsidP="00C265B3">
            <w:pPr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6F9" w:rsidRDefault="00A836F9" w:rsidP="00C265B3">
            <w:pPr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6F9" w:rsidRDefault="00A836F9" w:rsidP="00C265B3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6F9" w:rsidRDefault="00A836F9" w:rsidP="00C265B3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</w:tr>
      <w:tr w:rsidR="00A836F9" w:rsidTr="00C265B3">
        <w:trPr>
          <w:cantSplit/>
          <w:trHeight w:val="28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836F9" w:rsidRDefault="00A836F9" w:rsidP="00C265B3">
            <w:pPr>
              <w:spacing w:after="0"/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836F9" w:rsidRDefault="00A836F9" w:rsidP="00C265B3">
            <w:pPr>
              <w:spacing w:after="0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836F9" w:rsidRDefault="00101F19" w:rsidP="00C265B3">
            <w:pPr>
              <w:spacing w:after="0"/>
              <w:ind w:left="-283"/>
            </w:pPr>
            <w:r>
              <w:rPr>
                <w:b/>
              </w:rPr>
              <w:t xml:space="preserve">                 ПР-366/к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836F9" w:rsidRDefault="00A836F9" w:rsidP="00C265B3">
            <w:pPr>
              <w:spacing w:after="0"/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836F9" w:rsidRDefault="00101F19" w:rsidP="00C265B3">
            <w:pPr>
              <w:spacing w:after="0"/>
            </w:pPr>
            <w:r>
              <w:rPr>
                <w:b/>
              </w:rPr>
              <w:t xml:space="preserve">              ВБ-362/к(дистант)    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836F9" w:rsidRDefault="00A836F9" w:rsidP="00C265B3">
            <w:pPr>
              <w:spacing w:after="0"/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836F9" w:rsidRDefault="00101F19" w:rsidP="00C265B3">
            <w:pPr>
              <w:spacing w:after="0"/>
              <w:jc w:val="center"/>
            </w:pPr>
            <w:r>
              <w:rPr>
                <w:b/>
              </w:rPr>
              <w:t xml:space="preserve">ДА-365/к(дистант)          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836F9" w:rsidRDefault="00A836F9" w:rsidP="00C265B3">
            <w:pPr>
              <w:spacing w:after="0"/>
            </w:pPr>
          </w:p>
        </w:tc>
      </w:tr>
      <w:tr w:rsidR="007C7088" w:rsidTr="00C91323">
        <w:trPr>
          <w:cantSplit/>
          <w:trHeight w:val="229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7088" w:rsidRDefault="007C7088" w:rsidP="007C7088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СУББОТА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</w:t>
            </w:r>
            <w:r>
              <w:rPr>
                <w:b/>
                <w:sz w:val="13"/>
                <w:szCs w:val="13"/>
              </w:rPr>
              <w:t xml:space="preserve"> УЧЕБНАЯ ПРАКТИКА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Физическая культура Туржанов А. В.</w:t>
            </w:r>
          </w:p>
          <w:p w:rsidR="007C7088" w:rsidRDefault="007C7088" w:rsidP="007C7088">
            <w:pPr>
              <w:spacing w:after="0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Безопасность жизнедеятельности</w:t>
            </w:r>
          </w:p>
          <w:p w:rsidR="007C7088" w:rsidRDefault="007C7088" w:rsidP="007C7088">
            <w:pPr>
              <w:spacing w:after="0"/>
            </w:pPr>
            <w:r>
              <w:rPr>
                <w:sz w:val="14"/>
                <w:szCs w:val="14"/>
              </w:rPr>
              <w:t xml:space="preserve"> Карпов М.Б.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hd w:val="clear" w:color="auto" w:fill="FFFFFF"/>
              <w:spacing w:after="0" w:line="240" w:lineRule="auto"/>
              <w:ind w:left="-113"/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7C7088" w:rsidTr="00C91323">
        <w:trPr>
          <w:cantSplit/>
          <w:trHeight w:val="67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hd w:val="clear" w:color="auto" w:fill="FFFFFF"/>
              <w:spacing w:after="0" w:line="240" w:lineRule="auto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 w:line="240" w:lineRule="auto"/>
              <w:ind w:left="152" w:hanging="152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  <w:r w:rsidRPr="00B62F2A">
              <w:rPr>
                <w:sz w:val="14"/>
                <w:szCs w:val="14"/>
              </w:rPr>
              <w:t>Подгруппа№1,№2 Компьютерные сети Сидоров С.А.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  <w:r w:rsidRPr="00C265B3">
              <w:rPr>
                <w:sz w:val="14"/>
                <w:szCs w:val="14"/>
              </w:rPr>
              <w:t xml:space="preserve">Безопасность жизнедеятельности </w:t>
            </w:r>
          </w:p>
          <w:p w:rsidR="007C7088" w:rsidRPr="00C265B3" w:rsidRDefault="007C7088" w:rsidP="007C7088">
            <w:pPr>
              <w:spacing w:after="0"/>
              <w:rPr>
                <w:sz w:val="14"/>
                <w:szCs w:val="14"/>
              </w:rPr>
            </w:pPr>
            <w:r w:rsidRPr="00C265B3">
              <w:rPr>
                <w:sz w:val="14"/>
                <w:szCs w:val="14"/>
              </w:rPr>
              <w:t>Карпов М.Б.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7C7088" w:rsidTr="00B62F2A">
        <w:trPr>
          <w:cantSplit/>
          <w:trHeight w:val="329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hd w:val="clear" w:color="auto" w:fill="FFFFFF"/>
              <w:spacing w:after="0" w:line="240" w:lineRule="auto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pacing w:after="0" w:line="240" w:lineRule="auto"/>
              <w:ind w:left="152" w:hanging="152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pacing w:after="0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pacing w:after="0" w:line="240" w:lineRule="auto"/>
              <w:ind w:left="152" w:hanging="152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pacing w:after="0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pacing w:after="0" w:line="240" w:lineRule="auto"/>
              <w:ind w:left="93" w:hanging="150"/>
              <w:rPr>
                <w:sz w:val="14"/>
                <w:szCs w:val="14"/>
              </w:rPr>
            </w:pPr>
          </w:p>
        </w:tc>
      </w:tr>
      <w:tr w:rsidR="007C7088" w:rsidTr="00B62F2A">
        <w:trPr>
          <w:cantSplit/>
          <w:trHeight w:val="378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0" w:lineRule="atLeas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pacing w:after="0" w:line="240" w:lineRule="auto"/>
              <w:rPr>
                <w:rFonts w:eastAsia="Calibri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pacing w:after="0" w:line="240" w:lineRule="auto"/>
              <w:ind w:left="-57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8" w:rsidRPr="00C265B3" w:rsidRDefault="007C7088" w:rsidP="007C708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pacing w:after="0" w:line="20" w:lineRule="atLeast"/>
              <w:rPr>
                <w:color w:val="000000"/>
                <w:sz w:val="14"/>
                <w:szCs w:val="14"/>
              </w:rPr>
            </w:pPr>
          </w:p>
        </w:tc>
      </w:tr>
      <w:tr w:rsidR="007C7088" w:rsidTr="00C265B3">
        <w:trPr>
          <w:cantSplit/>
          <w:trHeight w:val="290"/>
        </w:trPr>
        <w:tc>
          <w:tcPr>
            <w:tcW w:w="3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/>
              <w:jc w:val="center"/>
            </w:pPr>
            <w:r>
              <w:rPr>
                <w:b/>
              </w:rPr>
              <w:t xml:space="preserve">          ПР-430/б (дистант)         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/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b/>
              </w:rPr>
              <w:t xml:space="preserve">                  ВБ-428/б           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/>
              <w:jc w:val="center"/>
            </w:pPr>
            <w:r>
              <w:rPr>
                <w:b/>
              </w:rPr>
              <w:t xml:space="preserve">ДА-431/б          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/>
            </w:pPr>
          </w:p>
        </w:tc>
      </w:tr>
      <w:tr w:rsidR="007C7088" w:rsidTr="007C6B30">
        <w:trPr>
          <w:cantSplit/>
          <w:trHeight w:val="272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ind w:left="180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hd w:val="clear" w:color="auto" w:fill="FFFFFF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Иностранный язык Ершова О.В.</w:t>
            </w:r>
          </w:p>
          <w:p w:rsidR="007C7088" w:rsidRDefault="007C7088" w:rsidP="007C7088">
            <w:pPr>
              <w:shd w:val="clear" w:color="auto" w:fill="FFFFFF"/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</w:t>
            </w:r>
            <w:r>
              <w:rPr>
                <w:b/>
                <w:sz w:val="13"/>
                <w:szCs w:val="13"/>
              </w:rPr>
              <w:t xml:space="preserve">        УЧЕБНАЯ ПРАКТИКА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pacing w:after="0" w:line="240" w:lineRule="auto"/>
              <w:ind w:hanging="180"/>
              <w:rPr>
                <w:color w:val="000000"/>
                <w:sz w:val="14"/>
                <w:szCs w:val="14"/>
              </w:rPr>
            </w:pPr>
          </w:p>
        </w:tc>
      </w:tr>
      <w:tr w:rsidR="007C7088" w:rsidTr="00B62F2A">
        <w:trPr>
          <w:cantSplit/>
          <w:trHeight w:val="33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hd w:val="clear" w:color="auto" w:fill="FFFFFF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Физическая культура  Потапов О.Ю.</w:t>
            </w:r>
          </w:p>
          <w:p w:rsidR="007C7088" w:rsidRDefault="007C7088" w:rsidP="007C7088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           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 w:line="240" w:lineRule="auto"/>
              <w:ind w:left="180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/>
              <w:rPr>
                <w:sz w:val="14"/>
                <w:szCs w:val="14"/>
                <w:u w:val="singl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ind w:left="180" w:hanging="180"/>
              <w:rPr>
                <w:color w:val="000000"/>
                <w:sz w:val="14"/>
                <w:szCs w:val="14"/>
              </w:rPr>
            </w:pPr>
          </w:p>
        </w:tc>
      </w:tr>
      <w:tr w:rsidR="007C7088" w:rsidTr="00C265B3">
        <w:trPr>
          <w:cantSplit/>
          <w:trHeight w:val="323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  <w:r w:rsidRPr="00C265B3">
              <w:rPr>
                <w:sz w:val="14"/>
                <w:szCs w:val="14"/>
              </w:rPr>
              <w:t>МДК 01.05 Построение информационных ресурсов Лапухина М.В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 w:line="240" w:lineRule="auto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</w:tc>
      </w:tr>
      <w:tr w:rsidR="007C7088" w:rsidTr="00C265B3">
        <w:trPr>
          <w:cantSplit/>
          <w:trHeight w:val="240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01.05 Построение информационных ресурсов Лапухина М.В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/>
              <w:rPr>
                <w:sz w:val="14"/>
                <w:szCs w:val="14"/>
                <w:u w:val="singl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ind w:left="180" w:hanging="180"/>
              <w:rPr>
                <w:color w:val="000000"/>
                <w:sz w:val="14"/>
                <w:szCs w:val="14"/>
              </w:rPr>
            </w:pPr>
          </w:p>
        </w:tc>
      </w:tr>
      <w:tr w:rsidR="007C7088" w:rsidTr="00C265B3">
        <w:trPr>
          <w:cantSplit/>
          <w:trHeight w:val="228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 w:line="240" w:lineRule="auto"/>
              <w:ind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ind w:hanging="180"/>
              <w:rPr>
                <w:color w:val="000000"/>
                <w:sz w:val="14"/>
                <w:szCs w:val="14"/>
              </w:rPr>
            </w:pPr>
          </w:p>
        </w:tc>
      </w:tr>
      <w:tr w:rsidR="007C7088" w:rsidTr="00C265B3">
        <w:trPr>
          <w:cantSplit/>
          <w:trHeight w:val="262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 w:line="240" w:lineRule="auto"/>
              <w:ind w:leftChars="-450" w:left="-732" w:hangingChars="117" w:hanging="2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 xml:space="preserve">               ПР-433/к</w:t>
            </w:r>
            <w:r w:rsidRPr="007C6B30">
              <w:rPr>
                <w:b/>
              </w:rPr>
              <w:t xml:space="preserve">(дистант)          </w:t>
            </w:r>
            <w:r>
              <w:rPr>
                <w:b/>
              </w:rPr>
              <w:t xml:space="preserve">    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 w:line="240" w:lineRule="auto"/>
              <w:ind w:leftChars="-450" w:left="-732" w:hangingChars="117" w:hanging="2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 xml:space="preserve">                  ВБ-429/к 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b/>
              </w:rPr>
              <w:t xml:space="preserve">ДА-432/к          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7C7088" w:rsidTr="00C265B3">
        <w:trPr>
          <w:cantSplit/>
          <w:trHeight w:val="173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7088" w:rsidRDefault="007C7088" w:rsidP="007C7088">
            <w:pPr>
              <w:spacing w:after="0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24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hd w:val="clear" w:color="auto" w:fill="FFFFFF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Иностранный язык Ершова О.В.</w:t>
            </w:r>
          </w:p>
          <w:p w:rsidR="007C7088" w:rsidRDefault="007C7088" w:rsidP="007C7088">
            <w:pPr>
              <w:shd w:val="clear" w:color="auto" w:fill="FFFFFF"/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/>
              <w:rPr>
                <w:b/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b/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b/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ДЕНЬ САМООБРАЗОВАНИЯ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  <w:p w:rsidR="007C7088" w:rsidRDefault="007C7088" w:rsidP="007C7088">
            <w:pPr>
              <w:spacing w:after="0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</w:tc>
      </w:tr>
      <w:tr w:rsidR="007C7088" w:rsidTr="00C265B3">
        <w:trPr>
          <w:cantSplit/>
          <w:trHeight w:val="379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7088" w:rsidRDefault="007C7088" w:rsidP="007C7088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>Физическая культура  Туржанов А.В.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 w:line="240" w:lineRule="auto"/>
              <w:ind w:left="180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</w:tc>
      </w:tr>
      <w:tr w:rsidR="007C7088" w:rsidTr="00C265B3">
        <w:trPr>
          <w:cantSplit/>
          <w:trHeight w:val="435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7088" w:rsidRDefault="007C7088" w:rsidP="007C7088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01.05 Построение информационных ресурсов Лапухина М.В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90" w:type="dxa"/>
            <w:vMerge/>
            <w:tcBorders>
              <w:left w:val="nil"/>
              <w:right w:val="single" w:sz="4" w:space="0" w:color="auto"/>
            </w:tcBorders>
          </w:tcPr>
          <w:p w:rsidR="007C7088" w:rsidRDefault="007C7088" w:rsidP="007C7088">
            <w:pPr>
              <w:spacing w:after="0"/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left w:val="nil"/>
              <w:right w:val="single" w:sz="4" w:space="0" w:color="auto"/>
            </w:tcBorders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C7088" w:rsidTr="00C265B3">
        <w:trPr>
          <w:cantSplit/>
          <w:trHeight w:val="254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7088" w:rsidRDefault="007C7088" w:rsidP="007C7088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01.05 Построение информационных ресурсов Лапухина М.В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/>
              <w:ind w:left="-57"/>
              <w:rPr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/>
              <w:ind w:left="1" w:hangingChars="1" w:hanging="1"/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ind w:leftChars="-50" w:left="-109" w:hangingChars="1" w:hanging="1"/>
              <w:rPr>
                <w:color w:val="000000"/>
                <w:sz w:val="14"/>
                <w:szCs w:val="14"/>
              </w:rPr>
            </w:pPr>
          </w:p>
        </w:tc>
      </w:tr>
      <w:tr w:rsidR="007C7088" w:rsidTr="00C265B3">
        <w:trPr>
          <w:cantSplit/>
          <w:trHeight w:val="26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/>
              <w:ind w:right="-57"/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/>
              <w:jc w:val="center"/>
            </w:pPr>
            <w:r>
              <w:rPr>
                <w:b/>
              </w:rPr>
              <w:t>СА-360/б</w:t>
            </w:r>
            <w:r w:rsidRPr="007C6B30">
              <w:rPr>
                <w:b/>
              </w:rPr>
              <w:t xml:space="preserve">(дистант)         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/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/>
              <w:jc w:val="center"/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7088" w:rsidRDefault="007C7088" w:rsidP="007C7088">
            <w:pPr>
              <w:spacing w:after="0"/>
            </w:pPr>
          </w:p>
        </w:tc>
      </w:tr>
      <w:tr w:rsidR="007C7088" w:rsidTr="00C265B3">
        <w:trPr>
          <w:cantSplit/>
          <w:trHeight w:val="209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7088" w:rsidRDefault="007C7088" w:rsidP="007C7088">
            <w:pPr>
              <w:spacing w:after="0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02.03 Организация администрирования компьютерных сетей Кобзева В.В.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C7088" w:rsidTr="00C265B3">
        <w:trPr>
          <w:cantSplit/>
          <w:trHeight w:val="249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88" w:rsidRDefault="007C7088" w:rsidP="007C708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C88" w:rsidRDefault="00537C88" w:rsidP="00537C88">
            <w:pPr>
              <w:spacing w:after="0"/>
              <w:rPr>
                <w:sz w:val="14"/>
                <w:szCs w:val="14"/>
              </w:rPr>
            </w:pPr>
            <w:r w:rsidRPr="00C265B3">
              <w:rPr>
                <w:sz w:val="14"/>
                <w:szCs w:val="14"/>
              </w:rPr>
              <w:t>Стандартизация, сертификация и техническое документоведение</w:t>
            </w:r>
          </w:p>
          <w:p w:rsidR="007C7088" w:rsidRDefault="00537C88" w:rsidP="00537C88">
            <w:pPr>
              <w:spacing w:after="0"/>
              <w:rPr>
                <w:sz w:val="14"/>
                <w:szCs w:val="14"/>
              </w:rPr>
            </w:pPr>
            <w:r w:rsidRPr="00C265B3">
              <w:rPr>
                <w:sz w:val="14"/>
                <w:szCs w:val="14"/>
              </w:rPr>
              <w:t xml:space="preserve"> Кобзева В.В.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88" w:rsidRDefault="007C7088" w:rsidP="007C7088">
            <w:pPr>
              <w:spacing w:after="0" w:line="240" w:lineRule="auto"/>
              <w:ind w:left="39" w:hanging="152"/>
              <w:rPr>
                <w:sz w:val="14"/>
                <w:szCs w:val="1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7C7088" w:rsidRDefault="007C7088" w:rsidP="007C7088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7C0071" w:rsidTr="004A68B9">
        <w:trPr>
          <w:cantSplit/>
          <w:trHeight w:val="279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71" w:rsidRDefault="007C0071" w:rsidP="007C007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02.03 Организация администрирования компьютерных сетей Кобзева В.В.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7C0071" w:rsidTr="00C265B3">
        <w:trPr>
          <w:cantSplit/>
          <w:trHeight w:val="212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71" w:rsidRDefault="007C0071" w:rsidP="007C007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Pr="00537C88" w:rsidRDefault="007C0071" w:rsidP="007C0071">
            <w:pPr>
              <w:spacing w:after="0"/>
              <w:rPr>
                <w:sz w:val="14"/>
                <w:szCs w:val="14"/>
              </w:rPr>
            </w:pPr>
            <w:r w:rsidRPr="00537C88">
              <w:rPr>
                <w:sz w:val="14"/>
                <w:szCs w:val="14"/>
              </w:rPr>
              <w:t>Инженерная компьютерная графика</w:t>
            </w:r>
          </w:p>
          <w:p w:rsidR="007C0071" w:rsidRDefault="007C0071" w:rsidP="007C0071">
            <w:pPr>
              <w:spacing w:after="0"/>
              <w:rPr>
                <w:sz w:val="14"/>
                <w:szCs w:val="14"/>
              </w:rPr>
            </w:pPr>
            <w:r w:rsidRPr="00537C88">
              <w:rPr>
                <w:sz w:val="14"/>
                <w:szCs w:val="14"/>
              </w:rPr>
              <w:t xml:space="preserve"> Мингалева Т.П.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071" w:rsidRDefault="007C0071" w:rsidP="007C007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071" w:rsidRDefault="007C0071" w:rsidP="007C007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C0071" w:rsidTr="00C265B3">
        <w:trPr>
          <w:cantSplit/>
          <w:trHeight w:val="19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0071" w:rsidRDefault="007C0071" w:rsidP="007C0071">
            <w:pPr>
              <w:spacing w:after="0"/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0071" w:rsidRDefault="007C0071" w:rsidP="007C0071">
            <w:pPr>
              <w:spacing w:after="0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0071" w:rsidRDefault="007C0071" w:rsidP="007C0071">
            <w:pPr>
              <w:spacing w:after="0"/>
              <w:jc w:val="center"/>
            </w:pPr>
            <w:r>
              <w:rPr>
                <w:b/>
              </w:rPr>
              <w:t xml:space="preserve">СА-427/б       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0071" w:rsidRDefault="007C0071" w:rsidP="007C0071">
            <w:pPr>
              <w:spacing w:after="0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0071" w:rsidRDefault="007C0071" w:rsidP="007C0071">
            <w:pPr>
              <w:spacing w:after="0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0071" w:rsidRDefault="007C0071" w:rsidP="007C0071">
            <w:pPr>
              <w:spacing w:after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0071" w:rsidRDefault="007C0071" w:rsidP="007C0071">
            <w:pPr>
              <w:spacing w:after="0"/>
              <w:jc w:val="center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0071" w:rsidRDefault="007C0071" w:rsidP="007C0071">
            <w:pPr>
              <w:spacing w:after="0"/>
            </w:pPr>
          </w:p>
        </w:tc>
      </w:tr>
      <w:tr w:rsidR="007C0071" w:rsidTr="00C265B3">
        <w:trPr>
          <w:cantSplit/>
          <w:trHeight w:val="240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0071" w:rsidRDefault="007C0071" w:rsidP="007C0071">
            <w:pPr>
              <w:spacing w:after="0" w:line="240" w:lineRule="auto"/>
              <w:ind w:left="187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0071" w:rsidRDefault="007C0071" w:rsidP="007C0071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</w:p>
          <w:p w:rsidR="007C0071" w:rsidRDefault="007C0071" w:rsidP="007C0071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</w:p>
          <w:p w:rsidR="007C0071" w:rsidRDefault="007C0071" w:rsidP="007C0071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</w:p>
          <w:p w:rsidR="007C0071" w:rsidRDefault="007C0071" w:rsidP="007C0071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>
              <w:rPr>
                <w:b/>
                <w:sz w:val="14"/>
                <w:szCs w:val="14"/>
              </w:rPr>
              <w:t xml:space="preserve">         УЧЕБНАЯ ПРАКТИКА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71" w:rsidRDefault="007C0071" w:rsidP="007C0071">
            <w:pPr>
              <w:spacing w:after="0" w:line="240" w:lineRule="auto"/>
              <w:ind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071" w:rsidRDefault="007C0071" w:rsidP="007C007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071" w:rsidRDefault="007C0071" w:rsidP="007C0071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7C0071" w:rsidTr="00C265B3">
        <w:trPr>
          <w:cantSplit/>
          <w:trHeight w:val="297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0071" w:rsidRDefault="007C0071" w:rsidP="007C0071">
            <w:pPr>
              <w:spacing w:after="0" w:line="240" w:lineRule="auto"/>
              <w:ind w:leftChars="-450" w:left="-803" w:right="113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/>
              <w:rPr>
                <w:color w:val="000000"/>
                <w:sz w:val="13"/>
                <w:szCs w:val="1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hd w:val="clear" w:color="auto" w:fill="FFFFFF"/>
              <w:spacing w:after="0" w:line="240" w:lineRule="auto"/>
              <w:ind w:left="-57" w:right="-63"/>
              <w:rPr>
                <w:color w:val="000000"/>
                <w:sz w:val="14"/>
                <w:szCs w:val="1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071" w:rsidRDefault="007C0071" w:rsidP="007C007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071" w:rsidRDefault="007C0071" w:rsidP="007C0071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7C0071" w:rsidTr="00C265B3">
        <w:trPr>
          <w:cantSplit/>
          <w:trHeight w:val="267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0071" w:rsidRDefault="007C0071" w:rsidP="007C0071">
            <w:pPr>
              <w:spacing w:after="0" w:line="240" w:lineRule="auto"/>
              <w:ind w:leftChars="-450" w:left="-803" w:right="113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071" w:rsidRDefault="007C0071" w:rsidP="007C0071">
            <w:pPr>
              <w:shd w:val="clear" w:color="auto" w:fill="FFFFFF"/>
              <w:spacing w:after="0" w:line="240" w:lineRule="auto"/>
              <w:rPr>
                <w:rFonts w:eastAsia="Calibri"/>
                <w:sz w:val="13"/>
                <w:szCs w:val="13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71" w:rsidRDefault="007C0071" w:rsidP="007C0071">
            <w:pPr>
              <w:shd w:val="clear" w:color="auto" w:fill="FFFFFF"/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 w:line="240" w:lineRule="auto"/>
              <w:ind w:hanging="108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071" w:rsidRDefault="007C0071" w:rsidP="007C007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071" w:rsidRDefault="007C0071" w:rsidP="007C0071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7C0071" w:rsidTr="00C265B3">
        <w:trPr>
          <w:cantSplit/>
          <w:trHeight w:val="99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71" w:rsidRDefault="007C0071" w:rsidP="007C007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071" w:rsidRDefault="007C0071" w:rsidP="007C0071">
            <w:pPr>
              <w:shd w:val="clear" w:color="auto" w:fill="FFFFFF"/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71" w:rsidRDefault="007C0071" w:rsidP="007C0071">
            <w:pPr>
              <w:shd w:val="clear" w:color="auto" w:fill="FFFFFF"/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071" w:rsidRDefault="007C0071" w:rsidP="007C007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071" w:rsidRDefault="007C0071" w:rsidP="007C0071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7C0071" w:rsidTr="00C265B3">
        <w:trPr>
          <w:cantSplit/>
          <w:trHeight w:val="302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71" w:rsidRDefault="007C0071" w:rsidP="007C007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71" w:rsidRDefault="007C0071" w:rsidP="007C007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71" w:rsidRDefault="007C0071" w:rsidP="007C0071">
            <w:pPr>
              <w:spacing w:after="0" w:line="240" w:lineRule="auto"/>
              <w:ind w:left="-113"/>
              <w:rPr>
                <w:sz w:val="14"/>
                <w:szCs w:val="1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/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71" w:rsidRDefault="007C0071" w:rsidP="007C007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071" w:rsidRDefault="007C0071" w:rsidP="007C007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071" w:rsidRDefault="007C0071" w:rsidP="007C0071">
            <w:pPr>
              <w:spacing w:after="0" w:line="240" w:lineRule="auto"/>
              <w:ind w:hanging="108"/>
              <w:rPr>
                <w:color w:val="000000"/>
                <w:sz w:val="14"/>
                <w:szCs w:val="14"/>
              </w:rPr>
            </w:pPr>
          </w:p>
        </w:tc>
      </w:tr>
    </w:tbl>
    <w:p w:rsidR="00A836F9" w:rsidRDefault="00A836F9"/>
    <w:sectPr w:rsidR="00A836F9">
      <w:pgSz w:w="11906" w:h="16838"/>
      <w:pgMar w:top="179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ED7" w:rsidRDefault="00F16ED7">
      <w:pPr>
        <w:spacing w:line="240" w:lineRule="auto"/>
      </w:pPr>
      <w:r>
        <w:separator/>
      </w:r>
    </w:p>
  </w:endnote>
  <w:endnote w:type="continuationSeparator" w:id="0">
    <w:p w:rsidR="00F16ED7" w:rsidRDefault="00F16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ED7" w:rsidRDefault="00F16ED7">
      <w:pPr>
        <w:spacing w:after="0"/>
      </w:pPr>
      <w:r>
        <w:separator/>
      </w:r>
    </w:p>
  </w:footnote>
  <w:footnote w:type="continuationSeparator" w:id="0">
    <w:p w:rsidR="00F16ED7" w:rsidRDefault="00F16E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3A"/>
    <w:rsid w:val="00001147"/>
    <w:rsid w:val="000119E7"/>
    <w:rsid w:val="0001233F"/>
    <w:rsid w:val="0002023D"/>
    <w:rsid w:val="00020EF5"/>
    <w:rsid w:val="00021A7D"/>
    <w:rsid w:val="00022791"/>
    <w:rsid w:val="000237AA"/>
    <w:rsid w:val="000241CD"/>
    <w:rsid w:val="00027E0E"/>
    <w:rsid w:val="0003209D"/>
    <w:rsid w:val="00032BBB"/>
    <w:rsid w:val="00036FAF"/>
    <w:rsid w:val="00045F4E"/>
    <w:rsid w:val="000476CC"/>
    <w:rsid w:val="00047C77"/>
    <w:rsid w:val="0005111F"/>
    <w:rsid w:val="0006064C"/>
    <w:rsid w:val="000669F4"/>
    <w:rsid w:val="000726DF"/>
    <w:rsid w:val="00081B33"/>
    <w:rsid w:val="00083E4B"/>
    <w:rsid w:val="00090BBA"/>
    <w:rsid w:val="000955D3"/>
    <w:rsid w:val="000B435D"/>
    <w:rsid w:val="000F22CB"/>
    <w:rsid w:val="00100153"/>
    <w:rsid w:val="0010034F"/>
    <w:rsid w:val="00101F19"/>
    <w:rsid w:val="00111DBA"/>
    <w:rsid w:val="00113357"/>
    <w:rsid w:val="00121B31"/>
    <w:rsid w:val="00136261"/>
    <w:rsid w:val="00144B59"/>
    <w:rsid w:val="00147E6C"/>
    <w:rsid w:val="00152AA9"/>
    <w:rsid w:val="00152D45"/>
    <w:rsid w:val="00156097"/>
    <w:rsid w:val="0016184C"/>
    <w:rsid w:val="0016557E"/>
    <w:rsid w:val="00171130"/>
    <w:rsid w:val="001725A4"/>
    <w:rsid w:val="00173D2A"/>
    <w:rsid w:val="001751A4"/>
    <w:rsid w:val="00185A21"/>
    <w:rsid w:val="001954EA"/>
    <w:rsid w:val="00197E4A"/>
    <w:rsid w:val="001A1664"/>
    <w:rsid w:val="001A2689"/>
    <w:rsid w:val="001B23AB"/>
    <w:rsid w:val="001B3FE2"/>
    <w:rsid w:val="001B5BBB"/>
    <w:rsid w:val="001B6169"/>
    <w:rsid w:val="001C0196"/>
    <w:rsid w:val="001C4F5A"/>
    <w:rsid w:val="001C618B"/>
    <w:rsid w:val="001D4259"/>
    <w:rsid w:val="001D4905"/>
    <w:rsid w:val="001D5BDC"/>
    <w:rsid w:val="001D6C18"/>
    <w:rsid w:val="001D7674"/>
    <w:rsid w:val="001E5F4E"/>
    <w:rsid w:val="001F6F93"/>
    <w:rsid w:val="0020025A"/>
    <w:rsid w:val="00223C73"/>
    <w:rsid w:val="00234A5D"/>
    <w:rsid w:val="00241CC3"/>
    <w:rsid w:val="002465EA"/>
    <w:rsid w:val="002508F0"/>
    <w:rsid w:val="002512C4"/>
    <w:rsid w:val="002522DB"/>
    <w:rsid w:val="00256002"/>
    <w:rsid w:val="0026224E"/>
    <w:rsid w:val="002630CF"/>
    <w:rsid w:val="002638FB"/>
    <w:rsid w:val="00263ECD"/>
    <w:rsid w:val="002666E7"/>
    <w:rsid w:val="00267802"/>
    <w:rsid w:val="00286D11"/>
    <w:rsid w:val="00294892"/>
    <w:rsid w:val="0029635D"/>
    <w:rsid w:val="002A0C0E"/>
    <w:rsid w:val="002A7938"/>
    <w:rsid w:val="002B07CA"/>
    <w:rsid w:val="002B6B17"/>
    <w:rsid w:val="002C0A27"/>
    <w:rsid w:val="002C178D"/>
    <w:rsid w:val="002D045F"/>
    <w:rsid w:val="002D5A48"/>
    <w:rsid w:val="002E2DC4"/>
    <w:rsid w:val="002E63A3"/>
    <w:rsid w:val="002E7B9E"/>
    <w:rsid w:val="002F5A1D"/>
    <w:rsid w:val="002F5DC8"/>
    <w:rsid w:val="003015B3"/>
    <w:rsid w:val="00305655"/>
    <w:rsid w:val="00310014"/>
    <w:rsid w:val="003119BB"/>
    <w:rsid w:val="00316C83"/>
    <w:rsid w:val="00317FBE"/>
    <w:rsid w:val="003232A8"/>
    <w:rsid w:val="00324A4A"/>
    <w:rsid w:val="00336ABB"/>
    <w:rsid w:val="00344841"/>
    <w:rsid w:val="0035008A"/>
    <w:rsid w:val="003511C7"/>
    <w:rsid w:val="0035212B"/>
    <w:rsid w:val="0035722A"/>
    <w:rsid w:val="003573AF"/>
    <w:rsid w:val="003659B5"/>
    <w:rsid w:val="003709A3"/>
    <w:rsid w:val="00372E9F"/>
    <w:rsid w:val="00376A56"/>
    <w:rsid w:val="00381912"/>
    <w:rsid w:val="00384B92"/>
    <w:rsid w:val="003903D5"/>
    <w:rsid w:val="003910C0"/>
    <w:rsid w:val="0039443C"/>
    <w:rsid w:val="003A43D9"/>
    <w:rsid w:val="003B3C9F"/>
    <w:rsid w:val="003B7430"/>
    <w:rsid w:val="003C200B"/>
    <w:rsid w:val="003C2CAF"/>
    <w:rsid w:val="003C556A"/>
    <w:rsid w:val="003D0BCE"/>
    <w:rsid w:val="003D68C5"/>
    <w:rsid w:val="003E1ECB"/>
    <w:rsid w:val="003F5057"/>
    <w:rsid w:val="003F628C"/>
    <w:rsid w:val="003F7706"/>
    <w:rsid w:val="00400E7E"/>
    <w:rsid w:val="00404972"/>
    <w:rsid w:val="00404F47"/>
    <w:rsid w:val="004057E4"/>
    <w:rsid w:val="004127FF"/>
    <w:rsid w:val="00413E73"/>
    <w:rsid w:val="00421CCE"/>
    <w:rsid w:val="00423428"/>
    <w:rsid w:val="004241F4"/>
    <w:rsid w:val="00425960"/>
    <w:rsid w:val="00436B76"/>
    <w:rsid w:val="00437C5C"/>
    <w:rsid w:val="00442CE7"/>
    <w:rsid w:val="00443A8D"/>
    <w:rsid w:val="004443F6"/>
    <w:rsid w:val="00453D0D"/>
    <w:rsid w:val="004563C2"/>
    <w:rsid w:val="00461D3C"/>
    <w:rsid w:val="004643C4"/>
    <w:rsid w:val="004649B6"/>
    <w:rsid w:val="00464A0C"/>
    <w:rsid w:val="0046558F"/>
    <w:rsid w:val="00481448"/>
    <w:rsid w:val="0048519C"/>
    <w:rsid w:val="0049067B"/>
    <w:rsid w:val="004B13B5"/>
    <w:rsid w:val="004B316A"/>
    <w:rsid w:val="004B6E04"/>
    <w:rsid w:val="004C0E8F"/>
    <w:rsid w:val="004C53E9"/>
    <w:rsid w:val="004C5F1C"/>
    <w:rsid w:val="004C64ED"/>
    <w:rsid w:val="004C73EF"/>
    <w:rsid w:val="004C7D0A"/>
    <w:rsid w:val="004D2EA1"/>
    <w:rsid w:val="004D6C87"/>
    <w:rsid w:val="004D6DFF"/>
    <w:rsid w:val="004E17A8"/>
    <w:rsid w:val="004E429C"/>
    <w:rsid w:val="004E6259"/>
    <w:rsid w:val="004F048D"/>
    <w:rsid w:val="004F3C3A"/>
    <w:rsid w:val="005035CB"/>
    <w:rsid w:val="005062EA"/>
    <w:rsid w:val="00517B0E"/>
    <w:rsid w:val="00517BBB"/>
    <w:rsid w:val="005203B7"/>
    <w:rsid w:val="005217BD"/>
    <w:rsid w:val="00522517"/>
    <w:rsid w:val="00522FBA"/>
    <w:rsid w:val="00533997"/>
    <w:rsid w:val="005351BD"/>
    <w:rsid w:val="0053548F"/>
    <w:rsid w:val="005360C0"/>
    <w:rsid w:val="00537C88"/>
    <w:rsid w:val="005401C5"/>
    <w:rsid w:val="00540C08"/>
    <w:rsid w:val="00540CAB"/>
    <w:rsid w:val="00541F35"/>
    <w:rsid w:val="00546DA4"/>
    <w:rsid w:val="00547A8B"/>
    <w:rsid w:val="00555378"/>
    <w:rsid w:val="005565A6"/>
    <w:rsid w:val="00572505"/>
    <w:rsid w:val="005733B4"/>
    <w:rsid w:val="005736A7"/>
    <w:rsid w:val="005777FF"/>
    <w:rsid w:val="00580AE7"/>
    <w:rsid w:val="00582A14"/>
    <w:rsid w:val="00582F7D"/>
    <w:rsid w:val="00584DE6"/>
    <w:rsid w:val="005872A7"/>
    <w:rsid w:val="005902EC"/>
    <w:rsid w:val="00590456"/>
    <w:rsid w:val="00590DA9"/>
    <w:rsid w:val="00594925"/>
    <w:rsid w:val="005959CB"/>
    <w:rsid w:val="005A076B"/>
    <w:rsid w:val="005A1857"/>
    <w:rsid w:val="005A20B9"/>
    <w:rsid w:val="005A28C9"/>
    <w:rsid w:val="005A2DC8"/>
    <w:rsid w:val="005A66AD"/>
    <w:rsid w:val="005B1832"/>
    <w:rsid w:val="005C03CD"/>
    <w:rsid w:val="005C376D"/>
    <w:rsid w:val="005D68EC"/>
    <w:rsid w:val="005E44DD"/>
    <w:rsid w:val="005F1704"/>
    <w:rsid w:val="005F2379"/>
    <w:rsid w:val="005F24F8"/>
    <w:rsid w:val="005F27E4"/>
    <w:rsid w:val="005F3FF7"/>
    <w:rsid w:val="005F75C3"/>
    <w:rsid w:val="006022E0"/>
    <w:rsid w:val="00604822"/>
    <w:rsid w:val="00605727"/>
    <w:rsid w:val="00611C2D"/>
    <w:rsid w:val="00611CE0"/>
    <w:rsid w:val="00616402"/>
    <w:rsid w:val="00617322"/>
    <w:rsid w:val="00617E28"/>
    <w:rsid w:val="00621DB4"/>
    <w:rsid w:val="00632C46"/>
    <w:rsid w:val="00637AC0"/>
    <w:rsid w:val="00646FEA"/>
    <w:rsid w:val="00653DB4"/>
    <w:rsid w:val="0065587A"/>
    <w:rsid w:val="00664077"/>
    <w:rsid w:val="00665105"/>
    <w:rsid w:val="0067031E"/>
    <w:rsid w:val="00673A0A"/>
    <w:rsid w:val="00676B92"/>
    <w:rsid w:val="006771B5"/>
    <w:rsid w:val="00684FCF"/>
    <w:rsid w:val="00690E21"/>
    <w:rsid w:val="006A2AFD"/>
    <w:rsid w:val="006A2D95"/>
    <w:rsid w:val="006A6DE5"/>
    <w:rsid w:val="006B1EC4"/>
    <w:rsid w:val="006B3F15"/>
    <w:rsid w:val="006B601B"/>
    <w:rsid w:val="006C376A"/>
    <w:rsid w:val="006D09EE"/>
    <w:rsid w:val="006D1C16"/>
    <w:rsid w:val="006D3B52"/>
    <w:rsid w:val="006E751F"/>
    <w:rsid w:val="006F0E5B"/>
    <w:rsid w:val="00700459"/>
    <w:rsid w:val="00716892"/>
    <w:rsid w:val="00723BDB"/>
    <w:rsid w:val="00723C4D"/>
    <w:rsid w:val="00731FA9"/>
    <w:rsid w:val="00732449"/>
    <w:rsid w:val="00733014"/>
    <w:rsid w:val="0074229B"/>
    <w:rsid w:val="00743830"/>
    <w:rsid w:val="00745D24"/>
    <w:rsid w:val="0076512F"/>
    <w:rsid w:val="007672EF"/>
    <w:rsid w:val="007729DD"/>
    <w:rsid w:val="007749E6"/>
    <w:rsid w:val="00782028"/>
    <w:rsid w:val="00787B43"/>
    <w:rsid w:val="00790871"/>
    <w:rsid w:val="00792A65"/>
    <w:rsid w:val="00793E3A"/>
    <w:rsid w:val="007A219B"/>
    <w:rsid w:val="007A7C6C"/>
    <w:rsid w:val="007B0ECB"/>
    <w:rsid w:val="007B3454"/>
    <w:rsid w:val="007B75EA"/>
    <w:rsid w:val="007C0071"/>
    <w:rsid w:val="007C630B"/>
    <w:rsid w:val="007C6B30"/>
    <w:rsid w:val="007C7088"/>
    <w:rsid w:val="007D1388"/>
    <w:rsid w:val="007D42C6"/>
    <w:rsid w:val="007D670C"/>
    <w:rsid w:val="007E36C7"/>
    <w:rsid w:val="007E7133"/>
    <w:rsid w:val="007F400F"/>
    <w:rsid w:val="008018BE"/>
    <w:rsid w:val="00802773"/>
    <w:rsid w:val="00804FDF"/>
    <w:rsid w:val="00807CBB"/>
    <w:rsid w:val="00815743"/>
    <w:rsid w:val="008309BC"/>
    <w:rsid w:val="00835B44"/>
    <w:rsid w:val="008403E9"/>
    <w:rsid w:val="0084419C"/>
    <w:rsid w:val="00844FF9"/>
    <w:rsid w:val="00845801"/>
    <w:rsid w:val="0084662C"/>
    <w:rsid w:val="008476D1"/>
    <w:rsid w:val="008528CF"/>
    <w:rsid w:val="00852ED8"/>
    <w:rsid w:val="00854F50"/>
    <w:rsid w:val="00875770"/>
    <w:rsid w:val="008765D3"/>
    <w:rsid w:val="00876D5C"/>
    <w:rsid w:val="00881031"/>
    <w:rsid w:val="00883EC3"/>
    <w:rsid w:val="00892899"/>
    <w:rsid w:val="00893531"/>
    <w:rsid w:val="00895B4C"/>
    <w:rsid w:val="00895B8B"/>
    <w:rsid w:val="008A05BE"/>
    <w:rsid w:val="008A2C56"/>
    <w:rsid w:val="008A36A8"/>
    <w:rsid w:val="008A4888"/>
    <w:rsid w:val="008B0E9C"/>
    <w:rsid w:val="008B2AC8"/>
    <w:rsid w:val="008B3E27"/>
    <w:rsid w:val="008B431D"/>
    <w:rsid w:val="008B6A7E"/>
    <w:rsid w:val="008B7064"/>
    <w:rsid w:val="008B7B1F"/>
    <w:rsid w:val="008B7E88"/>
    <w:rsid w:val="008C7033"/>
    <w:rsid w:val="008D042A"/>
    <w:rsid w:val="008D171D"/>
    <w:rsid w:val="008D2A40"/>
    <w:rsid w:val="008E26FE"/>
    <w:rsid w:val="008E66C2"/>
    <w:rsid w:val="008F098D"/>
    <w:rsid w:val="008F3BB0"/>
    <w:rsid w:val="008F5C6F"/>
    <w:rsid w:val="009019D9"/>
    <w:rsid w:val="009030FD"/>
    <w:rsid w:val="00910309"/>
    <w:rsid w:val="00911B0F"/>
    <w:rsid w:val="00912864"/>
    <w:rsid w:val="00921AC7"/>
    <w:rsid w:val="00922E8F"/>
    <w:rsid w:val="0092381B"/>
    <w:rsid w:val="00926586"/>
    <w:rsid w:val="009301AA"/>
    <w:rsid w:val="009352D3"/>
    <w:rsid w:val="0095599F"/>
    <w:rsid w:val="00955CA8"/>
    <w:rsid w:val="009600E9"/>
    <w:rsid w:val="00966C93"/>
    <w:rsid w:val="00973FBD"/>
    <w:rsid w:val="00986307"/>
    <w:rsid w:val="0099414F"/>
    <w:rsid w:val="009978CC"/>
    <w:rsid w:val="00997E65"/>
    <w:rsid w:val="009A29A9"/>
    <w:rsid w:val="009A2B19"/>
    <w:rsid w:val="009A612F"/>
    <w:rsid w:val="009B658C"/>
    <w:rsid w:val="009C5AD2"/>
    <w:rsid w:val="009D0F3C"/>
    <w:rsid w:val="009D279D"/>
    <w:rsid w:val="009D3A67"/>
    <w:rsid w:val="009D4AE8"/>
    <w:rsid w:val="009E1B08"/>
    <w:rsid w:val="009E2B36"/>
    <w:rsid w:val="009E7914"/>
    <w:rsid w:val="009F7067"/>
    <w:rsid w:val="00A00E88"/>
    <w:rsid w:val="00A022A9"/>
    <w:rsid w:val="00A11D4C"/>
    <w:rsid w:val="00A23842"/>
    <w:rsid w:val="00A267B2"/>
    <w:rsid w:val="00A35B74"/>
    <w:rsid w:val="00A369A3"/>
    <w:rsid w:val="00A36A75"/>
    <w:rsid w:val="00A3739C"/>
    <w:rsid w:val="00A37AFE"/>
    <w:rsid w:val="00A475B2"/>
    <w:rsid w:val="00A50509"/>
    <w:rsid w:val="00A5199F"/>
    <w:rsid w:val="00A6198A"/>
    <w:rsid w:val="00A62FE5"/>
    <w:rsid w:val="00A63CC5"/>
    <w:rsid w:val="00A64A1E"/>
    <w:rsid w:val="00A6521E"/>
    <w:rsid w:val="00A66F7E"/>
    <w:rsid w:val="00A81798"/>
    <w:rsid w:val="00A8229A"/>
    <w:rsid w:val="00A82CA8"/>
    <w:rsid w:val="00A836F9"/>
    <w:rsid w:val="00A84A18"/>
    <w:rsid w:val="00A850F3"/>
    <w:rsid w:val="00A955EF"/>
    <w:rsid w:val="00AA0B82"/>
    <w:rsid w:val="00AA3203"/>
    <w:rsid w:val="00AA491A"/>
    <w:rsid w:val="00AB2235"/>
    <w:rsid w:val="00AB623E"/>
    <w:rsid w:val="00AC5AAD"/>
    <w:rsid w:val="00AD19D9"/>
    <w:rsid w:val="00AD1CA4"/>
    <w:rsid w:val="00AD4254"/>
    <w:rsid w:val="00AE60BF"/>
    <w:rsid w:val="00AE67E2"/>
    <w:rsid w:val="00AF420D"/>
    <w:rsid w:val="00B139A5"/>
    <w:rsid w:val="00B142CE"/>
    <w:rsid w:val="00B14DD5"/>
    <w:rsid w:val="00B15EB2"/>
    <w:rsid w:val="00B239C0"/>
    <w:rsid w:val="00B24C30"/>
    <w:rsid w:val="00B25AAA"/>
    <w:rsid w:val="00B30A2D"/>
    <w:rsid w:val="00B32A54"/>
    <w:rsid w:val="00B33A93"/>
    <w:rsid w:val="00B36996"/>
    <w:rsid w:val="00B402CB"/>
    <w:rsid w:val="00B45EC3"/>
    <w:rsid w:val="00B47E89"/>
    <w:rsid w:val="00B51CDD"/>
    <w:rsid w:val="00B62F2A"/>
    <w:rsid w:val="00B6457F"/>
    <w:rsid w:val="00B65371"/>
    <w:rsid w:val="00B73875"/>
    <w:rsid w:val="00B7681D"/>
    <w:rsid w:val="00B77E7D"/>
    <w:rsid w:val="00B8245B"/>
    <w:rsid w:val="00B837C6"/>
    <w:rsid w:val="00BA30A3"/>
    <w:rsid w:val="00BA7136"/>
    <w:rsid w:val="00BB3DCC"/>
    <w:rsid w:val="00BB52D4"/>
    <w:rsid w:val="00BB5991"/>
    <w:rsid w:val="00BC5543"/>
    <w:rsid w:val="00BC558C"/>
    <w:rsid w:val="00BC59F3"/>
    <w:rsid w:val="00BD40CF"/>
    <w:rsid w:val="00BD4E9F"/>
    <w:rsid w:val="00BD5C03"/>
    <w:rsid w:val="00BD61BA"/>
    <w:rsid w:val="00BD6DA9"/>
    <w:rsid w:val="00BE70F6"/>
    <w:rsid w:val="00BE75C9"/>
    <w:rsid w:val="00BF02BC"/>
    <w:rsid w:val="00BF4E40"/>
    <w:rsid w:val="00BF6115"/>
    <w:rsid w:val="00BF74E2"/>
    <w:rsid w:val="00C039CC"/>
    <w:rsid w:val="00C045DD"/>
    <w:rsid w:val="00C05E93"/>
    <w:rsid w:val="00C111D6"/>
    <w:rsid w:val="00C17787"/>
    <w:rsid w:val="00C177DB"/>
    <w:rsid w:val="00C22BC1"/>
    <w:rsid w:val="00C23AC1"/>
    <w:rsid w:val="00C23DAB"/>
    <w:rsid w:val="00C265B3"/>
    <w:rsid w:val="00C323A9"/>
    <w:rsid w:val="00C37C5D"/>
    <w:rsid w:val="00C451F6"/>
    <w:rsid w:val="00C518B1"/>
    <w:rsid w:val="00C54015"/>
    <w:rsid w:val="00C54756"/>
    <w:rsid w:val="00C630AC"/>
    <w:rsid w:val="00C641B9"/>
    <w:rsid w:val="00C65856"/>
    <w:rsid w:val="00C67C12"/>
    <w:rsid w:val="00C721FF"/>
    <w:rsid w:val="00C86298"/>
    <w:rsid w:val="00C90C87"/>
    <w:rsid w:val="00C93EB9"/>
    <w:rsid w:val="00CA013B"/>
    <w:rsid w:val="00CA202F"/>
    <w:rsid w:val="00CA25E9"/>
    <w:rsid w:val="00CA6A0A"/>
    <w:rsid w:val="00CB0A68"/>
    <w:rsid w:val="00CC443B"/>
    <w:rsid w:val="00CD1A20"/>
    <w:rsid w:val="00CF55BD"/>
    <w:rsid w:val="00D00301"/>
    <w:rsid w:val="00D0259E"/>
    <w:rsid w:val="00D03577"/>
    <w:rsid w:val="00D12BAF"/>
    <w:rsid w:val="00D12F50"/>
    <w:rsid w:val="00D14F50"/>
    <w:rsid w:val="00D171EE"/>
    <w:rsid w:val="00D2573C"/>
    <w:rsid w:val="00D26629"/>
    <w:rsid w:val="00D308D7"/>
    <w:rsid w:val="00D33C52"/>
    <w:rsid w:val="00D36497"/>
    <w:rsid w:val="00D37137"/>
    <w:rsid w:val="00D5479F"/>
    <w:rsid w:val="00D568F6"/>
    <w:rsid w:val="00D573E2"/>
    <w:rsid w:val="00D6001E"/>
    <w:rsid w:val="00D60027"/>
    <w:rsid w:val="00D65BF3"/>
    <w:rsid w:val="00D67D60"/>
    <w:rsid w:val="00D720ED"/>
    <w:rsid w:val="00D7648B"/>
    <w:rsid w:val="00D83EEA"/>
    <w:rsid w:val="00D84EA3"/>
    <w:rsid w:val="00D903A6"/>
    <w:rsid w:val="00D95241"/>
    <w:rsid w:val="00D963E3"/>
    <w:rsid w:val="00D963ED"/>
    <w:rsid w:val="00D9743E"/>
    <w:rsid w:val="00DA0509"/>
    <w:rsid w:val="00DA29D4"/>
    <w:rsid w:val="00DA33B8"/>
    <w:rsid w:val="00DA4708"/>
    <w:rsid w:val="00DB27BD"/>
    <w:rsid w:val="00DB3DCC"/>
    <w:rsid w:val="00DB729C"/>
    <w:rsid w:val="00DB78B9"/>
    <w:rsid w:val="00DC020F"/>
    <w:rsid w:val="00DD00CB"/>
    <w:rsid w:val="00DD28DE"/>
    <w:rsid w:val="00DD3F2F"/>
    <w:rsid w:val="00DD4DE3"/>
    <w:rsid w:val="00DE3309"/>
    <w:rsid w:val="00DE6678"/>
    <w:rsid w:val="00DF2960"/>
    <w:rsid w:val="00E01188"/>
    <w:rsid w:val="00E01A64"/>
    <w:rsid w:val="00E0376A"/>
    <w:rsid w:val="00E06924"/>
    <w:rsid w:val="00E1347C"/>
    <w:rsid w:val="00E17D51"/>
    <w:rsid w:val="00E26F9C"/>
    <w:rsid w:val="00E44A61"/>
    <w:rsid w:val="00E45805"/>
    <w:rsid w:val="00E45D39"/>
    <w:rsid w:val="00E50469"/>
    <w:rsid w:val="00E50B5B"/>
    <w:rsid w:val="00E5268F"/>
    <w:rsid w:val="00E5366B"/>
    <w:rsid w:val="00E6085A"/>
    <w:rsid w:val="00E619BB"/>
    <w:rsid w:val="00E61DF6"/>
    <w:rsid w:val="00E62DC3"/>
    <w:rsid w:val="00E64744"/>
    <w:rsid w:val="00E6551D"/>
    <w:rsid w:val="00E73C12"/>
    <w:rsid w:val="00E74700"/>
    <w:rsid w:val="00E753C4"/>
    <w:rsid w:val="00E76405"/>
    <w:rsid w:val="00E81BAD"/>
    <w:rsid w:val="00E92095"/>
    <w:rsid w:val="00EA35D1"/>
    <w:rsid w:val="00EA7706"/>
    <w:rsid w:val="00EB0E0E"/>
    <w:rsid w:val="00EB2F41"/>
    <w:rsid w:val="00EB7A95"/>
    <w:rsid w:val="00EC1DFF"/>
    <w:rsid w:val="00EC2C24"/>
    <w:rsid w:val="00EC349E"/>
    <w:rsid w:val="00EC3993"/>
    <w:rsid w:val="00EC61B8"/>
    <w:rsid w:val="00EC64D4"/>
    <w:rsid w:val="00EC78F3"/>
    <w:rsid w:val="00EE0B59"/>
    <w:rsid w:val="00EF1455"/>
    <w:rsid w:val="00EF174C"/>
    <w:rsid w:val="00EF5265"/>
    <w:rsid w:val="00EF528E"/>
    <w:rsid w:val="00EF5C4D"/>
    <w:rsid w:val="00EF66B0"/>
    <w:rsid w:val="00EF76FC"/>
    <w:rsid w:val="00F0079E"/>
    <w:rsid w:val="00F0127F"/>
    <w:rsid w:val="00F021C9"/>
    <w:rsid w:val="00F0687E"/>
    <w:rsid w:val="00F16ED7"/>
    <w:rsid w:val="00F22DE5"/>
    <w:rsid w:val="00F31FCA"/>
    <w:rsid w:val="00F41524"/>
    <w:rsid w:val="00F44E36"/>
    <w:rsid w:val="00F62D40"/>
    <w:rsid w:val="00F63B21"/>
    <w:rsid w:val="00F662AB"/>
    <w:rsid w:val="00F83445"/>
    <w:rsid w:val="00F84EDA"/>
    <w:rsid w:val="00F851E3"/>
    <w:rsid w:val="00F90529"/>
    <w:rsid w:val="00F915CB"/>
    <w:rsid w:val="00FA1E15"/>
    <w:rsid w:val="00FA1FDE"/>
    <w:rsid w:val="00FA2C9F"/>
    <w:rsid w:val="00FB0516"/>
    <w:rsid w:val="00FB23C9"/>
    <w:rsid w:val="00FB4614"/>
    <w:rsid w:val="00FB516D"/>
    <w:rsid w:val="00FB6323"/>
    <w:rsid w:val="00FC2B69"/>
    <w:rsid w:val="00FC6EED"/>
    <w:rsid w:val="00FD5989"/>
    <w:rsid w:val="00FD6C6F"/>
    <w:rsid w:val="00FE389A"/>
    <w:rsid w:val="00FF34C4"/>
    <w:rsid w:val="00FF5D05"/>
    <w:rsid w:val="00FF660E"/>
    <w:rsid w:val="00FF6B8B"/>
    <w:rsid w:val="00FF7A06"/>
    <w:rsid w:val="00FF7E2C"/>
    <w:rsid w:val="0983040A"/>
    <w:rsid w:val="109819C6"/>
    <w:rsid w:val="4DAD2094"/>
    <w:rsid w:val="4E4F4B9E"/>
    <w:rsid w:val="62B62320"/>
    <w:rsid w:val="6BB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5E0B711-01A4-4A01-8563-5373F9E0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galeva\Desktop\&#1057;&#1088;&#1077;&#1076;&#1072;%208%20&#1089;&#1077;&#1085;&#1090;&#1103;&#1073;&#1088;&#1103;%201,2%20&#1082;&#1091;&#1088;&#1089;%20&#1085;&#1086;&#1074;&#1099;&#108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Среда 8 сентября 1,2 курс новый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mingaleva</dc:creator>
  <cp:lastModifiedBy>Диспетчер политеха</cp:lastModifiedBy>
  <cp:revision>2</cp:revision>
  <cp:lastPrinted>2024-12-20T09:40:00Z</cp:lastPrinted>
  <dcterms:created xsi:type="dcterms:W3CDTF">2024-12-20T09:40:00Z</dcterms:created>
  <dcterms:modified xsi:type="dcterms:W3CDTF">2024-12-20T09:40:00Z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C29DE4EB6A6A452A9C218D0DEC1C02C7_13</vt:lpwstr>
  </property>
</Properties>
</file>