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69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468"/>
        <w:gridCol w:w="236"/>
        <w:gridCol w:w="3184"/>
        <w:gridCol w:w="404"/>
        <w:gridCol w:w="2904"/>
        <w:gridCol w:w="425"/>
        <w:gridCol w:w="2410"/>
        <w:gridCol w:w="425"/>
      </w:tblGrid>
      <w:tr w:rsidR="00D53375" w:rsidTr="00461A9D">
        <w:trPr>
          <w:cantSplit/>
          <w:trHeight w:val="344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btLr"/>
            <w:vAlign w:val="center"/>
          </w:tcPr>
          <w:p w:rsidR="00D53375" w:rsidRDefault="00706845" w:rsidP="00461A9D">
            <w:pPr>
              <w:spacing w:after="0" w:line="240" w:lineRule="auto"/>
              <w:ind w:leftChars="-450" w:left="-873" w:hangingChars="117" w:hanging="117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День</w:t>
            </w:r>
            <w:r>
              <w:rPr>
                <w:color w:val="000000"/>
                <w:sz w:val="10"/>
                <w:szCs w:val="10"/>
              </w:rPr>
              <w:br/>
              <w:t xml:space="preserve"> недели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btLr"/>
            <w:vAlign w:val="center"/>
          </w:tcPr>
          <w:p w:rsidR="00D53375" w:rsidRDefault="00706845" w:rsidP="00461A9D">
            <w:pPr>
              <w:spacing w:after="0" w:line="240" w:lineRule="auto"/>
              <w:ind w:leftChars="-450" w:left="-873" w:hangingChars="117" w:hanging="117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Номер </w:t>
            </w:r>
            <w:r>
              <w:rPr>
                <w:color w:val="000000"/>
                <w:sz w:val="10"/>
                <w:szCs w:val="10"/>
              </w:rPr>
              <w:br/>
              <w:t>пары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D53375" w:rsidRDefault="00706845" w:rsidP="00461A9D">
            <w:pPr>
              <w:spacing w:after="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-596900</wp:posOffset>
                      </wp:positionH>
                      <wp:positionV relativeFrom="paragraph">
                        <wp:posOffset>-504825</wp:posOffset>
                      </wp:positionV>
                      <wp:extent cx="6632575" cy="343535"/>
                      <wp:effectExtent l="4445" t="4445" r="11430" b="13970"/>
                      <wp:wrapNone/>
                      <wp:docPr id="1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257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D53375" w:rsidRDefault="0070684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РАСПИСАНИЕ 1,2 курсы </w:t>
                                  </w:r>
                                  <w:r w:rsidR="0051753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14 февраля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, ПЯТНИЦА -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Нечетная неделя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47pt;margin-top:-39.75pt;width:522.25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">
                      <v:textbox>
                        <w:txbxContent>
                          <w:p w:rsidR="00D53375" w:rsidRDefault="0070684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РАСПИСАНИЕ 1,2 курсы </w:t>
                            </w:r>
                            <w:r w:rsidR="00517536">
                              <w:rPr>
                                <w:b/>
                                <w:sz w:val="24"/>
                                <w:szCs w:val="24"/>
                              </w:rPr>
                              <w:t>14 февраля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ПЯТНИЦА 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Нечетная неделя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СА- 118/б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E0EC"/>
            <w:textDirection w:val="tbRl"/>
            <w:vAlign w:val="center"/>
          </w:tcPr>
          <w:p w:rsidR="00D53375" w:rsidRDefault="00706845" w:rsidP="00461A9D">
            <w:pPr>
              <w:spacing w:after="0" w:line="240" w:lineRule="auto"/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ауд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D53375" w:rsidRDefault="00706845" w:rsidP="00461A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ПР-121/б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E0EC"/>
          </w:tcPr>
          <w:p w:rsidR="00D53375" w:rsidRDefault="00D53375" w:rsidP="00461A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D53375" w:rsidRDefault="00706845" w:rsidP="00461A9D">
            <w:pPr>
              <w:spacing w:after="0"/>
              <w:rPr>
                <w:sz w:val="10"/>
                <w:szCs w:val="10"/>
              </w:rPr>
            </w:pPr>
            <w:r>
              <w:rPr>
                <w:b/>
              </w:rPr>
              <w:t xml:space="preserve">          ДА-123/б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tbRl"/>
            <w:vAlign w:val="center"/>
          </w:tcPr>
          <w:p w:rsidR="00D53375" w:rsidRDefault="00706845" w:rsidP="00461A9D">
            <w:pPr>
              <w:spacing w:after="0" w:line="240" w:lineRule="auto"/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ауд</w:t>
            </w:r>
          </w:p>
        </w:tc>
      </w:tr>
      <w:tr w:rsidR="002B29D4" w:rsidTr="00461A9D">
        <w:trPr>
          <w:cantSplit/>
          <w:trHeight w:val="41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B29D4" w:rsidRDefault="002B29D4" w:rsidP="002B29D4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ПЯТНИЦА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9D4" w:rsidRDefault="002B29D4" w:rsidP="002B29D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Pr="002B29D4" w:rsidRDefault="002B29D4" w:rsidP="002B29D4">
            <w:pPr>
              <w:spacing w:after="0"/>
              <w:rPr>
                <w:b/>
                <w:sz w:val="14"/>
                <w:szCs w:val="14"/>
              </w:rPr>
            </w:pPr>
            <w:r w:rsidRPr="002B29D4">
              <w:rPr>
                <w:b/>
                <w:sz w:val="14"/>
                <w:szCs w:val="14"/>
              </w:rPr>
              <w:t>Подгруппа№2</w:t>
            </w:r>
            <w:r>
              <w:t xml:space="preserve"> </w:t>
            </w:r>
            <w:r w:rsidRPr="002B29D4">
              <w:rPr>
                <w:sz w:val="14"/>
                <w:szCs w:val="14"/>
              </w:rPr>
              <w:t>Информатика Ювченко И.А.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Информатика Власов Е.В.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</w:t>
            </w:r>
          </w:p>
        </w:tc>
      </w:tr>
      <w:tr w:rsidR="002B29D4" w:rsidTr="00461A9D">
        <w:trPr>
          <w:cantSplit/>
          <w:trHeight w:val="29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D4" w:rsidRDefault="002B29D4" w:rsidP="002B29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9D4" w:rsidRDefault="002B29D4" w:rsidP="002B29D4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29D4" w:rsidRDefault="002B29D4" w:rsidP="002B29D4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Иностранный язык Сивкова А.Н.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29D4" w:rsidRDefault="002B29D4" w:rsidP="002B29D4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ОБЖ Карпов М.В.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209</w:t>
            </w:r>
          </w:p>
        </w:tc>
      </w:tr>
      <w:tr w:rsidR="002B29D4" w:rsidTr="00461A9D">
        <w:trPr>
          <w:cantSplit/>
          <w:trHeight w:val="35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D4" w:rsidRDefault="002B29D4" w:rsidP="002B29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9D4" w:rsidRDefault="002B29D4" w:rsidP="002B29D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/>
              <w:rPr>
                <w:sz w:val="14"/>
                <w:szCs w:val="14"/>
              </w:rPr>
            </w:pPr>
            <w:r w:rsidRPr="000E7B2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Информатика Ювченко И.А.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Литература Суюндукова И.Г.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217</w:t>
            </w:r>
          </w:p>
        </w:tc>
      </w:tr>
      <w:tr w:rsidR="002B29D4" w:rsidTr="00461A9D">
        <w:trPr>
          <w:cantSplit/>
          <w:trHeight w:val="349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D4" w:rsidRDefault="002B29D4" w:rsidP="002B29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9D4" w:rsidRDefault="002B29D4" w:rsidP="002B29D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29D4" w:rsidRDefault="002B29D4" w:rsidP="002B29D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Математика Воронина А.В.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29D4" w:rsidRDefault="002B29D4" w:rsidP="002B29D4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216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E14" w:rsidRDefault="00847E14" w:rsidP="00847E14">
            <w:pPr>
              <w:spacing w:after="0"/>
              <w:rPr>
                <w:sz w:val="14"/>
                <w:szCs w:val="14"/>
              </w:rPr>
            </w:pPr>
            <w:r w:rsidRPr="008E430C">
              <w:rPr>
                <w:b/>
                <w:sz w:val="14"/>
                <w:szCs w:val="14"/>
              </w:rPr>
              <w:t>Подгруппа№1</w:t>
            </w:r>
            <w:r>
              <w:rPr>
                <w:sz w:val="14"/>
                <w:szCs w:val="14"/>
              </w:rPr>
              <w:t xml:space="preserve"> МДК 08.02 Графический дизайн и мультимедиа Казанцева М.В.</w:t>
            </w:r>
          </w:p>
          <w:p w:rsidR="002B29D4" w:rsidRDefault="002B29D4" w:rsidP="002B29D4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E14" w:rsidRDefault="00847E14" w:rsidP="00847E14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</w:t>
            </w:r>
          </w:p>
          <w:p w:rsidR="002B29D4" w:rsidRDefault="002B29D4" w:rsidP="002B29D4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Инженерная графика</w:t>
            </w:r>
          </w:p>
          <w:p w:rsidR="002B29D4" w:rsidRDefault="002B29D4" w:rsidP="002B29D4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Мингалева Т.П.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</w:tr>
      <w:tr w:rsidR="002B29D4" w:rsidTr="00461A9D">
        <w:trPr>
          <w:cantSplit/>
          <w:trHeight w:val="2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D4" w:rsidRDefault="002B29D4" w:rsidP="002B29D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9D4" w:rsidRDefault="002B29D4" w:rsidP="002B29D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/>
              <w:rPr>
                <w:b/>
                <w:color w:val="000000"/>
                <w:sz w:val="14"/>
                <w:szCs w:val="14"/>
                <w:u w:val="single"/>
              </w:rPr>
            </w:pPr>
            <w:r>
              <w:rPr>
                <w:b/>
                <w:color w:val="000000"/>
                <w:sz w:val="14"/>
                <w:szCs w:val="14"/>
                <w:u w:val="single"/>
              </w:rPr>
              <w:t>Нечетная неделя :</w:t>
            </w:r>
          </w:p>
          <w:p w:rsidR="002B29D4" w:rsidRDefault="002B29D4" w:rsidP="002B29D4">
            <w:pPr>
              <w:spacing w:after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Подгруппа№1,№2 Информатика Казанцева М.В.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 w:line="240" w:lineRule="auto"/>
              <w:ind w:left="95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9D4" w:rsidRDefault="002B29D4" w:rsidP="002B29D4">
            <w:pPr>
              <w:spacing w:after="0" w:line="240" w:lineRule="auto"/>
              <w:ind w:right="-75" w:hanging="150"/>
              <w:rPr>
                <w:color w:val="000000"/>
                <w:sz w:val="14"/>
                <w:szCs w:val="14"/>
              </w:rPr>
            </w:pPr>
          </w:p>
        </w:tc>
      </w:tr>
      <w:tr w:rsidR="002B29D4" w:rsidTr="00461A9D">
        <w:trPr>
          <w:cantSplit/>
          <w:trHeight w:val="26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B29D4" w:rsidRDefault="002B29D4" w:rsidP="002B29D4">
            <w:pPr>
              <w:spacing w:after="0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B29D4" w:rsidRDefault="002B29D4" w:rsidP="002B29D4">
            <w:pPr>
              <w:spacing w:after="0"/>
            </w:pP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B29D4" w:rsidRDefault="002B29D4" w:rsidP="002B29D4">
            <w:pPr>
              <w:spacing w:after="0"/>
            </w:pPr>
            <w:r>
              <w:rPr>
                <w:b/>
              </w:rPr>
              <w:t xml:space="preserve">                 ВБ- 119/б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B29D4" w:rsidRDefault="002B29D4" w:rsidP="002B29D4">
            <w:pPr>
              <w:spacing w:after="0"/>
            </w:pP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B29D4" w:rsidRDefault="002B29D4" w:rsidP="002B29D4">
            <w:pPr>
              <w:spacing w:after="0"/>
              <w:jc w:val="center"/>
            </w:pPr>
            <w:r>
              <w:rPr>
                <w:b/>
              </w:rPr>
              <w:t>ПР-122/к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B29D4" w:rsidRDefault="002B29D4" w:rsidP="002B29D4">
            <w:pPr>
              <w:spacing w:after="0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B29D4" w:rsidRDefault="002B29D4" w:rsidP="002B29D4">
            <w:pPr>
              <w:spacing w:after="0"/>
              <w:jc w:val="center"/>
            </w:pPr>
            <w:r>
              <w:rPr>
                <w:b/>
              </w:rPr>
              <w:t>ДА-126/к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B29D4" w:rsidRDefault="002B29D4" w:rsidP="002B29D4">
            <w:pPr>
              <w:spacing w:after="0"/>
            </w:pPr>
          </w:p>
        </w:tc>
      </w:tr>
      <w:tr w:rsidR="006C57E5" w:rsidTr="00461A9D">
        <w:trPr>
          <w:cantSplit/>
          <w:trHeight w:val="24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C57E5" w:rsidRDefault="006C57E5" w:rsidP="006C57E5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ПЯТНИЦА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/>
              <w:rPr>
                <w:color w:val="000000"/>
                <w:sz w:val="14"/>
                <w:szCs w:val="14"/>
              </w:rPr>
            </w:pPr>
            <w:r w:rsidRPr="002B29D4">
              <w:rPr>
                <w:b/>
                <w:color w:val="000000"/>
                <w:sz w:val="14"/>
                <w:szCs w:val="14"/>
              </w:rPr>
              <w:t>Подгруппа№1</w:t>
            </w:r>
            <w:r w:rsidRPr="002B29D4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Информационные технологии</w:t>
            </w:r>
          </w:p>
          <w:p w:rsidR="006C57E5" w:rsidRDefault="006C57E5" w:rsidP="006C57E5">
            <w:pPr>
              <w:spacing w:after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Шумилейко А.В</w:t>
            </w:r>
          </w:p>
          <w:p w:rsidR="006C57E5" w:rsidRDefault="0002433D" w:rsidP="006C57E5">
            <w:pPr>
              <w:spacing w:after="0"/>
              <w:rPr>
                <w:color w:val="000000"/>
                <w:sz w:val="14"/>
                <w:szCs w:val="14"/>
              </w:rPr>
            </w:pPr>
            <w:r w:rsidRPr="00081E76">
              <w:rPr>
                <w:b/>
                <w:color w:val="000000"/>
                <w:sz w:val="14"/>
                <w:szCs w:val="14"/>
              </w:rPr>
              <w:t>Подгруппа</w:t>
            </w:r>
            <w:r w:rsidR="006C57E5" w:rsidRPr="00081E76">
              <w:rPr>
                <w:b/>
                <w:color w:val="000000"/>
                <w:sz w:val="14"/>
                <w:szCs w:val="14"/>
              </w:rPr>
              <w:t>№2</w:t>
            </w:r>
            <w:r w:rsidR="006C57E5">
              <w:rPr>
                <w:color w:val="000000"/>
                <w:sz w:val="14"/>
                <w:szCs w:val="14"/>
              </w:rPr>
              <w:t xml:space="preserve"> </w:t>
            </w:r>
            <w:r w:rsidR="006C57E5" w:rsidRPr="00517536">
              <w:rPr>
                <w:color w:val="000000"/>
                <w:sz w:val="14"/>
                <w:szCs w:val="14"/>
              </w:rPr>
              <w:t xml:space="preserve">МДК 08.02 Графический дизайн и мультимедиа </w:t>
            </w:r>
            <w:r w:rsidR="006C57E5">
              <w:rPr>
                <w:color w:val="000000"/>
                <w:sz w:val="14"/>
                <w:szCs w:val="14"/>
              </w:rPr>
              <w:t>Пигаль К.А.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ind w:left="95" w:hanging="152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</w:t>
            </w:r>
          </w:p>
          <w:p w:rsidR="006C57E5" w:rsidRDefault="006C57E5" w:rsidP="006C57E5">
            <w:pPr>
              <w:spacing w:after="0" w:line="240" w:lineRule="auto"/>
              <w:ind w:left="95" w:hanging="152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Математика Воронина А.В.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216</w:t>
            </w:r>
          </w:p>
        </w:tc>
      </w:tr>
      <w:tr w:rsidR="006C57E5" w:rsidTr="00461A9D">
        <w:trPr>
          <w:cantSplit/>
          <w:trHeight w:val="22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Психология общения Григорьева Е.А.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  <w:r w:rsidRPr="006C57E5">
              <w:rPr>
                <w:b/>
                <w:sz w:val="14"/>
                <w:szCs w:val="14"/>
              </w:rPr>
              <w:t>Подгруппа№1</w:t>
            </w:r>
            <w:r w:rsidRPr="006C57E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Информационные технологии Родионова М.В.</w:t>
            </w:r>
          </w:p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  <w:r w:rsidRPr="006C57E5">
              <w:rPr>
                <w:b/>
                <w:sz w:val="14"/>
                <w:szCs w:val="14"/>
              </w:rPr>
              <w:t>Подгруппа№2</w:t>
            </w:r>
            <w:r w:rsidRPr="006C57E5">
              <w:rPr>
                <w:sz w:val="14"/>
                <w:szCs w:val="14"/>
              </w:rPr>
              <w:t xml:space="preserve"> Информатика Ювченко И.А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  <w:p w:rsidR="006C57E5" w:rsidRDefault="006C57E5" w:rsidP="006C57E5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  <w:r w:rsidRPr="00C86D27">
              <w:rPr>
                <w:sz w:val="14"/>
                <w:szCs w:val="14"/>
              </w:rPr>
              <w:t xml:space="preserve">Литература </w:t>
            </w:r>
            <w:r>
              <w:rPr>
                <w:sz w:val="14"/>
                <w:szCs w:val="14"/>
              </w:rPr>
              <w:t>Суюндукова И.Г.</w:t>
            </w:r>
          </w:p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217</w:t>
            </w:r>
          </w:p>
        </w:tc>
      </w:tr>
      <w:tr w:rsidR="006C57E5" w:rsidTr="00461A9D">
        <w:trPr>
          <w:cantSplit/>
          <w:trHeight w:val="3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57E5" w:rsidRDefault="006C57E5" w:rsidP="006C57E5">
            <w:pPr>
              <w:spacing w:after="0"/>
              <w:rPr>
                <w:color w:val="000000"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Иностранный язык Сивкова А.Н.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6C57E5" w:rsidTr="00461A9D">
        <w:trPr>
          <w:cantSplit/>
          <w:trHeight w:val="33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/>
              <w:rPr>
                <w:color w:val="000000"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6C57E5" w:rsidTr="00461A9D">
        <w:trPr>
          <w:cantSplit/>
          <w:trHeight w:val="25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ind w:left="93" w:right="-75" w:hanging="150"/>
              <w:rPr>
                <w:sz w:val="14"/>
                <w:szCs w:val="14"/>
              </w:rPr>
            </w:pPr>
          </w:p>
        </w:tc>
      </w:tr>
      <w:tr w:rsidR="006C57E5" w:rsidTr="00461A9D">
        <w:trPr>
          <w:cantSplit/>
          <w:trHeight w:val="312"/>
        </w:trPr>
        <w:tc>
          <w:tcPr>
            <w:tcW w:w="3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C57E5" w:rsidRDefault="006C57E5" w:rsidP="006C57E5">
            <w:pPr>
              <w:spacing w:after="0"/>
              <w:jc w:val="center"/>
            </w:pPr>
            <w:r>
              <w:rPr>
                <w:b/>
              </w:rPr>
              <w:t xml:space="preserve">         ВБ-120/к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C57E5" w:rsidRDefault="006C57E5" w:rsidP="006C57E5">
            <w:pPr>
              <w:spacing w:after="0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C57E5" w:rsidRDefault="006C57E5" w:rsidP="006C57E5">
            <w:pPr>
              <w:spacing w:after="0"/>
              <w:jc w:val="center"/>
            </w:pPr>
            <w:r>
              <w:rPr>
                <w:b/>
              </w:rPr>
              <w:t>ПР-130/к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C57E5" w:rsidRDefault="006C57E5" w:rsidP="006C57E5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C57E5" w:rsidRDefault="006C57E5" w:rsidP="006C57E5">
            <w:pPr>
              <w:spacing w:after="0"/>
              <w:jc w:val="center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C57E5" w:rsidRDefault="006C57E5" w:rsidP="006C57E5">
            <w:pPr>
              <w:spacing w:after="0"/>
            </w:pPr>
          </w:p>
        </w:tc>
      </w:tr>
      <w:tr w:rsidR="006C57E5" w:rsidTr="00461A9D">
        <w:trPr>
          <w:cantSplit/>
          <w:trHeight w:val="29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C57E5" w:rsidRDefault="006C57E5" w:rsidP="006C57E5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ПЯТНИЦА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 Суюндукова И.Г.</w:t>
            </w:r>
          </w:p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6C57E5" w:rsidTr="00461A9D">
        <w:trPr>
          <w:cantSplit/>
          <w:trHeight w:val="34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Информационные технологии</w:t>
            </w:r>
          </w:p>
          <w:p w:rsidR="006C57E5" w:rsidRDefault="006C57E5" w:rsidP="006C57E5">
            <w:pPr>
              <w:spacing w:after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Шумилейко А.В.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314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Математика Воронина А.В.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</w:tr>
      <w:tr w:rsidR="006C57E5" w:rsidTr="00461A9D">
        <w:trPr>
          <w:cantSplit/>
          <w:trHeight w:val="233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Психология общения Григорьева Е.А.</w:t>
            </w:r>
          </w:p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Математика Воронина А.В.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10" w:lineRule="atLeast"/>
              <w:rPr>
                <w:color w:val="000000"/>
                <w:sz w:val="14"/>
                <w:szCs w:val="14"/>
              </w:rPr>
            </w:pPr>
          </w:p>
        </w:tc>
      </w:tr>
      <w:tr w:rsidR="006C57E5" w:rsidTr="00461A9D">
        <w:trPr>
          <w:cantSplit/>
          <w:trHeight w:val="22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Обществознание Герасимова Н.В.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Литература Суюндукова И.Г.</w:t>
            </w:r>
          </w:p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6C57E5" w:rsidTr="00461A9D">
        <w:trPr>
          <w:cantSplit/>
          <w:trHeight w:val="240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6C57E5" w:rsidTr="00461A9D">
        <w:trPr>
          <w:cantSplit/>
          <w:trHeight w:val="28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C57E5" w:rsidRDefault="006C57E5" w:rsidP="006C57E5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C57E5" w:rsidRDefault="006C57E5" w:rsidP="006C57E5">
            <w:pPr>
              <w:spacing w:after="0" w:line="240" w:lineRule="auto"/>
              <w:ind w:leftChars="-450" w:left="-732" w:hangingChars="117" w:hanging="258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 xml:space="preserve">                                   ВБ-2</w:t>
            </w:r>
            <w:r>
              <w:rPr>
                <w:b/>
                <w:lang w:val="en-US"/>
              </w:rPr>
              <w:t>91</w:t>
            </w:r>
            <w:r>
              <w:rPr>
                <w:b/>
              </w:rPr>
              <w:t xml:space="preserve">/б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C57E5" w:rsidRDefault="006C57E5" w:rsidP="006C57E5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C57E5" w:rsidRDefault="006C57E5" w:rsidP="006C57E5">
            <w:pPr>
              <w:spacing w:after="0" w:line="240" w:lineRule="auto"/>
              <w:ind w:leftChars="-450" w:left="-732" w:hangingChars="117" w:hanging="2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 xml:space="preserve">              ПР-292/б            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C57E5" w:rsidRDefault="006C57E5" w:rsidP="006C57E5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C57E5" w:rsidRDefault="006C57E5" w:rsidP="006C57E5">
            <w:pPr>
              <w:spacing w:after="0" w:line="240" w:lineRule="auto"/>
              <w:ind w:leftChars="-450" w:left="-732" w:hangingChars="117" w:hanging="2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 xml:space="preserve">               ДА-293/б           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C57E5" w:rsidTr="00EA4F8B">
        <w:trPr>
          <w:cantSplit/>
          <w:trHeight w:val="36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C57E5" w:rsidRDefault="006C57E5" w:rsidP="006C57E5">
            <w:pPr>
              <w:spacing w:after="0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Иностранный язык Сивкова А.Н.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МДК 01.01 Разработка программных модулей</w:t>
            </w:r>
          </w:p>
          <w:p w:rsidR="006C57E5" w:rsidRPr="002B29D4" w:rsidRDefault="006C57E5" w:rsidP="006C57E5">
            <w:pPr>
              <w:spacing w:after="0" w:line="240" w:lineRule="auto"/>
              <w:rPr>
                <w:b/>
                <w:color w:val="000000"/>
                <w:sz w:val="14"/>
                <w:szCs w:val="14"/>
              </w:rPr>
            </w:pPr>
            <w:r w:rsidRPr="002B29D4">
              <w:rPr>
                <w:b/>
                <w:color w:val="000000"/>
                <w:sz w:val="14"/>
                <w:szCs w:val="14"/>
              </w:rPr>
              <w:t>Подгруппа№1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C57E5">
              <w:rPr>
                <w:color w:val="000000"/>
                <w:sz w:val="14"/>
                <w:szCs w:val="14"/>
              </w:rPr>
              <w:t>Родионова М.В.</w:t>
            </w:r>
          </w:p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6C57E5">
              <w:rPr>
                <w:b/>
                <w:color w:val="000000"/>
                <w:sz w:val="14"/>
                <w:szCs w:val="14"/>
              </w:rPr>
              <w:t>Подгруппа№2</w:t>
            </w:r>
            <w:r>
              <w:rPr>
                <w:color w:val="000000"/>
                <w:sz w:val="14"/>
                <w:szCs w:val="14"/>
              </w:rPr>
              <w:t xml:space="preserve">   Кащеева А.А.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300304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2B29D4">
              <w:rPr>
                <w:color w:val="000000"/>
                <w:sz w:val="14"/>
                <w:szCs w:val="14"/>
              </w:rPr>
              <w:t>МДК 01.01 Устройство автомобилей Полунин И.А.</w:t>
            </w:r>
            <w:r w:rsidRPr="002B29D4">
              <w:rPr>
                <w:color w:val="000000"/>
                <w:sz w:val="14"/>
                <w:szCs w:val="14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  <w:r w:rsidRPr="002B29D4">
              <w:rPr>
                <w:color w:val="000000"/>
                <w:sz w:val="14"/>
                <w:szCs w:val="14"/>
              </w:rPr>
              <w:t>104</w:t>
            </w:r>
          </w:p>
        </w:tc>
      </w:tr>
      <w:tr w:rsidR="006C57E5" w:rsidTr="00461A9D">
        <w:trPr>
          <w:cantSplit/>
          <w:trHeight w:val="33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C57E5" w:rsidRDefault="006C57E5" w:rsidP="006C57E5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  <w:r w:rsidRPr="00A73649">
              <w:rPr>
                <w:b/>
                <w:sz w:val="14"/>
                <w:szCs w:val="14"/>
              </w:rPr>
              <w:t>Подгруппа№1</w:t>
            </w:r>
            <w:r w:rsidRPr="00A73649">
              <w:rPr>
                <w:sz w:val="14"/>
                <w:szCs w:val="14"/>
              </w:rPr>
              <w:t xml:space="preserve"> Архитектура аппаратных средств Кувшинов Д.Е.</w:t>
            </w:r>
          </w:p>
          <w:p w:rsidR="006C57E5" w:rsidRPr="00A73649" w:rsidRDefault="006C57E5" w:rsidP="006C57E5">
            <w:pPr>
              <w:spacing w:after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Подгруппа№2</w:t>
            </w:r>
          </w:p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  <w:r w:rsidRPr="00A73649">
              <w:rPr>
                <w:sz w:val="14"/>
                <w:szCs w:val="14"/>
              </w:rPr>
              <w:t>МДК 08.01 Проектирование и разработка интерфейсов пользователя Шибанова В.А.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</w:t>
            </w:r>
          </w:p>
          <w:p w:rsidR="006C57E5" w:rsidRDefault="006C57E5" w:rsidP="006C57E5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02.02 Инструментальные средства разработки программного обеспечения Казанцева М.В.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Инженерная графика</w:t>
            </w:r>
          </w:p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Мингалева Т.П.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C57E5" w:rsidRDefault="006C57E5" w:rsidP="006C57E5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</w:tr>
      <w:tr w:rsidR="006C57E5" w:rsidTr="00461A9D">
        <w:trPr>
          <w:cantSplit/>
          <w:trHeight w:val="417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C57E5" w:rsidRDefault="006C57E5" w:rsidP="006C57E5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E5" w:rsidRPr="00A73649" w:rsidRDefault="006C57E5" w:rsidP="006C57E5">
            <w:pPr>
              <w:spacing w:after="0" w:line="240" w:lineRule="auto"/>
              <w:rPr>
                <w:sz w:val="14"/>
                <w:szCs w:val="14"/>
              </w:rPr>
            </w:pPr>
            <w:r w:rsidRPr="00A73649">
              <w:rPr>
                <w:sz w:val="14"/>
                <w:szCs w:val="14"/>
              </w:rPr>
              <w:t>МДК 08.01 Проектирование и разработка интерфейсов пользователя Шибанова В.А.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312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  <w:r w:rsidRPr="00081E76">
              <w:rPr>
                <w:b/>
                <w:sz w:val="14"/>
                <w:szCs w:val="14"/>
              </w:rPr>
              <w:t>Подгруппа№1</w:t>
            </w:r>
            <w:r>
              <w:rPr>
                <w:sz w:val="14"/>
                <w:szCs w:val="14"/>
              </w:rPr>
              <w:t xml:space="preserve"> МДК 02.02 Инструментальные средства разработки программного обеспечения Казанцева М.В.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57E5" w:rsidRDefault="006C57E5" w:rsidP="006C57E5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МДК 01.01 Устройство автомобилей Полунин И.А.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</w:tr>
      <w:tr w:rsidR="006C57E5" w:rsidTr="00461A9D">
        <w:trPr>
          <w:cantSplit/>
          <w:trHeight w:val="634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C57E5" w:rsidRDefault="006C57E5" w:rsidP="006C57E5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Pr="009D2FB3" w:rsidRDefault="006C57E5" w:rsidP="006C57E5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9D2FB3">
              <w:rPr>
                <w:b/>
                <w:sz w:val="14"/>
                <w:szCs w:val="14"/>
              </w:rPr>
              <w:t>Подгруппа№1</w:t>
            </w:r>
          </w:p>
          <w:p w:rsidR="006C57E5" w:rsidRDefault="006C57E5" w:rsidP="006C57E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08.01 Проектирование и разработка интерфейсов пользователя Шибанова В.А.</w:t>
            </w:r>
          </w:p>
          <w:p w:rsidR="006C57E5" w:rsidRPr="009D2FB3" w:rsidRDefault="006C57E5" w:rsidP="006C57E5">
            <w:pPr>
              <w:spacing w:after="0"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Подгруппа№2 </w:t>
            </w:r>
            <w:r w:rsidRPr="009D2FB3">
              <w:rPr>
                <w:sz w:val="14"/>
                <w:szCs w:val="14"/>
              </w:rPr>
              <w:t>Архитектура аппаратных средств Кувшинов Д.Е.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312</w:t>
            </w:r>
          </w:p>
          <w:p w:rsidR="006C57E5" w:rsidRDefault="006C57E5" w:rsidP="006C57E5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301</w:t>
            </w:r>
          </w:p>
          <w:p w:rsidR="006C57E5" w:rsidRDefault="006C57E5" w:rsidP="006C57E5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Pr="00A73649" w:rsidRDefault="006C57E5" w:rsidP="006C57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Безопасность дорожного движения Полунин И.А.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</w:tr>
      <w:tr w:rsidR="006C57E5" w:rsidTr="00461A9D">
        <w:trPr>
          <w:cantSplit/>
          <w:trHeight w:val="326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C57E5" w:rsidRDefault="006C57E5" w:rsidP="006C57E5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E5" w:rsidRDefault="006C57E5" w:rsidP="006C57E5">
            <w:pPr>
              <w:spacing w:after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7E5" w:rsidRDefault="006C57E5" w:rsidP="006C57E5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6C57E5" w:rsidTr="00461A9D">
        <w:trPr>
          <w:cantSplit/>
          <w:trHeight w:val="4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C57E5" w:rsidRDefault="006C57E5" w:rsidP="006C57E5">
            <w:pPr>
              <w:spacing w:after="0"/>
              <w:ind w:right="-57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C57E5" w:rsidRDefault="006C57E5" w:rsidP="006C57E5">
            <w:pPr>
              <w:spacing w:after="0"/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C57E5" w:rsidRDefault="006C57E5" w:rsidP="006C57E5">
            <w:pPr>
              <w:spacing w:after="0"/>
              <w:jc w:val="center"/>
            </w:pPr>
            <w:r>
              <w:rPr>
                <w:b/>
              </w:rPr>
              <w:t>ВБ-294/к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C57E5" w:rsidRDefault="006C57E5" w:rsidP="006C57E5">
            <w:pPr>
              <w:spacing w:after="0"/>
            </w:pP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C57E5" w:rsidRDefault="006C57E5" w:rsidP="006C57E5">
            <w:pPr>
              <w:spacing w:after="0"/>
              <w:jc w:val="center"/>
            </w:pPr>
            <w:r>
              <w:rPr>
                <w:b/>
              </w:rPr>
              <w:t xml:space="preserve">ПР-295/к            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C57E5" w:rsidRDefault="006C57E5" w:rsidP="006C57E5">
            <w:pPr>
              <w:spacing w:after="0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C57E5" w:rsidRDefault="006C57E5" w:rsidP="006C57E5">
            <w:pPr>
              <w:spacing w:after="0"/>
              <w:jc w:val="center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C57E5" w:rsidRDefault="006C57E5" w:rsidP="006C57E5">
            <w:pPr>
              <w:spacing w:after="0"/>
              <w:ind w:left="-57"/>
            </w:pPr>
          </w:p>
        </w:tc>
      </w:tr>
      <w:tr w:rsidR="00847E14" w:rsidTr="00461A9D">
        <w:trPr>
          <w:cantSplit/>
          <w:trHeight w:val="37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47E14" w:rsidRDefault="00847E14" w:rsidP="00847E14">
            <w:pPr>
              <w:spacing w:after="0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:rsidR="00847E14" w:rsidRDefault="00847E14" w:rsidP="00847E14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:rsidR="00847E14" w:rsidRDefault="00847E14" w:rsidP="00847E14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:rsidR="00847E14" w:rsidRDefault="00847E14" w:rsidP="00847E14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:rsidR="00847E14" w:rsidRDefault="00847E14" w:rsidP="00847E1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УЧЕБНАЯ ПРАКТИКА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02.02 Инструментальные средства разработки программного обеспечения Казанцева М.В.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47E14" w:rsidRDefault="00847E14" w:rsidP="00847E14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240" w:lineRule="auto"/>
              <w:rPr>
                <w:b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847E14" w:rsidTr="00461A9D">
        <w:trPr>
          <w:cantSplit/>
          <w:trHeight w:val="384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1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МДК 01.01 Разработка программных модулей Кащеева А.А.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E14" w:rsidRDefault="00847E14" w:rsidP="00847E14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847E14" w:rsidTr="00461A9D">
        <w:trPr>
          <w:cantSplit/>
          <w:trHeight w:val="7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1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240" w:lineRule="auto"/>
              <w:rPr>
                <w:b/>
                <w:color w:val="000000"/>
                <w:sz w:val="14"/>
                <w:szCs w:val="14"/>
                <w:u w:val="single"/>
              </w:rPr>
            </w:pPr>
            <w:r>
              <w:rPr>
                <w:b/>
                <w:color w:val="000000"/>
                <w:sz w:val="14"/>
                <w:szCs w:val="14"/>
                <w:u w:val="single"/>
              </w:rPr>
              <w:t xml:space="preserve">Нечетная неделя:  </w:t>
            </w:r>
            <w:r>
              <w:rPr>
                <w:color w:val="000000"/>
                <w:sz w:val="14"/>
                <w:szCs w:val="14"/>
              </w:rPr>
              <w:t xml:space="preserve">МДК 02.01 Технология разработки программного обеспечения </w:t>
            </w:r>
            <w:r>
              <w:t xml:space="preserve"> </w:t>
            </w:r>
            <w:r>
              <w:rPr>
                <w:color w:val="000000"/>
                <w:sz w:val="14"/>
                <w:szCs w:val="14"/>
              </w:rPr>
              <w:t>Кащеева А.А.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847E14" w:rsidTr="00461A9D">
        <w:trPr>
          <w:cantSplit/>
          <w:trHeight w:val="49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  <w:p w:rsidR="00847E14" w:rsidRDefault="00847E14" w:rsidP="00847E1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  <w:p w:rsidR="00847E14" w:rsidRDefault="00847E14" w:rsidP="00847E1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1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/>
              <w:rPr>
                <w:sz w:val="14"/>
                <w:szCs w:val="14"/>
              </w:rPr>
            </w:pPr>
            <w:r w:rsidRPr="00847E14">
              <w:rPr>
                <w:sz w:val="14"/>
                <w:szCs w:val="14"/>
              </w:rPr>
              <w:t>Иностранный язык Сивкова А.Н.</w:t>
            </w:r>
            <w:r w:rsidRPr="00847E14">
              <w:rPr>
                <w:sz w:val="14"/>
                <w:szCs w:val="14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bookmarkStart w:id="0" w:name="_GoBack"/>
            <w:r w:rsidRPr="00847E14">
              <w:rPr>
                <w:sz w:val="14"/>
                <w:szCs w:val="14"/>
              </w:rPr>
              <w:t>225</w:t>
            </w:r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E14" w:rsidRDefault="00847E14" w:rsidP="00847E14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847E14" w:rsidTr="00461A9D">
        <w:trPr>
          <w:cantSplit/>
          <w:trHeight w:val="13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E14" w:rsidRDefault="00847E14" w:rsidP="00847E14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847E14" w:rsidTr="00461A9D">
        <w:trPr>
          <w:cantSplit/>
          <w:trHeight w:val="3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47E14" w:rsidRDefault="00847E14" w:rsidP="00847E14">
            <w:pPr>
              <w:spacing w:after="0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47E14" w:rsidRDefault="00847E14" w:rsidP="00847E14">
            <w:pPr>
              <w:spacing w:after="0"/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47E14" w:rsidRDefault="00847E14" w:rsidP="00847E14">
            <w:pPr>
              <w:spacing w:after="0"/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47E14" w:rsidRDefault="00847E14" w:rsidP="00847E14">
            <w:pPr>
              <w:spacing w:after="0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47E14" w:rsidRDefault="00847E14" w:rsidP="00847E14">
            <w:pPr>
              <w:spacing w:after="0"/>
              <w:jc w:val="center"/>
            </w:pPr>
            <w:r>
              <w:rPr>
                <w:b/>
              </w:rPr>
              <w:t>СА-29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/б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47E14" w:rsidRDefault="00847E14" w:rsidP="00847E14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47E14" w:rsidRDefault="00847E14" w:rsidP="00847E14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47E14" w:rsidRDefault="00847E14" w:rsidP="00847E14">
            <w:pPr>
              <w:spacing w:after="0" w:line="10" w:lineRule="atLeast"/>
              <w:rPr>
                <w:color w:val="000000"/>
                <w:sz w:val="14"/>
                <w:szCs w:val="14"/>
              </w:rPr>
            </w:pPr>
          </w:p>
        </w:tc>
      </w:tr>
      <w:tr w:rsidR="00847E14" w:rsidTr="00461A9D">
        <w:trPr>
          <w:cantSplit/>
          <w:trHeight w:val="25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7E14" w:rsidRDefault="00847E14" w:rsidP="00847E14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ПЯТНИЦА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Pr="00112565" w:rsidRDefault="00847E14" w:rsidP="00847E14">
            <w:pPr>
              <w:spacing w:after="0" w:line="10" w:lineRule="atLeas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Архитектура</w:t>
            </w:r>
            <w:r w:rsidRPr="00112565">
              <w:rPr>
                <w:color w:val="000000"/>
                <w:sz w:val="14"/>
                <w:szCs w:val="14"/>
              </w:rPr>
              <w:t xml:space="preserve"> аппаратных средств Котельников В.В.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E14" w:rsidRPr="00112565" w:rsidRDefault="00847E14" w:rsidP="00847E14">
            <w:pPr>
              <w:spacing w:after="0" w:line="10" w:lineRule="atLeast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E14" w:rsidRDefault="00847E14" w:rsidP="00847E14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</w:tr>
      <w:tr w:rsidR="00847E14" w:rsidTr="00461A9D">
        <w:trPr>
          <w:cantSplit/>
          <w:trHeight w:val="34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7E14" w:rsidRDefault="00847E14" w:rsidP="00847E14">
            <w:pPr>
              <w:spacing w:after="0" w:line="240" w:lineRule="auto"/>
              <w:ind w:leftChars="-450" w:left="-803" w:right="113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Pr="006C57E5" w:rsidRDefault="00847E14" w:rsidP="00847E14">
            <w:pPr>
              <w:spacing w:after="0" w:line="10" w:lineRule="atLeas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Архитектура</w:t>
            </w:r>
            <w:r w:rsidRPr="00112565">
              <w:rPr>
                <w:color w:val="000000"/>
                <w:sz w:val="14"/>
                <w:szCs w:val="14"/>
              </w:rPr>
              <w:t xml:space="preserve"> аппаратных средств Котельников В.В.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317</w:t>
            </w:r>
          </w:p>
          <w:p w:rsidR="00847E14" w:rsidRDefault="00847E14" w:rsidP="00847E14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E14" w:rsidRDefault="00847E14" w:rsidP="00847E14">
            <w:pPr>
              <w:spacing w:after="0" w:line="10" w:lineRule="atLeast"/>
              <w:rPr>
                <w:color w:val="000000"/>
                <w:sz w:val="14"/>
                <w:szCs w:val="14"/>
              </w:rPr>
            </w:pPr>
          </w:p>
        </w:tc>
      </w:tr>
      <w:tr w:rsidR="00847E14" w:rsidTr="00461A9D">
        <w:trPr>
          <w:cantSplit/>
          <w:trHeight w:val="28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7E14" w:rsidRDefault="00847E14" w:rsidP="00847E14">
            <w:pPr>
              <w:spacing w:after="0" w:line="240" w:lineRule="auto"/>
              <w:ind w:leftChars="-450" w:left="-803" w:right="113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240" w:lineRule="auto"/>
              <w:rPr>
                <w:b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Основы теории информации Кобзева В.В.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10" w:lineRule="atLeast"/>
              <w:ind w:leftChars="-50" w:left="-11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E14" w:rsidRDefault="00847E14" w:rsidP="00847E14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E14" w:rsidRDefault="00847E14" w:rsidP="00847E14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</w:tr>
      <w:tr w:rsidR="00847E14" w:rsidTr="00461A9D">
        <w:trPr>
          <w:cantSplit/>
          <w:trHeight w:val="26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10" w:lineRule="atLeast"/>
              <w:ind w:leftChars="-50" w:left="-110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E14" w:rsidRDefault="00847E14" w:rsidP="00847E14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847E14" w:rsidTr="00461A9D">
        <w:trPr>
          <w:cantSplit/>
          <w:trHeight w:val="32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spacing w:after="0"/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/>
              <w:rPr>
                <w:b/>
                <w:sz w:val="14"/>
                <w:szCs w:val="1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14" w:rsidRDefault="00847E14" w:rsidP="00847E14">
            <w:pPr>
              <w:spacing w:after="0" w:line="240" w:lineRule="auto"/>
              <w:ind w:hanging="108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E14" w:rsidRDefault="00847E14" w:rsidP="00847E14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E14" w:rsidRDefault="00847E14" w:rsidP="00847E14">
            <w:pPr>
              <w:spacing w:after="0" w:line="240" w:lineRule="auto"/>
              <w:ind w:hanging="108"/>
              <w:rPr>
                <w:color w:val="000000"/>
                <w:sz w:val="14"/>
                <w:szCs w:val="14"/>
              </w:rPr>
            </w:pPr>
          </w:p>
        </w:tc>
      </w:tr>
      <w:tr w:rsidR="00847E14" w:rsidTr="00461A9D">
        <w:trPr>
          <w:cantSplit/>
          <w:trHeight w:val="325"/>
        </w:trPr>
        <w:tc>
          <w:tcPr>
            <w:tcW w:w="468" w:type="dxa"/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</w:tcPr>
          <w:p w:rsidR="00847E14" w:rsidRDefault="00847E14" w:rsidP="00847E14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184" w:type="dxa"/>
          </w:tcPr>
          <w:p w:rsidR="00847E14" w:rsidRDefault="00847E14" w:rsidP="00847E14">
            <w:pPr>
              <w:spacing w:after="0"/>
            </w:pPr>
          </w:p>
        </w:tc>
        <w:tc>
          <w:tcPr>
            <w:tcW w:w="404" w:type="dxa"/>
            <w:shd w:val="clear" w:color="auto" w:fill="FFFFFF"/>
          </w:tcPr>
          <w:p w:rsidR="00847E14" w:rsidRDefault="00847E14" w:rsidP="00847E14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04" w:type="dxa"/>
            <w:shd w:val="clear" w:color="auto" w:fill="FFFFFF"/>
          </w:tcPr>
          <w:p w:rsidR="00847E14" w:rsidRDefault="00847E14" w:rsidP="00847E14">
            <w:pPr>
              <w:spacing w:after="0" w:line="240" w:lineRule="auto"/>
              <w:ind w:hanging="108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847E14" w:rsidRDefault="00847E14" w:rsidP="00847E14">
            <w:pPr>
              <w:spacing w:after="0" w:line="240" w:lineRule="auto"/>
              <w:ind w:hanging="108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</w:tcPr>
          <w:p w:rsidR="00847E14" w:rsidRDefault="00847E14" w:rsidP="00847E14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7E14" w:rsidRDefault="00847E14" w:rsidP="00847E14">
            <w:pPr>
              <w:spacing w:after="0" w:line="240" w:lineRule="auto"/>
              <w:ind w:hanging="108"/>
              <w:rPr>
                <w:color w:val="000000"/>
                <w:sz w:val="14"/>
                <w:szCs w:val="14"/>
              </w:rPr>
            </w:pPr>
          </w:p>
        </w:tc>
      </w:tr>
    </w:tbl>
    <w:p w:rsidR="00D53375" w:rsidRDefault="00D53375"/>
    <w:sectPr w:rsidR="00D53375">
      <w:pgSz w:w="11906" w:h="16838"/>
      <w:pgMar w:top="179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053" w:rsidRDefault="00791053">
      <w:pPr>
        <w:spacing w:line="240" w:lineRule="auto"/>
      </w:pPr>
      <w:r>
        <w:separator/>
      </w:r>
    </w:p>
  </w:endnote>
  <w:endnote w:type="continuationSeparator" w:id="0">
    <w:p w:rsidR="00791053" w:rsidRDefault="00791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053" w:rsidRDefault="00791053">
      <w:pPr>
        <w:spacing w:after="0"/>
      </w:pPr>
      <w:r>
        <w:separator/>
      </w:r>
    </w:p>
  </w:footnote>
  <w:footnote w:type="continuationSeparator" w:id="0">
    <w:p w:rsidR="00791053" w:rsidRDefault="007910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3A"/>
    <w:rsid w:val="00000F37"/>
    <w:rsid w:val="00001993"/>
    <w:rsid w:val="00010B07"/>
    <w:rsid w:val="000119E7"/>
    <w:rsid w:val="0002023D"/>
    <w:rsid w:val="00020EF5"/>
    <w:rsid w:val="00022791"/>
    <w:rsid w:val="000237AA"/>
    <w:rsid w:val="000241CD"/>
    <w:rsid w:val="0002433D"/>
    <w:rsid w:val="00027486"/>
    <w:rsid w:val="00027E0E"/>
    <w:rsid w:val="000443B3"/>
    <w:rsid w:val="000462D4"/>
    <w:rsid w:val="00047C77"/>
    <w:rsid w:val="0005111F"/>
    <w:rsid w:val="00051551"/>
    <w:rsid w:val="000516F0"/>
    <w:rsid w:val="0006064C"/>
    <w:rsid w:val="00062F9E"/>
    <w:rsid w:val="000669F4"/>
    <w:rsid w:val="000726DF"/>
    <w:rsid w:val="00081B33"/>
    <w:rsid w:val="00081E76"/>
    <w:rsid w:val="00083E4B"/>
    <w:rsid w:val="0008549E"/>
    <w:rsid w:val="00091142"/>
    <w:rsid w:val="000A19D6"/>
    <w:rsid w:val="000A2ACF"/>
    <w:rsid w:val="000A5D71"/>
    <w:rsid w:val="000B435D"/>
    <w:rsid w:val="000D5FBC"/>
    <w:rsid w:val="000D7199"/>
    <w:rsid w:val="000E7B20"/>
    <w:rsid w:val="000F22CB"/>
    <w:rsid w:val="000F47AD"/>
    <w:rsid w:val="00100159"/>
    <w:rsid w:val="0010034F"/>
    <w:rsid w:val="001043F4"/>
    <w:rsid w:val="00111DBA"/>
    <w:rsid w:val="00112565"/>
    <w:rsid w:val="001151FE"/>
    <w:rsid w:val="00136261"/>
    <w:rsid w:val="00144BE8"/>
    <w:rsid w:val="00152D45"/>
    <w:rsid w:val="00152E0F"/>
    <w:rsid w:val="001600D6"/>
    <w:rsid w:val="001630F2"/>
    <w:rsid w:val="0016322D"/>
    <w:rsid w:val="00163E14"/>
    <w:rsid w:val="0016557E"/>
    <w:rsid w:val="00167367"/>
    <w:rsid w:val="001725A4"/>
    <w:rsid w:val="00173D2A"/>
    <w:rsid w:val="00174912"/>
    <w:rsid w:val="001751A4"/>
    <w:rsid w:val="001812BA"/>
    <w:rsid w:val="001958B0"/>
    <w:rsid w:val="00197E4A"/>
    <w:rsid w:val="001A04F4"/>
    <w:rsid w:val="001A0994"/>
    <w:rsid w:val="001A1664"/>
    <w:rsid w:val="001A2689"/>
    <w:rsid w:val="001B23AB"/>
    <w:rsid w:val="001B3FE2"/>
    <w:rsid w:val="001B5BBB"/>
    <w:rsid w:val="001C0196"/>
    <w:rsid w:val="001C4F5A"/>
    <w:rsid w:val="001C618B"/>
    <w:rsid w:val="001D4905"/>
    <w:rsid w:val="001D4B9D"/>
    <w:rsid w:val="001D52D6"/>
    <w:rsid w:val="001D5BDC"/>
    <w:rsid w:val="001D6DC1"/>
    <w:rsid w:val="001D7674"/>
    <w:rsid w:val="001F365A"/>
    <w:rsid w:val="001F561E"/>
    <w:rsid w:val="001F6F93"/>
    <w:rsid w:val="0020025A"/>
    <w:rsid w:val="00201CFE"/>
    <w:rsid w:val="00223C73"/>
    <w:rsid w:val="002259A1"/>
    <w:rsid w:val="00225AC8"/>
    <w:rsid w:val="00230D51"/>
    <w:rsid w:val="002353CF"/>
    <w:rsid w:val="00236E9B"/>
    <w:rsid w:val="00241CC3"/>
    <w:rsid w:val="002465EA"/>
    <w:rsid w:val="002512C4"/>
    <w:rsid w:val="00251D1C"/>
    <w:rsid w:val="00256002"/>
    <w:rsid w:val="0026224E"/>
    <w:rsid w:val="002630CF"/>
    <w:rsid w:val="002638FB"/>
    <w:rsid w:val="002653C4"/>
    <w:rsid w:val="00265CA7"/>
    <w:rsid w:val="002710F7"/>
    <w:rsid w:val="00271E90"/>
    <w:rsid w:val="00281D16"/>
    <w:rsid w:val="002834A3"/>
    <w:rsid w:val="00286D11"/>
    <w:rsid w:val="00294892"/>
    <w:rsid w:val="0029635D"/>
    <w:rsid w:val="002A0E72"/>
    <w:rsid w:val="002A2235"/>
    <w:rsid w:val="002A7938"/>
    <w:rsid w:val="002B07CA"/>
    <w:rsid w:val="002B29D4"/>
    <w:rsid w:val="002B3B63"/>
    <w:rsid w:val="002B3E78"/>
    <w:rsid w:val="002B44DD"/>
    <w:rsid w:val="002B6B17"/>
    <w:rsid w:val="002C178D"/>
    <w:rsid w:val="002D03B3"/>
    <w:rsid w:val="002D45D1"/>
    <w:rsid w:val="002D5A48"/>
    <w:rsid w:val="002E2DC4"/>
    <w:rsid w:val="002E375F"/>
    <w:rsid w:val="002E63A3"/>
    <w:rsid w:val="002E7B9E"/>
    <w:rsid w:val="002F5340"/>
    <w:rsid w:val="002F5A1D"/>
    <w:rsid w:val="002F5DC8"/>
    <w:rsid w:val="003015B3"/>
    <w:rsid w:val="00306356"/>
    <w:rsid w:val="00310014"/>
    <w:rsid w:val="003119BB"/>
    <w:rsid w:val="00317298"/>
    <w:rsid w:val="003232A8"/>
    <w:rsid w:val="0032409F"/>
    <w:rsid w:val="00333286"/>
    <w:rsid w:val="00336ABB"/>
    <w:rsid w:val="003424C5"/>
    <w:rsid w:val="00342709"/>
    <w:rsid w:val="0035008A"/>
    <w:rsid w:val="003511C7"/>
    <w:rsid w:val="0035212B"/>
    <w:rsid w:val="0035722A"/>
    <w:rsid w:val="003573AF"/>
    <w:rsid w:val="003702EB"/>
    <w:rsid w:val="003709A3"/>
    <w:rsid w:val="00372E9F"/>
    <w:rsid w:val="00374C36"/>
    <w:rsid w:val="003756C8"/>
    <w:rsid w:val="00381912"/>
    <w:rsid w:val="00384B92"/>
    <w:rsid w:val="00384C88"/>
    <w:rsid w:val="003903D5"/>
    <w:rsid w:val="003A5CDF"/>
    <w:rsid w:val="003A7A11"/>
    <w:rsid w:val="003B7430"/>
    <w:rsid w:val="003C5704"/>
    <w:rsid w:val="003C7D36"/>
    <w:rsid w:val="003D0BCE"/>
    <w:rsid w:val="003E1ECB"/>
    <w:rsid w:val="003F5057"/>
    <w:rsid w:val="003F6054"/>
    <w:rsid w:val="003F628C"/>
    <w:rsid w:val="004057E4"/>
    <w:rsid w:val="0040660D"/>
    <w:rsid w:val="00413E73"/>
    <w:rsid w:val="00421CCE"/>
    <w:rsid w:val="004241F4"/>
    <w:rsid w:val="00425960"/>
    <w:rsid w:val="00426ED0"/>
    <w:rsid w:val="00434B5A"/>
    <w:rsid w:val="00435E2D"/>
    <w:rsid w:val="00436B76"/>
    <w:rsid w:val="00437B26"/>
    <w:rsid w:val="00437C5C"/>
    <w:rsid w:val="00442CE7"/>
    <w:rsid w:val="00443A8D"/>
    <w:rsid w:val="004443F6"/>
    <w:rsid w:val="00447847"/>
    <w:rsid w:val="00451452"/>
    <w:rsid w:val="004600A9"/>
    <w:rsid w:val="004615E8"/>
    <w:rsid w:val="00461A9D"/>
    <w:rsid w:val="00462033"/>
    <w:rsid w:val="00463F6D"/>
    <w:rsid w:val="004649B6"/>
    <w:rsid w:val="00464A0C"/>
    <w:rsid w:val="0047006F"/>
    <w:rsid w:val="00481448"/>
    <w:rsid w:val="00481863"/>
    <w:rsid w:val="00483406"/>
    <w:rsid w:val="0048519C"/>
    <w:rsid w:val="0049067B"/>
    <w:rsid w:val="004A4196"/>
    <w:rsid w:val="004B0650"/>
    <w:rsid w:val="004B13B5"/>
    <w:rsid w:val="004B316A"/>
    <w:rsid w:val="004B6E04"/>
    <w:rsid w:val="004C0E8F"/>
    <w:rsid w:val="004C53E9"/>
    <w:rsid w:val="004C73EF"/>
    <w:rsid w:val="004C7D0A"/>
    <w:rsid w:val="004D05CB"/>
    <w:rsid w:val="004D2EA1"/>
    <w:rsid w:val="004D66BB"/>
    <w:rsid w:val="004E17A8"/>
    <w:rsid w:val="004E26EC"/>
    <w:rsid w:val="004E429C"/>
    <w:rsid w:val="004E6259"/>
    <w:rsid w:val="004E65A4"/>
    <w:rsid w:val="004F048D"/>
    <w:rsid w:val="004F3C3A"/>
    <w:rsid w:val="004F5597"/>
    <w:rsid w:val="004F79AE"/>
    <w:rsid w:val="0050051D"/>
    <w:rsid w:val="005035CB"/>
    <w:rsid w:val="005062EA"/>
    <w:rsid w:val="005069F7"/>
    <w:rsid w:val="005137A0"/>
    <w:rsid w:val="0051491B"/>
    <w:rsid w:val="00517536"/>
    <w:rsid w:val="00517B0E"/>
    <w:rsid w:val="00517BBB"/>
    <w:rsid w:val="00520335"/>
    <w:rsid w:val="005203B7"/>
    <w:rsid w:val="005217BD"/>
    <w:rsid w:val="00522517"/>
    <w:rsid w:val="005235EE"/>
    <w:rsid w:val="00533997"/>
    <w:rsid w:val="0053548F"/>
    <w:rsid w:val="005360C0"/>
    <w:rsid w:val="005401C5"/>
    <w:rsid w:val="00540CAB"/>
    <w:rsid w:val="005413B2"/>
    <w:rsid w:val="00541F35"/>
    <w:rsid w:val="00544622"/>
    <w:rsid w:val="00546DA4"/>
    <w:rsid w:val="00550618"/>
    <w:rsid w:val="00555816"/>
    <w:rsid w:val="005565A6"/>
    <w:rsid w:val="005736A7"/>
    <w:rsid w:val="005777FF"/>
    <w:rsid w:val="00582A14"/>
    <w:rsid w:val="005872A7"/>
    <w:rsid w:val="005902EC"/>
    <w:rsid w:val="00590456"/>
    <w:rsid w:val="00590DA9"/>
    <w:rsid w:val="00593E30"/>
    <w:rsid w:val="005959CB"/>
    <w:rsid w:val="005A1857"/>
    <w:rsid w:val="005A20B9"/>
    <w:rsid w:val="005A5AEE"/>
    <w:rsid w:val="005A66AD"/>
    <w:rsid w:val="005B45A0"/>
    <w:rsid w:val="005C03CD"/>
    <w:rsid w:val="005C1DEC"/>
    <w:rsid w:val="005C376D"/>
    <w:rsid w:val="005D0EAE"/>
    <w:rsid w:val="005D2E61"/>
    <w:rsid w:val="005E44DD"/>
    <w:rsid w:val="005F1704"/>
    <w:rsid w:val="005F2379"/>
    <w:rsid w:val="005F24F8"/>
    <w:rsid w:val="005F27E4"/>
    <w:rsid w:val="005F75C3"/>
    <w:rsid w:val="00604822"/>
    <w:rsid w:val="006050AA"/>
    <w:rsid w:val="00605727"/>
    <w:rsid w:val="00611CE0"/>
    <w:rsid w:val="00613D38"/>
    <w:rsid w:val="00617322"/>
    <w:rsid w:val="00617E28"/>
    <w:rsid w:val="00621DB4"/>
    <w:rsid w:val="00621F6D"/>
    <w:rsid w:val="00632C46"/>
    <w:rsid w:val="00637AC0"/>
    <w:rsid w:val="00640421"/>
    <w:rsid w:val="00640C41"/>
    <w:rsid w:val="00643C68"/>
    <w:rsid w:val="00646FEA"/>
    <w:rsid w:val="00653885"/>
    <w:rsid w:val="00653DB4"/>
    <w:rsid w:val="00664077"/>
    <w:rsid w:val="006641CC"/>
    <w:rsid w:val="00665105"/>
    <w:rsid w:val="00673A0A"/>
    <w:rsid w:val="00684FCF"/>
    <w:rsid w:val="00685C19"/>
    <w:rsid w:val="00687A26"/>
    <w:rsid w:val="006942F8"/>
    <w:rsid w:val="006A2AFD"/>
    <w:rsid w:val="006B1EC4"/>
    <w:rsid w:val="006B601B"/>
    <w:rsid w:val="006C57E5"/>
    <w:rsid w:val="006C7868"/>
    <w:rsid w:val="006D09EE"/>
    <w:rsid w:val="006D13D7"/>
    <w:rsid w:val="006D298E"/>
    <w:rsid w:val="006D3FEE"/>
    <w:rsid w:val="006E751F"/>
    <w:rsid w:val="006F0871"/>
    <w:rsid w:val="006F0E5B"/>
    <w:rsid w:val="006F1C96"/>
    <w:rsid w:val="006F2385"/>
    <w:rsid w:val="00706845"/>
    <w:rsid w:val="00716892"/>
    <w:rsid w:val="00723BDB"/>
    <w:rsid w:val="00723C4D"/>
    <w:rsid w:val="00732449"/>
    <w:rsid w:val="00733014"/>
    <w:rsid w:val="0074229B"/>
    <w:rsid w:val="00743215"/>
    <w:rsid w:val="00745D24"/>
    <w:rsid w:val="0075303B"/>
    <w:rsid w:val="00755FD5"/>
    <w:rsid w:val="0076094B"/>
    <w:rsid w:val="00770572"/>
    <w:rsid w:val="007729DD"/>
    <w:rsid w:val="00774078"/>
    <w:rsid w:val="007749E6"/>
    <w:rsid w:val="0078100B"/>
    <w:rsid w:val="00782028"/>
    <w:rsid w:val="00787B43"/>
    <w:rsid w:val="007905BD"/>
    <w:rsid w:val="00790871"/>
    <w:rsid w:val="00791053"/>
    <w:rsid w:val="00793E3A"/>
    <w:rsid w:val="007A219B"/>
    <w:rsid w:val="007A3795"/>
    <w:rsid w:val="007A77D7"/>
    <w:rsid w:val="007A7C6C"/>
    <w:rsid w:val="007B0ECB"/>
    <w:rsid w:val="007B3454"/>
    <w:rsid w:val="007B75EA"/>
    <w:rsid w:val="007C09AB"/>
    <w:rsid w:val="007C1E6D"/>
    <w:rsid w:val="007C630B"/>
    <w:rsid w:val="007D1165"/>
    <w:rsid w:val="007D1388"/>
    <w:rsid w:val="007D670C"/>
    <w:rsid w:val="007E36C7"/>
    <w:rsid w:val="007F3C35"/>
    <w:rsid w:val="007F552B"/>
    <w:rsid w:val="008018BE"/>
    <w:rsid w:val="00802649"/>
    <w:rsid w:val="0080507B"/>
    <w:rsid w:val="008071C6"/>
    <w:rsid w:val="00811FAF"/>
    <w:rsid w:val="00815743"/>
    <w:rsid w:val="008243D2"/>
    <w:rsid w:val="008257BC"/>
    <w:rsid w:val="008305A3"/>
    <w:rsid w:val="008309BC"/>
    <w:rsid w:val="0083200C"/>
    <w:rsid w:val="0083550C"/>
    <w:rsid w:val="00835B44"/>
    <w:rsid w:val="008403E9"/>
    <w:rsid w:val="00844FF9"/>
    <w:rsid w:val="00845801"/>
    <w:rsid w:val="0084662C"/>
    <w:rsid w:val="008476AD"/>
    <w:rsid w:val="008476D1"/>
    <w:rsid w:val="00847E14"/>
    <w:rsid w:val="00852ED8"/>
    <w:rsid w:val="00853033"/>
    <w:rsid w:val="008563D5"/>
    <w:rsid w:val="00857A0B"/>
    <w:rsid w:val="0086103B"/>
    <w:rsid w:val="00866BCB"/>
    <w:rsid w:val="00867B9E"/>
    <w:rsid w:val="00875770"/>
    <w:rsid w:val="008765D3"/>
    <w:rsid w:val="00881A44"/>
    <w:rsid w:val="00883EC3"/>
    <w:rsid w:val="00891A2D"/>
    <w:rsid w:val="00892899"/>
    <w:rsid w:val="00893531"/>
    <w:rsid w:val="00895B8B"/>
    <w:rsid w:val="008A2C56"/>
    <w:rsid w:val="008A36A8"/>
    <w:rsid w:val="008A4888"/>
    <w:rsid w:val="008B0E9C"/>
    <w:rsid w:val="008B2AC8"/>
    <w:rsid w:val="008B6A7E"/>
    <w:rsid w:val="008B7064"/>
    <w:rsid w:val="008B7B1F"/>
    <w:rsid w:val="008B7E88"/>
    <w:rsid w:val="008C404A"/>
    <w:rsid w:val="008C4F41"/>
    <w:rsid w:val="008D042A"/>
    <w:rsid w:val="008D171D"/>
    <w:rsid w:val="008D2A40"/>
    <w:rsid w:val="008D3648"/>
    <w:rsid w:val="008D456A"/>
    <w:rsid w:val="008E26FE"/>
    <w:rsid w:val="008E430C"/>
    <w:rsid w:val="008E5765"/>
    <w:rsid w:val="008E66C2"/>
    <w:rsid w:val="008E6A46"/>
    <w:rsid w:val="008F23D4"/>
    <w:rsid w:val="008F3BB0"/>
    <w:rsid w:val="008F4D5B"/>
    <w:rsid w:val="008F5C6F"/>
    <w:rsid w:val="008F5E3D"/>
    <w:rsid w:val="008F65A8"/>
    <w:rsid w:val="008F7C10"/>
    <w:rsid w:val="008F7D3C"/>
    <w:rsid w:val="009019D9"/>
    <w:rsid w:val="009030FD"/>
    <w:rsid w:val="0090443B"/>
    <w:rsid w:val="00904AFB"/>
    <w:rsid w:val="00910309"/>
    <w:rsid w:val="0091128F"/>
    <w:rsid w:val="00912864"/>
    <w:rsid w:val="00921390"/>
    <w:rsid w:val="00922CA6"/>
    <w:rsid w:val="00922E8F"/>
    <w:rsid w:val="0092381B"/>
    <w:rsid w:val="0092726C"/>
    <w:rsid w:val="009301AA"/>
    <w:rsid w:val="00933BC6"/>
    <w:rsid w:val="00937B83"/>
    <w:rsid w:val="0094016C"/>
    <w:rsid w:val="00943E05"/>
    <w:rsid w:val="0095000A"/>
    <w:rsid w:val="0095599F"/>
    <w:rsid w:val="00955CA8"/>
    <w:rsid w:val="009600E9"/>
    <w:rsid w:val="00965A00"/>
    <w:rsid w:val="00966C93"/>
    <w:rsid w:val="00973466"/>
    <w:rsid w:val="00973FBD"/>
    <w:rsid w:val="00974F31"/>
    <w:rsid w:val="00986307"/>
    <w:rsid w:val="00990C59"/>
    <w:rsid w:val="0099414F"/>
    <w:rsid w:val="009978CC"/>
    <w:rsid w:val="00997E65"/>
    <w:rsid w:val="009A0C6F"/>
    <w:rsid w:val="009A29A9"/>
    <w:rsid w:val="009A612F"/>
    <w:rsid w:val="009B658C"/>
    <w:rsid w:val="009C5AD2"/>
    <w:rsid w:val="009D1E95"/>
    <w:rsid w:val="009D279D"/>
    <w:rsid w:val="009D2FB3"/>
    <w:rsid w:val="009D3A67"/>
    <w:rsid w:val="009D404B"/>
    <w:rsid w:val="009D4AE8"/>
    <w:rsid w:val="009D542D"/>
    <w:rsid w:val="009E1B08"/>
    <w:rsid w:val="009E2B36"/>
    <w:rsid w:val="009E2F2D"/>
    <w:rsid w:val="009E4192"/>
    <w:rsid w:val="009E7914"/>
    <w:rsid w:val="009F2E12"/>
    <w:rsid w:val="009F7067"/>
    <w:rsid w:val="00A00E88"/>
    <w:rsid w:val="00A0125B"/>
    <w:rsid w:val="00A022A9"/>
    <w:rsid w:val="00A07610"/>
    <w:rsid w:val="00A11D4C"/>
    <w:rsid w:val="00A267B2"/>
    <w:rsid w:val="00A35B74"/>
    <w:rsid w:val="00A3739C"/>
    <w:rsid w:val="00A37AFE"/>
    <w:rsid w:val="00A433EA"/>
    <w:rsid w:val="00A44F97"/>
    <w:rsid w:val="00A463CE"/>
    <w:rsid w:val="00A466A2"/>
    <w:rsid w:val="00A50509"/>
    <w:rsid w:val="00A5199F"/>
    <w:rsid w:val="00A51ABA"/>
    <w:rsid w:val="00A5748A"/>
    <w:rsid w:val="00A60B69"/>
    <w:rsid w:val="00A6198A"/>
    <w:rsid w:val="00A63CC5"/>
    <w:rsid w:val="00A66F7E"/>
    <w:rsid w:val="00A73414"/>
    <w:rsid w:val="00A73649"/>
    <w:rsid w:val="00A74457"/>
    <w:rsid w:val="00A81798"/>
    <w:rsid w:val="00A8229A"/>
    <w:rsid w:val="00A82CA8"/>
    <w:rsid w:val="00A850F3"/>
    <w:rsid w:val="00A859E2"/>
    <w:rsid w:val="00AA0B82"/>
    <w:rsid w:val="00AA3203"/>
    <w:rsid w:val="00AA491A"/>
    <w:rsid w:val="00AA6222"/>
    <w:rsid w:val="00AB2235"/>
    <w:rsid w:val="00AB623E"/>
    <w:rsid w:val="00AC50CC"/>
    <w:rsid w:val="00AD1CA4"/>
    <w:rsid w:val="00AD4254"/>
    <w:rsid w:val="00AE5147"/>
    <w:rsid w:val="00AE60BF"/>
    <w:rsid w:val="00AE67E2"/>
    <w:rsid w:val="00AF243E"/>
    <w:rsid w:val="00B01A39"/>
    <w:rsid w:val="00B02597"/>
    <w:rsid w:val="00B1207F"/>
    <w:rsid w:val="00B12C99"/>
    <w:rsid w:val="00B139A5"/>
    <w:rsid w:val="00B142CE"/>
    <w:rsid w:val="00B14B19"/>
    <w:rsid w:val="00B14DD5"/>
    <w:rsid w:val="00B15EB2"/>
    <w:rsid w:val="00B20F1E"/>
    <w:rsid w:val="00B221A8"/>
    <w:rsid w:val="00B24B43"/>
    <w:rsid w:val="00B24C30"/>
    <w:rsid w:val="00B25AAA"/>
    <w:rsid w:val="00B30A2D"/>
    <w:rsid w:val="00B33A93"/>
    <w:rsid w:val="00B353B2"/>
    <w:rsid w:val="00B402CB"/>
    <w:rsid w:val="00B45EC3"/>
    <w:rsid w:val="00B47E89"/>
    <w:rsid w:val="00B51CDD"/>
    <w:rsid w:val="00B55D6E"/>
    <w:rsid w:val="00B56C6F"/>
    <w:rsid w:val="00B60893"/>
    <w:rsid w:val="00B65371"/>
    <w:rsid w:val="00B65923"/>
    <w:rsid w:val="00B73875"/>
    <w:rsid w:val="00B76679"/>
    <w:rsid w:val="00B766CA"/>
    <w:rsid w:val="00B77E7D"/>
    <w:rsid w:val="00B837C6"/>
    <w:rsid w:val="00B9488D"/>
    <w:rsid w:val="00B94B9B"/>
    <w:rsid w:val="00BA30A3"/>
    <w:rsid w:val="00BA7136"/>
    <w:rsid w:val="00BB15FB"/>
    <w:rsid w:val="00BB18E6"/>
    <w:rsid w:val="00BB3DCC"/>
    <w:rsid w:val="00BB52D4"/>
    <w:rsid w:val="00BB5991"/>
    <w:rsid w:val="00BC1511"/>
    <w:rsid w:val="00BC5543"/>
    <w:rsid w:val="00BC558C"/>
    <w:rsid w:val="00BD05A3"/>
    <w:rsid w:val="00BD06E8"/>
    <w:rsid w:val="00BD40CF"/>
    <w:rsid w:val="00BD4E9F"/>
    <w:rsid w:val="00BD61BA"/>
    <w:rsid w:val="00BE175E"/>
    <w:rsid w:val="00BE75C9"/>
    <w:rsid w:val="00BF27D7"/>
    <w:rsid w:val="00BF4E40"/>
    <w:rsid w:val="00BF6115"/>
    <w:rsid w:val="00C04635"/>
    <w:rsid w:val="00C05982"/>
    <w:rsid w:val="00C05E93"/>
    <w:rsid w:val="00C07491"/>
    <w:rsid w:val="00C111D6"/>
    <w:rsid w:val="00C17787"/>
    <w:rsid w:val="00C22495"/>
    <w:rsid w:val="00C22BC1"/>
    <w:rsid w:val="00C22EED"/>
    <w:rsid w:val="00C23AC1"/>
    <w:rsid w:val="00C24B96"/>
    <w:rsid w:val="00C3318A"/>
    <w:rsid w:val="00C33C02"/>
    <w:rsid w:val="00C354A2"/>
    <w:rsid w:val="00C36AAD"/>
    <w:rsid w:val="00C37C5D"/>
    <w:rsid w:val="00C41096"/>
    <w:rsid w:val="00C451F6"/>
    <w:rsid w:val="00C518B1"/>
    <w:rsid w:val="00C5299A"/>
    <w:rsid w:val="00C5477E"/>
    <w:rsid w:val="00C630AC"/>
    <w:rsid w:val="00C66A88"/>
    <w:rsid w:val="00C67C12"/>
    <w:rsid w:val="00C721FF"/>
    <w:rsid w:val="00C801AE"/>
    <w:rsid w:val="00C86298"/>
    <w:rsid w:val="00C86D27"/>
    <w:rsid w:val="00C93EB9"/>
    <w:rsid w:val="00C95C3E"/>
    <w:rsid w:val="00CA013B"/>
    <w:rsid w:val="00CA202F"/>
    <w:rsid w:val="00CA25E9"/>
    <w:rsid w:val="00CA3CA0"/>
    <w:rsid w:val="00CB0C09"/>
    <w:rsid w:val="00CC00D7"/>
    <w:rsid w:val="00CC443B"/>
    <w:rsid w:val="00CD047C"/>
    <w:rsid w:val="00CD1A20"/>
    <w:rsid w:val="00CE00BC"/>
    <w:rsid w:val="00CE4860"/>
    <w:rsid w:val="00CF4A49"/>
    <w:rsid w:val="00CF4D09"/>
    <w:rsid w:val="00CF7943"/>
    <w:rsid w:val="00CF7BA5"/>
    <w:rsid w:val="00D00301"/>
    <w:rsid w:val="00D03577"/>
    <w:rsid w:val="00D056F5"/>
    <w:rsid w:val="00D23CBE"/>
    <w:rsid w:val="00D25714"/>
    <w:rsid w:val="00D2573C"/>
    <w:rsid w:val="00D26629"/>
    <w:rsid w:val="00D31B1B"/>
    <w:rsid w:val="00D36497"/>
    <w:rsid w:val="00D37137"/>
    <w:rsid w:val="00D432F4"/>
    <w:rsid w:val="00D53375"/>
    <w:rsid w:val="00D568F6"/>
    <w:rsid w:val="00D573E2"/>
    <w:rsid w:val="00D6001E"/>
    <w:rsid w:val="00D60027"/>
    <w:rsid w:val="00D61920"/>
    <w:rsid w:val="00D65BF3"/>
    <w:rsid w:val="00D67D60"/>
    <w:rsid w:val="00D720ED"/>
    <w:rsid w:val="00D73C58"/>
    <w:rsid w:val="00D76365"/>
    <w:rsid w:val="00D7648B"/>
    <w:rsid w:val="00D80ADA"/>
    <w:rsid w:val="00D84EA3"/>
    <w:rsid w:val="00D85099"/>
    <w:rsid w:val="00D903A6"/>
    <w:rsid w:val="00D963E3"/>
    <w:rsid w:val="00D9743E"/>
    <w:rsid w:val="00DA03D6"/>
    <w:rsid w:val="00DA33B8"/>
    <w:rsid w:val="00DA4708"/>
    <w:rsid w:val="00DA559D"/>
    <w:rsid w:val="00DA5E04"/>
    <w:rsid w:val="00DB3DCC"/>
    <w:rsid w:val="00DB729C"/>
    <w:rsid w:val="00DC031C"/>
    <w:rsid w:val="00DC2714"/>
    <w:rsid w:val="00DD00CB"/>
    <w:rsid w:val="00DD28DE"/>
    <w:rsid w:val="00DD3F2F"/>
    <w:rsid w:val="00DD5F3F"/>
    <w:rsid w:val="00DE0060"/>
    <w:rsid w:val="00DE0537"/>
    <w:rsid w:val="00DE0AEA"/>
    <w:rsid w:val="00DE6F7A"/>
    <w:rsid w:val="00DF2960"/>
    <w:rsid w:val="00E01188"/>
    <w:rsid w:val="00E01A64"/>
    <w:rsid w:val="00E030D1"/>
    <w:rsid w:val="00E0376A"/>
    <w:rsid w:val="00E06924"/>
    <w:rsid w:val="00E12524"/>
    <w:rsid w:val="00E1347C"/>
    <w:rsid w:val="00E17D51"/>
    <w:rsid w:val="00E26F9C"/>
    <w:rsid w:val="00E3151D"/>
    <w:rsid w:val="00E41690"/>
    <w:rsid w:val="00E44A61"/>
    <w:rsid w:val="00E45D39"/>
    <w:rsid w:val="00E5268F"/>
    <w:rsid w:val="00E6085A"/>
    <w:rsid w:val="00E61888"/>
    <w:rsid w:val="00E619BB"/>
    <w:rsid w:val="00E61DF6"/>
    <w:rsid w:val="00E62DC3"/>
    <w:rsid w:val="00E63349"/>
    <w:rsid w:val="00E64744"/>
    <w:rsid w:val="00E6551D"/>
    <w:rsid w:val="00E753C4"/>
    <w:rsid w:val="00E76405"/>
    <w:rsid w:val="00E94DEF"/>
    <w:rsid w:val="00E96D26"/>
    <w:rsid w:val="00EA1902"/>
    <w:rsid w:val="00EA7248"/>
    <w:rsid w:val="00EB2F41"/>
    <w:rsid w:val="00EC1DFF"/>
    <w:rsid w:val="00EC2C24"/>
    <w:rsid w:val="00EC349E"/>
    <w:rsid w:val="00EC61B8"/>
    <w:rsid w:val="00EC78F3"/>
    <w:rsid w:val="00ED2F11"/>
    <w:rsid w:val="00EE0B59"/>
    <w:rsid w:val="00EF104B"/>
    <w:rsid w:val="00EF5265"/>
    <w:rsid w:val="00EF528E"/>
    <w:rsid w:val="00EF66B0"/>
    <w:rsid w:val="00F0079E"/>
    <w:rsid w:val="00F021C9"/>
    <w:rsid w:val="00F065CB"/>
    <w:rsid w:val="00F0687E"/>
    <w:rsid w:val="00F115D7"/>
    <w:rsid w:val="00F247AA"/>
    <w:rsid w:val="00F31FCA"/>
    <w:rsid w:val="00F41524"/>
    <w:rsid w:val="00F507E7"/>
    <w:rsid w:val="00F524E2"/>
    <w:rsid w:val="00F6154B"/>
    <w:rsid w:val="00F62D40"/>
    <w:rsid w:val="00F662AB"/>
    <w:rsid w:val="00F81A66"/>
    <w:rsid w:val="00F83445"/>
    <w:rsid w:val="00F84EDA"/>
    <w:rsid w:val="00F851E3"/>
    <w:rsid w:val="00F9071B"/>
    <w:rsid w:val="00FA1E15"/>
    <w:rsid w:val="00FA1FDE"/>
    <w:rsid w:val="00FA2C9F"/>
    <w:rsid w:val="00FB1524"/>
    <w:rsid w:val="00FB41BA"/>
    <w:rsid w:val="00FB516D"/>
    <w:rsid w:val="00FB6323"/>
    <w:rsid w:val="00FC2842"/>
    <w:rsid w:val="00FC2F99"/>
    <w:rsid w:val="00FC6EED"/>
    <w:rsid w:val="00FD26E1"/>
    <w:rsid w:val="00FD3478"/>
    <w:rsid w:val="00FD5989"/>
    <w:rsid w:val="00FD6C6F"/>
    <w:rsid w:val="00FE117D"/>
    <w:rsid w:val="00FE389A"/>
    <w:rsid w:val="00FF21BA"/>
    <w:rsid w:val="00FF34C4"/>
    <w:rsid w:val="00FF5D05"/>
    <w:rsid w:val="00FF660E"/>
    <w:rsid w:val="00FF6B8B"/>
    <w:rsid w:val="00FF7E2C"/>
    <w:rsid w:val="21E742D6"/>
    <w:rsid w:val="2DE6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24F1D9E-53A6-4C33-B0C9-D7F21D83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galeva\Desktop\&#1057;&#1088;&#1077;&#1076;&#1072;%208%20&#1089;&#1077;&#1085;&#1090;&#1103;&#1073;&#1088;&#1103;%201,2%20&#1082;&#1091;&#1088;&#1089;%20&#1085;&#1086;&#1074;&#1099;&#1081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Среда 8 сентября 1,2 курс новый</Template>
  <TotalTime>249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mingaleva</dc:creator>
  <cp:lastModifiedBy>Диспетчер политеха</cp:lastModifiedBy>
  <cp:revision>14</cp:revision>
  <cp:lastPrinted>2025-02-13T08:45:00Z</cp:lastPrinted>
  <dcterms:created xsi:type="dcterms:W3CDTF">2025-02-12T05:02:00Z</dcterms:created>
  <dcterms:modified xsi:type="dcterms:W3CDTF">2025-02-13T09:36:00Z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4D9D90CFAAEE49B0B64779F6FE7CA935_13</vt:lpwstr>
  </property>
</Properties>
</file>