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815" w:type="dxa"/>
        <w:tblLayout w:type="fixed"/>
        <w:tblLook w:val="04A0" w:firstRow="1" w:lastRow="0" w:firstColumn="1" w:lastColumn="0" w:noHBand="0" w:noVBand="1"/>
      </w:tblPr>
      <w:tblGrid>
        <w:gridCol w:w="483"/>
        <w:gridCol w:w="247"/>
        <w:gridCol w:w="3298"/>
        <w:gridCol w:w="416"/>
        <w:gridCol w:w="3005"/>
        <w:gridCol w:w="437"/>
        <w:gridCol w:w="2492"/>
        <w:gridCol w:w="437"/>
      </w:tblGrid>
      <w:tr w:rsidR="00D53375" w:rsidTr="008A06DA">
        <w:trPr>
          <w:cantSplit/>
          <w:trHeight w:val="294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53375" w:rsidRDefault="00E21317" w:rsidP="00F21884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</w:t>
            </w:r>
            <w:r w:rsidR="00706845">
              <w:rPr>
                <w:color w:val="000000"/>
                <w:sz w:val="10"/>
                <w:szCs w:val="10"/>
              </w:rPr>
              <w:t>День</w:t>
            </w:r>
            <w:r w:rsidR="00706845"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53375" w:rsidRDefault="00706845" w:rsidP="00F21884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273F6B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53375" w:rsidRDefault="0070684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1,2 курсы </w:t>
                                  </w:r>
                                  <w:r w:rsidR="009076E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25 апреля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ПЯТНИЦА -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Нечетная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D53375" w:rsidRDefault="007068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1,2 курсы </w:t>
                            </w:r>
                            <w:r w:rsidR="009076E9">
                              <w:rPr>
                                <w:b/>
                                <w:sz w:val="24"/>
                                <w:szCs w:val="24"/>
                              </w:rPr>
                              <w:t>25 апреля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ПЯТНИЦА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Нечетная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F6B">
              <w:rPr>
                <w:b/>
              </w:rPr>
              <w:t xml:space="preserve">       </w:t>
            </w:r>
            <w:r w:rsidR="00E21317">
              <w:rPr>
                <w:b/>
              </w:rPr>
              <w:t xml:space="preserve">         </w:t>
            </w:r>
            <w:r>
              <w:rPr>
                <w:b/>
              </w:rPr>
              <w:t>СА- 118/б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D53375" w:rsidRDefault="00706845" w:rsidP="00F21884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F218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ПР-121/б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D53375" w:rsidRDefault="00D53375" w:rsidP="00F2188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F21884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ДА-123/б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D53375" w:rsidRDefault="00706845" w:rsidP="00F21884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694DD0" w:rsidTr="008A06DA">
        <w:trPr>
          <w:cantSplit/>
          <w:trHeight w:val="23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2B29D4" w:rsidRDefault="00694DD0" w:rsidP="00694DD0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Инженерная графика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Мингалева Т.П.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694DD0" w:rsidTr="008A06DA">
        <w:trPr>
          <w:cantSplit/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/>
              <w:rPr>
                <w:b/>
                <w:sz w:val="14"/>
                <w:szCs w:val="14"/>
              </w:rPr>
            </w:pPr>
            <w:r w:rsidRPr="00FF1191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2</w:t>
            </w:r>
            <w:r w:rsidRPr="00FF1191">
              <w:rPr>
                <w:b/>
                <w:sz w:val="14"/>
                <w:szCs w:val="14"/>
              </w:rPr>
              <w:t xml:space="preserve"> </w:t>
            </w:r>
            <w:r w:rsidRPr="00FF1191">
              <w:rPr>
                <w:sz w:val="14"/>
                <w:szCs w:val="14"/>
              </w:rPr>
              <w:t>Информатика Ювченко И.А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01.01 Устройство автомобилей Полунин И.А.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94DD0" w:rsidTr="008A06DA">
        <w:trPr>
          <w:cantSplit/>
          <w:trHeight w:val="30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314B08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225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 Власов Е.В.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</w:tr>
      <w:tr w:rsidR="00694DD0" w:rsidTr="008A06DA">
        <w:trPr>
          <w:cantSplit/>
          <w:trHeight w:val="17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F97479" w:rsidRDefault="00694DD0" w:rsidP="00694DD0">
            <w:pPr>
              <w:spacing w:after="0"/>
              <w:rPr>
                <w:sz w:val="14"/>
                <w:szCs w:val="14"/>
                <w:highlight w:val="yellow"/>
              </w:rPr>
            </w:pPr>
            <w:r w:rsidRPr="00314B08">
              <w:rPr>
                <w:color w:val="000000"/>
                <w:sz w:val="14"/>
                <w:szCs w:val="14"/>
              </w:rPr>
              <w:t xml:space="preserve">Математика Воронина А.В. </w:t>
            </w:r>
            <w:r w:rsidRPr="00314B08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F97479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>Подгруппа№1</w:t>
            </w:r>
            <w:r w:rsidRPr="009076E9">
              <w:rPr>
                <w:sz w:val="14"/>
                <w:szCs w:val="14"/>
              </w:rPr>
              <w:t xml:space="preserve"> Информатика Ювченко И.А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>Подгруппа№2</w:t>
            </w:r>
            <w:r w:rsidRPr="009076E9">
              <w:rPr>
                <w:sz w:val="14"/>
                <w:szCs w:val="14"/>
              </w:rPr>
              <w:t xml:space="preserve"> МДК 08.02 Графический дизайн и мультимедиа Казанцева М.В.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309</w:t>
            </w:r>
          </w:p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310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8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72" w:rsidRDefault="00806AE0" w:rsidP="00694DD0">
            <w:pPr>
              <w:spacing w:after="0"/>
              <w:rPr>
                <w:b/>
                <w:sz w:val="14"/>
                <w:szCs w:val="14"/>
              </w:rPr>
            </w:pPr>
            <w:r w:rsidRPr="00806AE0">
              <w:rPr>
                <w:b/>
                <w:sz w:val="14"/>
                <w:szCs w:val="14"/>
              </w:rPr>
              <w:t>Подгруппа№1</w:t>
            </w:r>
            <w:r>
              <w:rPr>
                <w:b/>
                <w:sz w:val="14"/>
                <w:szCs w:val="14"/>
              </w:rPr>
              <w:t xml:space="preserve">,2 </w:t>
            </w:r>
          </w:p>
          <w:p w:rsidR="00694DD0" w:rsidRPr="00806AE0" w:rsidRDefault="00694DD0" w:rsidP="00694DD0">
            <w:pPr>
              <w:spacing w:after="0"/>
              <w:rPr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Информатика Казанцева М.В.</w:t>
            </w:r>
            <w:r w:rsidR="00806AE0">
              <w:t xml:space="preserve"> </w:t>
            </w:r>
            <w:r w:rsidR="00806AE0" w:rsidRPr="00806AE0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right="-75" w:hanging="15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2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  <w:r>
              <w:rPr>
                <w:b/>
              </w:rPr>
              <w:t xml:space="preserve">                  ВБ- 119/б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  <w:r w:rsidRPr="009076E9">
              <w:rPr>
                <w:b/>
              </w:rPr>
              <w:t>ПР-122/к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  <w:r w:rsidRPr="009076E9">
              <w:rPr>
                <w:b/>
              </w:rPr>
              <w:t>ДА-126/к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</w:tr>
      <w:tr w:rsidR="00694DD0" w:rsidTr="008A06DA">
        <w:trPr>
          <w:cantSplit/>
          <w:trHeight w:val="21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ПЯТНИЦА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  <w:r w:rsidRPr="00541729">
              <w:rPr>
                <w:color w:val="000000"/>
                <w:sz w:val="14"/>
                <w:szCs w:val="14"/>
              </w:rPr>
              <w:t>Психология общения Григорьева Е.А.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 w:rsidRPr="00541729"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>Подгруппа№1</w:t>
            </w:r>
            <w:r w:rsidRPr="009076E9">
              <w:rPr>
                <w:sz w:val="14"/>
                <w:szCs w:val="14"/>
              </w:rPr>
              <w:t xml:space="preserve"> Информатика Ювченко И.А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309</w:t>
            </w:r>
          </w:p>
          <w:p w:rsidR="00694DD0" w:rsidRPr="009076E9" w:rsidRDefault="00694DD0" w:rsidP="00FF1672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18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b/>
                <w:color w:val="000000"/>
                <w:sz w:val="14"/>
                <w:szCs w:val="14"/>
              </w:rPr>
            </w:pPr>
            <w:r w:rsidRPr="00342C81">
              <w:rPr>
                <w:b/>
                <w:color w:val="000000"/>
                <w:sz w:val="14"/>
                <w:szCs w:val="14"/>
              </w:rPr>
              <w:t xml:space="preserve">Подгруппа№1 </w:t>
            </w:r>
            <w:r w:rsidRPr="00342C81">
              <w:rPr>
                <w:color w:val="000000"/>
                <w:sz w:val="14"/>
                <w:szCs w:val="14"/>
              </w:rPr>
              <w:t>Информационные технологии Шумилейко А.В.</w:t>
            </w:r>
          </w:p>
          <w:p w:rsidR="00694DD0" w:rsidRPr="00541729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Подгруппа№</w:t>
            </w:r>
            <w:r w:rsidRPr="00541729">
              <w:rPr>
                <w:b/>
                <w:color w:val="000000"/>
                <w:sz w:val="14"/>
                <w:szCs w:val="14"/>
              </w:rPr>
              <w:t>2</w:t>
            </w:r>
            <w:r w:rsidRPr="00541729">
              <w:rPr>
                <w:color w:val="000000"/>
                <w:sz w:val="14"/>
                <w:szCs w:val="14"/>
              </w:rPr>
              <w:t xml:space="preserve"> МДК 08.02 Графический дизайн и мультимедиа Пигаль К.А.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  <w:p w:rsidR="00694DD0" w:rsidRPr="00541729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 w:rsidRPr="00541729"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Иностранный язык Сивкова А.Н.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225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Математика Воронина А.В.</w:t>
            </w:r>
            <w:r w:rsidRPr="009076E9">
              <w:rPr>
                <w:b/>
                <w:color w:val="000000"/>
                <w:sz w:val="14"/>
                <w:szCs w:val="14"/>
              </w:rPr>
              <w:t xml:space="preserve"> ДИСТАНТ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30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987F3B" w:rsidP="00694DD0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История </w:t>
            </w:r>
            <w:r w:rsidR="00854EFD">
              <w:rPr>
                <w:color w:val="000000"/>
                <w:sz w:val="14"/>
                <w:szCs w:val="14"/>
              </w:rPr>
              <w:t>Герасимова Н.В.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854EFD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Pr="009076E9" w:rsidRDefault="00FF1672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>Подгруппа№2</w:t>
            </w:r>
            <w:r w:rsidRPr="009076E9">
              <w:rPr>
                <w:sz w:val="14"/>
                <w:szCs w:val="14"/>
              </w:rPr>
              <w:t xml:space="preserve"> Информационные технологии Родионова М.В.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1672" w:rsidRPr="009076E9" w:rsidRDefault="00FF1672" w:rsidP="00FF1672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300</w:t>
            </w:r>
          </w:p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Литература Суюндукова И.Г.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</w:tr>
      <w:tr w:rsidR="00694DD0" w:rsidTr="008A06DA">
        <w:trPr>
          <w:cantSplit/>
          <w:trHeight w:val="28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МДК 01.01 Устройство автомобилей Полунин И.А.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94DD0" w:rsidTr="008A06DA">
        <w:trPr>
          <w:cantSplit/>
          <w:trHeight w:val="25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D0" w:rsidRPr="0054172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68"/>
        </w:trPr>
        <w:tc>
          <w:tcPr>
            <w:tcW w:w="4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541729" w:rsidRDefault="00694DD0" w:rsidP="00694DD0">
            <w:pPr>
              <w:spacing w:after="0"/>
              <w:jc w:val="center"/>
            </w:pPr>
            <w:r w:rsidRPr="00541729">
              <w:rPr>
                <w:b/>
              </w:rPr>
              <w:t xml:space="preserve">         ВБ-120/к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541729" w:rsidRDefault="00694DD0" w:rsidP="00694DD0">
            <w:pPr>
              <w:spacing w:after="0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  <w:r w:rsidRPr="009076E9">
              <w:rPr>
                <w:b/>
              </w:rPr>
              <w:t>ПР-130/к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</w:tr>
      <w:tr w:rsidR="00694DD0" w:rsidTr="008A06DA">
        <w:trPr>
          <w:cantSplit/>
          <w:trHeight w:val="25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  <w:r w:rsidRPr="00342C81">
              <w:rPr>
                <w:b/>
                <w:color w:val="000000"/>
                <w:sz w:val="14"/>
                <w:szCs w:val="14"/>
              </w:rPr>
              <w:t>Подгруппа№2</w:t>
            </w:r>
            <w:r w:rsidRPr="00342C81">
              <w:rPr>
                <w:color w:val="000000"/>
                <w:sz w:val="14"/>
                <w:szCs w:val="14"/>
              </w:rPr>
              <w:t xml:space="preserve"> МДК 08.02 Графический дизайн и мультимедиа </w:t>
            </w:r>
            <w:r w:rsidRPr="00D02E5C">
              <w:rPr>
                <w:color w:val="000000"/>
                <w:sz w:val="14"/>
                <w:szCs w:val="14"/>
              </w:rPr>
              <w:t>Шумилейко А.В.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6F56D3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9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  <w:r w:rsidRPr="00541729">
              <w:rPr>
                <w:color w:val="000000"/>
                <w:sz w:val="14"/>
                <w:szCs w:val="14"/>
              </w:rPr>
              <w:t>Психология общения Григорьева Е.А.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541729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 w:rsidRPr="00541729"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Математика Воронина А.В. </w:t>
            </w:r>
            <w:r w:rsidRPr="009076E9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2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/>
              <w:rPr>
                <w:color w:val="000000"/>
                <w:sz w:val="14"/>
                <w:szCs w:val="14"/>
              </w:rPr>
            </w:pPr>
            <w:r w:rsidRPr="00342C81">
              <w:rPr>
                <w:b/>
                <w:color w:val="000000"/>
                <w:sz w:val="14"/>
                <w:szCs w:val="14"/>
              </w:rPr>
              <w:t>Подгруппа№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r w:rsidRPr="00342C81">
              <w:rPr>
                <w:color w:val="000000"/>
                <w:sz w:val="14"/>
                <w:szCs w:val="14"/>
              </w:rPr>
              <w:t xml:space="preserve"> МДК 08.02 Графический дизайн и мультимедиа </w:t>
            </w:r>
            <w:r w:rsidRPr="00D02E5C">
              <w:rPr>
                <w:color w:val="000000"/>
                <w:sz w:val="14"/>
                <w:szCs w:val="14"/>
              </w:rPr>
              <w:t>Шумилейко А.В.</w:t>
            </w:r>
          </w:p>
          <w:p w:rsidR="00FF1672" w:rsidRPr="00FF1672" w:rsidRDefault="00FF1672" w:rsidP="00694DD0">
            <w:pPr>
              <w:spacing w:after="0"/>
              <w:rPr>
                <w:b/>
                <w:color w:val="000000"/>
                <w:sz w:val="14"/>
                <w:szCs w:val="14"/>
              </w:rPr>
            </w:pPr>
            <w:r w:rsidRPr="00FF1672">
              <w:rPr>
                <w:b/>
                <w:color w:val="000000"/>
                <w:sz w:val="14"/>
                <w:szCs w:val="14"/>
              </w:rPr>
              <w:t xml:space="preserve">Подгруппа№2 </w:t>
            </w:r>
            <w:r w:rsidRPr="00FF1672">
              <w:rPr>
                <w:color w:val="000000"/>
                <w:sz w:val="14"/>
                <w:szCs w:val="14"/>
              </w:rPr>
              <w:t>МДК 08.02 Графический дизайн и мультимедиа</w:t>
            </w:r>
            <w:r>
              <w:rPr>
                <w:color w:val="000000"/>
                <w:sz w:val="14"/>
                <w:szCs w:val="14"/>
              </w:rPr>
              <w:t xml:space="preserve"> Пигаль К.А.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  <w:p w:rsidR="00FF1672" w:rsidRPr="00541729" w:rsidRDefault="00FF1672" w:rsidP="00694DD0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Математика Воронина А.В.</w:t>
            </w:r>
            <w:r w:rsidRPr="009076E9">
              <w:rPr>
                <w:b/>
                <w:color w:val="000000"/>
                <w:sz w:val="14"/>
                <w:szCs w:val="14"/>
              </w:rPr>
              <w:t xml:space="preserve"> ДИСТАНТ</w:t>
            </w:r>
          </w:p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7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D0" w:rsidRPr="00541729" w:rsidRDefault="00FF1672" w:rsidP="00694DD0">
            <w:pPr>
              <w:spacing w:after="0"/>
              <w:rPr>
                <w:sz w:val="14"/>
                <w:szCs w:val="14"/>
              </w:rPr>
            </w:pPr>
            <w:r w:rsidRPr="00FF1672">
              <w:rPr>
                <w:b/>
                <w:sz w:val="14"/>
                <w:szCs w:val="14"/>
              </w:rPr>
              <w:t>Подгруппа№1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FF1672">
              <w:rPr>
                <w:sz w:val="14"/>
                <w:szCs w:val="14"/>
              </w:rPr>
              <w:t xml:space="preserve">Информатика </w:t>
            </w:r>
            <w:r w:rsidRPr="00FF1672">
              <w:rPr>
                <w:color w:val="000000"/>
                <w:sz w:val="14"/>
                <w:szCs w:val="14"/>
              </w:rPr>
              <w:t>Шумилейко</w:t>
            </w:r>
            <w:r w:rsidRPr="00FF1672">
              <w:rPr>
                <w:sz w:val="14"/>
                <w:szCs w:val="14"/>
              </w:rPr>
              <w:t xml:space="preserve"> А.В.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DD0" w:rsidRPr="00541729" w:rsidRDefault="00FF1672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Литература Суюндукова И.Г.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06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54172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541729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Русский язык Суюндукова И.Г.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541729" w:rsidRDefault="00694DD0" w:rsidP="00694DD0">
            <w:pPr>
              <w:spacing w:after="0" w:line="240" w:lineRule="auto"/>
              <w:ind w:leftChars="-450" w:left="-732" w:hangingChars="117" w:hanging="258"/>
              <w:rPr>
                <w:color w:val="000000"/>
                <w:sz w:val="16"/>
                <w:szCs w:val="16"/>
              </w:rPr>
            </w:pPr>
            <w:r w:rsidRPr="00541729">
              <w:rPr>
                <w:b/>
              </w:rPr>
              <w:t xml:space="preserve">                                   ВБ-2</w:t>
            </w:r>
            <w:r w:rsidRPr="00541729">
              <w:rPr>
                <w:b/>
                <w:lang w:val="en-US"/>
              </w:rPr>
              <w:t>91</w:t>
            </w:r>
            <w:r w:rsidRPr="00541729">
              <w:rPr>
                <w:b/>
              </w:rPr>
              <w:t xml:space="preserve">/б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541729" w:rsidRDefault="00694DD0" w:rsidP="00694DD0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9076E9">
              <w:rPr>
                <w:b/>
              </w:rPr>
              <w:t xml:space="preserve">              ПР-292/б                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9076E9">
              <w:rPr>
                <w:b/>
              </w:rPr>
              <w:t xml:space="preserve">               ДА-293/б               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94DD0" w:rsidTr="008A06DA">
        <w:trPr>
          <w:cantSplit/>
          <w:trHeight w:val="3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225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F1772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МДК 01.01 Разработка программных модулей </w:t>
            </w:r>
          </w:p>
          <w:p w:rsidR="00694DD0" w:rsidRPr="009076E9" w:rsidRDefault="004F1772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F1772">
              <w:rPr>
                <w:b/>
                <w:color w:val="000000"/>
                <w:sz w:val="14"/>
                <w:szCs w:val="14"/>
              </w:rPr>
              <w:t>Подгруппа№1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4F1772">
              <w:rPr>
                <w:sz w:val="14"/>
                <w:szCs w:val="14"/>
              </w:rPr>
              <w:t xml:space="preserve"> </w:t>
            </w:r>
            <w:r w:rsidRPr="004F1772">
              <w:rPr>
                <w:color w:val="000000"/>
                <w:sz w:val="14"/>
                <w:szCs w:val="14"/>
              </w:rPr>
              <w:t>Родионова М.В.</w:t>
            </w:r>
            <w:r w:rsidRPr="004F1772">
              <w:rPr>
                <w:b/>
                <w:sz w:val="14"/>
                <w:szCs w:val="14"/>
              </w:rPr>
              <w:t xml:space="preserve"> </w:t>
            </w:r>
            <w:r w:rsidRPr="004F1772">
              <w:rPr>
                <w:b/>
                <w:color w:val="000000"/>
                <w:sz w:val="14"/>
                <w:szCs w:val="14"/>
              </w:rPr>
              <w:t>Подгруппа№2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694DD0" w:rsidRPr="009076E9">
              <w:rPr>
                <w:color w:val="000000"/>
                <w:sz w:val="14"/>
                <w:szCs w:val="14"/>
              </w:rPr>
              <w:t>Кащеева А.А.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Pr="009076E9" w:rsidRDefault="004F1772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  <w:r w:rsidR="00694DD0" w:rsidRPr="009076E9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МДК 01.01 Устройство автомобилей Полунин И.А.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94DD0" w:rsidTr="008A06DA">
        <w:trPr>
          <w:cantSplit/>
          <w:trHeight w:val="81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  <w:r w:rsidRPr="009D2FB3">
              <w:rPr>
                <w:b/>
                <w:sz w:val="14"/>
                <w:szCs w:val="14"/>
              </w:rPr>
              <w:t>Подгруппа№1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МДК 08.01 Проектирование и разработка интерфейсов пользователя </w:t>
            </w:r>
          </w:p>
          <w:p w:rsidR="00694DD0" w:rsidRPr="00D6126F" w:rsidRDefault="00694DD0" w:rsidP="00694DD0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Шибанова В.А.</w:t>
            </w:r>
          </w:p>
          <w:p w:rsidR="00694DD0" w:rsidRPr="009D2FB3" w:rsidRDefault="00694DD0" w:rsidP="00694DD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853B13">
              <w:rPr>
                <w:b/>
                <w:sz w:val="14"/>
                <w:szCs w:val="14"/>
              </w:rPr>
              <w:t>Подгруппа№2</w:t>
            </w:r>
            <w:r>
              <w:t xml:space="preserve"> </w:t>
            </w:r>
            <w:r w:rsidRPr="00853B13">
              <w:rPr>
                <w:sz w:val="14"/>
                <w:szCs w:val="14"/>
              </w:rPr>
              <w:t>Архитектура аппаратных средств Кувшинов Д.Е.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312</w:t>
            </w:r>
          </w:p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301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Техническая механика </w:t>
            </w:r>
          </w:p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Мингалева Т.П.</w:t>
            </w:r>
          </w:p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color w:val="000000"/>
                <w:sz w:val="14"/>
                <w:szCs w:val="14"/>
              </w:rPr>
              <w:t xml:space="preserve">            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694DD0" w:rsidTr="008A06DA">
        <w:trPr>
          <w:cantSplit/>
          <w:trHeight w:val="359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  <w:r w:rsidRPr="00A73649">
              <w:rPr>
                <w:b/>
                <w:sz w:val="14"/>
                <w:szCs w:val="14"/>
              </w:rPr>
              <w:t>Подгруппа№1</w:t>
            </w:r>
            <w:r w:rsidRPr="00A73649">
              <w:rPr>
                <w:sz w:val="14"/>
                <w:szCs w:val="14"/>
              </w:rPr>
              <w:t xml:space="preserve"> Архитектура аппаратных средств Кувшинов Д.Е.</w:t>
            </w:r>
          </w:p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Подгруппа№2 </w:t>
            </w:r>
            <w:r w:rsidRPr="00A73649">
              <w:rPr>
                <w:sz w:val="14"/>
                <w:szCs w:val="14"/>
              </w:rPr>
              <w:t>МДК 08.01 Проектирование и разработка интерфейсов пользователя</w:t>
            </w:r>
          </w:p>
          <w:p w:rsidR="00694DD0" w:rsidRPr="00853B13" w:rsidRDefault="00694DD0" w:rsidP="00694DD0">
            <w:pPr>
              <w:spacing w:after="0"/>
              <w:rPr>
                <w:b/>
                <w:sz w:val="14"/>
                <w:szCs w:val="14"/>
              </w:rPr>
            </w:pPr>
            <w:r w:rsidRPr="00A73649">
              <w:rPr>
                <w:sz w:val="14"/>
                <w:szCs w:val="14"/>
              </w:rPr>
              <w:t xml:space="preserve"> Шибанова В.А.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  <w:p w:rsidR="00694DD0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 xml:space="preserve">Подгруппа№1 </w:t>
            </w:r>
            <w:r w:rsidRPr="009076E9"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Безопасность дорожного движения Полунин И.А.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94DD0" w:rsidTr="008A06DA">
        <w:trPr>
          <w:cantSplit/>
          <w:trHeight w:val="27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A73649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  <w:r w:rsidRPr="00A73649">
              <w:rPr>
                <w:sz w:val="14"/>
                <w:szCs w:val="14"/>
              </w:rPr>
              <w:t>МДК 08.01 Проектирование и разработка интерфейсов пользователя Шибанова В.А.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  <w:ind w:right="-57"/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  <w:jc w:val="center"/>
            </w:pPr>
            <w:r>
              <w:rPr>
                <w:b/>
              </w:rPr>
              <w:t xml:space="preserve">ВБ-294/к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  <w:r w:rsidRPr="009076E9">
              <w:rPr>
                <w:b/>
              </w:rPr>
              <w:t xml:space="preserve">ПР-295/к                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  <w:ind w:left="-57"/>
            </w:pPr>
          </w:p>
        </w:tc>
      </w:tr>
      <w:tr w:rsidR="00694DD0" w:rsidTr="008A06DA">
        <w:trPr>
          <w:cantSplit/>
          <w:trHeight w:val="1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94DD0" w:rsidRDefault="00694DD0" w:rsidP="00694DD0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8B4E58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  <w:r w:rsidRPr="008B4E58">
              <w:rPr>
                <w:sz w:val="14"/>
                <w:szCs w:val="14"/>
              </w:rPr>
              <w:t xml:space="preserve">Основы проектирования баз данных Пигаль К.А              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303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  <w:r w:rsidRPr="009076E9"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b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33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8B4E58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  <w:r w:rsidRPr="008B4E58">
              <w:rPr>
                <w:sz w:val="14"/>
                <w:szCs w:val="14"/>
              </w:rPr>
              <w:t>Компьютерные сети Сидоров С.А.</w:t>
            </w:r>
          </w:p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rPr>
                <w:b/>
                <w:color w:val="000000"/>
                <w:sz w:val="14"/>
                <w:szCs w:val="14"/>
                <w:u w:val="single"/>
              </w:rPr>
            </w:pPr>
            <w:r w:rsidRPr="009076E9">
              <w:rPr>
                <w:b/>
                <w:color w:val="000000"/>
                <w:sz w:val="14"/>
                <w:szCs w:val="14"/>
                <w:u w:val="single"/>
              </w:rPr>
              <w:t xml:space="preserve">Нечетная неделя: </w:t>
            </w:r>
            <w:r w:rsidRPr="009076E9">
              <w:rPr>
                <w:color w:val="000000"/>
                <w:sz w:val="14"/>
                <w:szCs w:val="14"/>
              </w:rPr>
              <w:t xml:space="preserve">Основы проектирования баз данных </w:t>
            </w:r>
            <w:r w:rsidRPr="009076E9">
              <w:rPr>
                <w:sz w:val="14"/>
                <w:szCs w:val="14"/>
              </w:rPr>
              <w:t>Кащеева</w:t>
            </w:r>
            <w:r w:rsidRPr="009076E9">
              <w:rPr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59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8B4E58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МДК 01.01 Разработка программных модулей Кащеева А.А.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7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color w:val="000000"/>
                <w:sz w:val="14"/>
                <w:szCs w:val="14"/>
                <w:u w:val="single"/>
              </w:rPr>
              <w:t>Нечетная неделя:</w:t>
            </w:r>
            <w:r w:rsidRPr="009076E9">
              <w:rPr>
                <w:color w:val="000000"/>
                <w:sz w:val="14"/>
                <w:szCs w:val="14"/>
              </w:rPr>
              <w:t xml:space="preserve"> Иностранный язык Сивкова А.Н.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11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Pr="009076E9" w:rsidRDefault="00694DD0" w:rsidP="00694DD0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1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jc w:val="center"/>
            </w:pPr>
            <w:r w:rsidRPr="009076E9">
              <w:rPr>
                <w:b/>
              </w:rPr>
              <w:t>СА-29</w:t>
            </w:r>
            <w:r w:rsidRPr="009076E9">
              <w:rPr>
                <w:b/>
                <w:lang w:val="en-US"/>
              </w:rPr>
              <w:t>0</w:t>
            </w:r>
            <w:r w:rsidRPr="009076E9">
              <w:rPr>
                <w:b/>
              </w:rPr>
              <w:t xml:space="preserve">/б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Pr="009076E9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94DD0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2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ПЯТНИЦА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color w:val="000000"/>
                <w:sz w:val="14"/>
                <w:szCs w:val="14"/>
              </w:rPr>
              <w:t>Подгруппа№1</w:t>
            </w:r>
            <w:r w:rsidRPr="009076E9">
              <w:rPr>
                <w:color w:val="000000"/>
                <w:sz w:val="14"/>
                <w:szCs w:val="14"/>
              </w:rPr>
              <w:t xml:space="preserve"> Архитектура аппаратных средств Котельников В.В.</w:t>
            </w:r>
          </w:p>
          <w:p w:rsidR="00694DD0" w:rsidRPr="009076E9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sz w:val="14"/>
                <w:szCs w:val="14"/>
              </w:rPr>
              <w:t xml:space="preserve">Подгруппа№2 </w:t>
            </w:r>
            <w:r w:rsidRPr="009076E9">
              <w:rPr>
                <w:sz w:val="14"/>
                <w:szCs w:val="14"/>
              </w:rPr>
              <w:t>МДК 01.02 Организация, принципы построения и функционирования компьютерных сетей Кобзева В.В.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  317</w:t>
            </w:r>
          </w:p>
          <w:p w:rsidR="00694DD0" w:rsidRPr="009076E9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 102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9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color w:val="000000"/>
                <w:sz w:val="14"/>
                <w:szCs w:val="14"/>
              </w:rPr>
              <w:t xml:space="preserve">Подгруппа№1 </w:t>
            </w:r>
            <w:r w:rsidRPr="009076E9">
              <w:rPr>
                <w:color w:val="000000"/>
                <w:sz w:val="14"/>
                <w:szCs w:val="14"/>
              </w:rPr>
              <w:t>МДК 01.02 Организация, принципы построения и функционирования компьютерных сетей Кобзева В.В.</w:t>
            </w:r>
          </w:p>
          <w:p w:rsidR="00694DD0" w:rsidRPr="009076E9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 w:rsidRPr="009076E9">
              <w:rPr>
                <w:b/>
                <w:color w:val="000000"/>
                <w:sz w:val="14"/>
                <w:szCs w:val="14"/>
              </w:rPr>
              <w:t xml:space="preserve">Подгруппа№2 </w:t>
            </w:r>
            <w:r w:rsidRPr="009076E9">
              <w:rPr>
                <w:color w:val="000000"/>
                <w:sz w:val="14"/>
                <w:szCs w:val="14"/>
              </w:rPr>
              <w:t>Архитектура аппаратных средств Котельников В.В.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9076E9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 102</w:t>
            </w:r>
          </w:p>
          <w:p w:rsidR="00694DD0" w:rsidRPr="009076E9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9076E9">
              <w:rPr>
                <w:color w:val="000000"/>
                <w:sz w:val="14"/>
                <w:szCs w:val="14"/>
              </w:rPr>
              <w:t xml:space="preserve"> 317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Pr="009076E9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4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DD0" w:rsidRDefault="00694DD0" w:rsidP="00694DD0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041BE1" w:rsidRDefault="00041BE1" w:rsidP="00694DD0">
            <w:pPr>
              <w:spacing w:after="0" w:line="240" w:lineRule="auto"/>
              <w:rPr>
                <w:sz w:val="14"/>
                <w:szCs w:val="14"/>
              </w:rPr>
            </w:pPr>
            <w:r w:rsidRPr="00041BE1">
              <w:rPr>
                <w:sz w:val="14"/>
                <w:szCs w:val="14"/>
              </w:rPr>
              <w:t>МДК 01.01 Компьютерные сети Кобзева В.В.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041BE1" w:rsidP="00694DD0">
            <w:pPr>
              <w:spacing w:after="0" w:line="10" w:lineRule="atLeast"/>
              <w:ind w:leftChars="-50" w:left="-11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2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Pr="00B93758" w:rsidRDefault="00694DD0" w:rsidP="00694DD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10" w:lineRule="atLeast"/>
              <w:ind w:leftChars="-50" w:left="-110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694DD0" w:rsidTr="008A06DA">
        <w:trPr>
          <w:cantSplit/>
          <w:trHeight w:val="27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D0" w:rsidRDefault="00694DD0" w:rsidP="00694DD0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D0" w:rsidRDefault="00694DD0" w:rsidP="00694DD0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DD0" w:rsidRDefault="00694DD0" w:rsidP="00694DD0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D53375" w:rsidRDefault="00D53375"/>
    <w:sectPr w:rsidR="00D53375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7E" w:rsidRDefault="00473E7E">
      <w:pPr>
        <w:spacing w:line="240" w:lineRule="auto"/>
      </w:pPr>
      <w:r>
        <w:separator/>
      </w:r>
    </w:p>
  </w:endnote>
  <w:endnote w:type="continuationSeparator" w:id="0">
    <w:p w:rsidR="00473E7E" w:rsidRDefault="00473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7E" w:rsidRDefault="00473E7E">
      <w:pPr>
        <w:spacing w:after="0"/>
      </w:pPr>
      <w:r>
        <w:separator/>
      </w:r>
    </w:p>
  </w:footnote>
  <w:footnote w:type="continuationSeparator" w:id="0">
    <w:p w:rsidR="00473E7E" w:rsidRDefault="00473E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0F37"/>
    <w:rsid w:val="00001993"/>
    <w:rsid w:val="00010B07"/>
    <w:rsid w:val="000119E7"/>
    <w:rsid w:val="0002023D"/>
    <w:rsid w:val="00020EF5"/>
    <w:rsid w:val="00022791"/>
    <w:rsid w:val="000237AA"/>
    <w:rsid w:val="000241CD"/>
    <w:rsid w:val="0002433D"/>
    <w:rsid w:val="00027486"/>
    <w:rsid w:val="00027E0E"/>
    <w:rsid w:val="00041BE1"/>
    <w:rsid w:val="000443B3"/>
    <w:rsid w:val="000462D4"/>
    <w:rsid w:val="00047C77"/>
    <w:rsid w:val="0005111F"/>
    <w:rsid w:val="00051551"/>
    <w:rsid w:val="000516F0"/>
    <w:rsid w:val="0006064C"/>
    <w:rsid w:val="00062F9E"/>
    <w:rsid w:val="000669F4"/>
    <w:rsid w:val="000726DF"/>
    <w:rsid w:val="00081B33"/>
    <w:rsid w:val="00081E76"/>
    <w:rsid w:val="00083E4B"/>
    <w:rsid w:val="0008549E"/>
    <w:rsid w:val="00091142"/>
    <w:rsid w:val="000A19D6"/>
    <w:rsid w:val="000A2ACF"/>
    <w:rsid w:val="000A58C2"/>
    <w:rsid w:val="000A5D71"/>
    <w:rsid w:val="000B435D"/>
    <w:rsid w:val="000C10C3"/>
    <w:rsid w:val="000D5FBC"/>
    <w:rsid w:val="000D7199"/>
    <w:rsid w:val="000E7B20"/>
    <w:rsid w:val="000F22CB"/>
    <w:rsid w:val="000F47AD"/>
    <w:rsid w:val="00100159"/>
    <w:rsid w:val="0010034F"/>
    <w:rsid w:val="001043F4"/>
    <w:rsid w:val="00111DBA"/>
    <w:rsid w:val="00112565"/>
    <w:rsid w:val="001151FE"/>
    <w:rsid w:val="00136261"/>
    <w:rsid w:val="00137FE6"/>
    <w:rsid w:val="00144BE8"/>
    <w:rsid w:val="00152D45"/>
    <w:rsid w:val="00152E0F"/>
    <w:rsid w:val="001600D6"/>
    <w:rsid w:val="001630F2"/>
    <w:rsid w:val="0016322D"/>
    <w:rsid w:val="00163E14"/>
    <w:rsid w:val="0016557E"/>
    <w:rsid w:val="00167367"/>
    <w:rsid w:val="001725A4"/>
    <w:rsid w:val="001731AA"/>
    <w:rsid w:val="00173D2A"/>
    <w:rsid w:val="00174912"/>
    <w:rsid w:val="001751A4"/>
    <w:rsid w:val="001812BA"/>
    <w:rsid w:val="001958B0"/>
    <w:rsid w:val="00197E4A"/>
    <w:rsid w:val="001A04F4"/>
    <w:rsid w:val="001A0994"/>
    <w:rsid w:val="001A1664"/>
    <w:rsid w:val="001A2689"/>
    <w:rsid w:val="001A50FC"/>
    <w:rsid w:val="001B23AB"/>
    <w:rsid w:val="001B3FE2"/>
    <w:rsid w:val="001B5BBB"/>
    <w:rsid w:val="001B76B1"/>
    <w:rsid w:val="001C0196"/>
    <w:rsid w:val="001C4F5A"/>
    <w:rsid w:val="001C618B"/>
    <w:rsid w:val="001D1CA9"/>
    <w:rsid w:val="001D4905"/>
    <w:rsid w:val="001D4B9D"/>
    <w:rsid w:val="001D52D6"/>
    <w:rsid w:val="001D5BDC"/>
    <w:rsid w:val="001D6DC1"/>
    <w:rsid w:val="001D7674"/>
    <w:rsid w:val="001E76D1"/>
    <w:rsid w:val="001F365A"/>
    <w:rsid w:val="001F561E"/>
    <w:rsid w:val="001F6F93"/>
    <w:rsid w:val="0020025A"/>
    <w:rsid w:val="002017D0"/>
    <w:rsid w:val="00201CFE"/>
    <w:rsid w:val="0020339A"/>
    <w:rsid w:val="00223C73"/>
    <w:rsid w:val="002259A1"/>
    <w:rsid w:val="00225AC8"/>
    <w:rsid w:val="00230D51"/>
    <w:rsid w:val="002353CF"/>
    <w:rsid w:val="00236E9B"/>
    <w:rsid w:val="00241CC3"/>
    <w:rsid w:val="002465EA"/>
    <w:rsid w:val="002512C4"/>
    <w:rsid w:val="00251D1C"/>
    <w:rsid w:val="00254B3D"/>
    <w:rsid w:val="00256002"/>
    <w:rsid w:val="0026224E"/>
    <w:rsid w:val="002630CF"/>
    <w:rsid w:val="002638FB"/>
    <w:rsid w:val="002653C4"/>
    <w:rsid w:val="00265CA7"/>
    <w:rsid w:val="002710F7"/>
    <w:rsid w:val="00271E90"/>
    <w:rsid w:val="00272BD9"/>
    <w:rsid w:val="00273F6B"/>
    <w:rsid w:val="00275430"/>
    <w:rsid w:val="00281D16"/>
    <w:rsid w:val="002834A3"/>
    <w:rsid w:val="00286D11"/>
    <w:rsid w:val="00294892"/>
    <w:rsid w:val="0029635D"/>
    <w:rsid w:val="002A0E72"/>
    <w:rsid w:val="002A2235"/>
    <w:rsid w:val="002A7938"/>
    <w:rsid w:val="002B07CA"/>
    <w:rsid w:val="002B29D4"/>
    <w:rsid w:val="002B3B63"/>
    <w:rsid w:val="002B3E78"/>
    <w:rsid w:val="002B44DD"/>
    <w:rsid w:val="002B6B17"/>
    <w:rsid w:val="002C178D"/>
    <w:rsid w:val="002D03B3"/>
    <w:rsid w:val="002D45D1"/>
    <w:rsid w:val="002D5A48"/>
    <w:rsid w:val="002E2DC4"/>
    <w:rsid w:val="002E375F"/>
    <w:rsid w:val="002E63A3"/>
    <w:rsid w:val="002E7B9E"/>
    <w:rsid w:val="002F5340"/>
    <w:rsid w:val="002F5A1D"/>
    <w:rsid w:val="002F5DC8"/>
    <w:rsid w:val="003015B3"/>
    <w:rsid w:val="00306356"/>
    <w:rsid w:val="00310014"/>
    <w:rsid w:val="003119BB"/>
    <w:rsid w:val="00314B08"/>
    <w:rsid w:val="00317298"/>
    <w:rsid w:val="003232A8"/>
    <w:rsid w:val="0032409F"/>
    <w:rsid w:val="00333286"/>
    <w:rsid w:val="00336ABB"/>
    <w:rsid w:val="00336B8B"/>
    <w:rsid w:val="003424C5"/>
    <w:rsid w:val="00342709"/>
    <w:rsid w:val="00342C81"/>
    <w:rsid w:val="0035008A"/>
    <w:rsid w:val="003511C7"/>
    <w:rsid w:val="0035212B"/>
    <w:rsid w:val="00354348"/>
    <w:rsid w:val="0035722A"/>
    <w:rsid w:val="003573AF"/>
    <w:rsid w:val="003702EB"/>
    <w:rsid w:val="003709A3"/>
    <w:rsid w:val="00372E9F"/>
    <w:rsid w:val="00374C36"/>
    <w:rsid w:val="003756C8"/>
    <w:rsid w:val="00381912"/>
    <w:rsid w:val="00384B92"/>
    <w:rsid w:val="00384C88"/>
    <w:rsid w:val="003903D5"/>
    <w:rsid w:val="003A5CDF"/>
    <w:rsid w:val="003A7A11"/>
    <w:rsid w:val="003B7430"/>
    <w:rsid w:val="003C5704"/>
    <w:rsid w:val="003C7D36"/>
    <w:rsid w:val="003D0BCE"/>
    <w:rsid w:val="003E1ECB"/>
    <w:rsid w:val="003F3194"/>
    <w:rsid w:val="003F5057"/>
    <w:rsid w:val="003F6054"/>
    <w:rsid w:val="003F628C"/>
    <w:rsid w:val="004057E4"/>
    <w:rsid w:val="0040660D"/>
    <w:rsid w:val="00413E73"/>
    <w:rsid w:val="00421CCE"/>
    <w:rsid w:val="004241F4"/>
    <w:rsid w:val="00425960"/>
    <w:rsid w:val="00426ED0"/>
    <w:rsid w:val="00434B5A"/>
    <w:rsid w:val="00434F3D"/>
    <w:rsid w:val="00435E2D"/>
    <w:rsid w:val="00436B76"/>
    <w:rsid w:val="00437B26"/>
    <w:rsid w:val="00437C5C"/>
    <w:rsid w:val="00442CE7"/>
    <w:rsid w:val="00443A8D"/>
    <w:rsid w:val="004443F6"/>
    <w:rsid w:val="00447847"/>
    <w:rsid w:val="00451452"/>
    <w:rsid w:val="00453FEB"/>
    <w:rsid w:val="004600A9"/>
    <w:rsid w:val="004615E8"/>
    <w:rsid w:val="00461A9D"/>
    <w:rsid w:val="00462033"/>
    <w:rsid w:val="00463F6D"/>
    <w:rsid w:val="004649B6"/>
    <w:rsid w:val="00464A0C"/>
    <w:rsid w:val="0047006F"/>
    <w:rsid w:val="00473E7E"/>
    <w:rsid w:val="00481448"/>
    <w:rsid w:val="00481863"/>
    <w:rsid w:val="00483381"/>
    <w:rsid w:val="00483406"/>
    <w:rsid w:val="0048519C"/>
    <w:rsid w:val="00486F1F"/>
    <w:rsid w:val="0049067B"/>
    <w:rsid w:val="004A4196"/>
    <w:rsid w:val="004B0650"/>
    <w:rsid w:val="004B13B5"/>
    <w:rsid w:val="004B316A"/>
    <w:rsid w:val="004B6E04"/>
    <w:rsid w:val="004C0E8F"/>
    <w:rsid w:val="004C53E9"/>
    <w:rsid w:val="004C73EF"/>
    <w:rsid w:val="004C7D0A"/>
    <w:rsid w:val="004D05CB"/>
    <w:rsid w:val="004D2EA1"/>
    <w:rsid w:val="004D66BB"/>
    <w:rsid w:val="004E17A8"/>
    <w:rsid w:val="004E26EC"/>
    <w:rsid w:val="004E429C"/>
    <w:rsid w:val="004E6259"/>
    <w:rsid w:val="004E65A4"/>
    <w:rsid w:val="004E6B1E"/>
    <w:rsid w:val="004F048D"/>
    <w:rsid w:val="004F1772"/>
    <w:rsid w:val="004F3C3A"/>
    <w:rsid w:val="004F5597"/>
    <w:rsid w:val="004F79AE"/>
    <w:rsid w:val="0050051D"/>
    <w:rsid w:val="005035CB"/>
    <w:rsid w:val="005062EA"/>
    <w:rsid w:val="005069F7"/>
    <w:rsid w:val="005137A0"/>
    <w:rsid w:val="0051491B"/>
    <w:rsid w:val="00517536"/>
    <w:rsid w:val="00517B0E"/>
    <w:rsid w:val="00517BBB"/>
    <w:rsid w:val="00520335"/>
    <w:rsid w:val="005203B7"/>
    <w:rsid w:val="005217BD"/>
    <w:rsid w:val="00522517"/>
    <w:rsid w:val="005235EE"/>
    <w:rsid w:val="00533997"/>
    <w:rsid w:val="0053548F"/>
    <w:rsid w:val="005360C0"/>
    <w:rsid w:val="005401C5"/>
    <w:rsid w:val="00540CAB"/>
    <w:rsid w:val="005413B2"/>
    <w:rsid w:val="00541729"/>
    <w:rsid w:val="00541F35"/>
    <w:rsid w:val="0054431F"/>
    <w:rsid w:val="00544622"/>
    <w:rsid w:val="00546DA4"/>
    <w:rsid w:val="00550618"/>
    <w:rsid w:val="00555816"/>
    <w:rsid w:val="005565A6"/>
    <w:rsid w:val="005736A7"/>
    <w:rsid w:val="005777FF"/>
    <w:rsid w:val="00582A14"/>
    <w:rsid w:val="005872A7"/>
    <w:rsid w:val="005902EC"/>
    <w:rsid w:val="00590456"/>
    <w:rsid w:val="00590DA9"/>
    <w:rsid w:val="00593E30"/>
    <w:rsid w:val="005959CB"/>
    <w:rsid w:val="005A1857"/>
    <w:rsid w:val="005A20B9"/>
    <w:rsid w:val="005A5AEE"/>
    <w:rsid w:val="005A66AD"/>
    <w:rsid w:val="005B45A0"/>
    <w:rsid w:val="005C03CD"/>
    <w:rsid w:val="005C1DEC"/>
    <w:rsid w:val="005C376D"/>
    <w:rsid w:val="005D0EAE"/>
    <w:rsid w:val="005D2E61"/>
    <w:rsid w:val="005E44DD"/>
    <w:rsid w:val="005F1704"/>
    <w:rsid w:val="005F2379"/>
    <w:rsid w:val="005F24F8"/>
    <w:rsid w:val="005F27E4"/>
    <w:rsid w:val="005F5620"/>
    <w:rsid w:val="005F75C3"/>
    <w:rsid w:val="00604822"/>
    <w:rsid w:val="006050AA"/>
    <w:rsid w:val="00605727"/>
    <w:rsid w:val="00611CE0"/>
    <w:rsid w:val="00613D38"/>
    <w:rsid w:val="0061419D"/>
    <w:rsid w:val="00617322"/>
    <w:rsid w:val="00617E28"/>
    <w:rsid w:val="00621DB4"/>
    <w:rsid w:val="00621F6D"/>
    <w:rsid w:val="00632C46"/>
    <w:rsid w:val="00637AC0"/>
    <w:rsid w:val="00640421"/>
    <w:rsid w:val="00640C41"/>
    <w:rsid w:val="00643C68"/>
    <w:rsid w:val="00644A61"/>
    <w:rsid w:val="00646FEA"/>
    <w:rsid w:val="00653885"/>
    <w:rsid w:val="00653DB4"/>
    <w:rsid w:val="00664077"/>
    <w:rsid w:val="006641CC"/>
    <w:rsid w:val="00665105"/>
    <w:rsid w:val="00673A0A"/>
    <w:rsid w:val="00684FCF"/>
    <w:rsid w:val="00685C19"/>
    <w:rsid w:val="00687A26"/>
    <w:rsid w:val="006942F8"/>
    <w:rsid w:val="00694DD0"/>
    <w:rsid w:val="006973FD"/>
    <w:rsid w:val="006A2AFD"/>
    <w:rsid w:val="006B1EC4"/>
    <w:rsid w:val="006B601B"/>
    <w:rsid w:val="006C57E5"/>
    <w:rsid w:val="006C7868"/>
    <w:rsid w:val="006D09EE"/>
    <w:rsid w:val="006D13D7"/>
    <w:rsid w:val="006D298E"/>
    <w:rsid w:val="006D3FEE"/>
    <w:rsid w:val="006E1DBB"/>
    <w:rsid w:val="006E2E98"/>
    <w:rsid w:val="006E751F"/>
    <w:rsid w:val="006F0871"/>
    <w:rsid w:val="006F0E5B"/>
    <w:rsid w:val="006F1C96"/>
    <w:rsid w:val="006F2385"/>
    <w:rsid w:val="006F56D3"/>
    <w:rsid w:val="00706845"/>
    <w:rsid w:val="00707DF5"/>
    <w:rsid w:val="00716892"/>
    <w:rsid w:val="00723BDB"/>
    <w:rsid w:val="00723C4D"/>
    <w:rsid w:val="00732449"/>
    <w:rsid w:val="00733014"/>
    <w:rsid w:val="0074229B"/>
    <w:rsid w:val="00743215"/>
    <w:rsid w:val="00745D24"/>
    <w:rsid w:val="0075303B"/>
    <w:rsid w:val="00755FD5"/>
    <w:rsid w:val="0076094B"/>
    <w:rsid w:val="00762A4F"/>
    <w:rsid w:val="00770572"/>
    <w:rsid w:val="007729DD"/>
    <w:rsid w:val="00774078"/>
    <w:rsid w:val="007749E6"/>
    <w:rsid w:val="0078100B"/>
    <w:rsid w:val="00782028"/>
    <w:rsid w:val="00787B43"/>
    <w:rsid w:val="007905BD"/>
    <w:rsid w:val="00790871"/>
    <w:rsid w:val="00791053"/>
    <w:rsid w:val="00793E3A"/>
    <w:rsid w:val="007A219B"/>
    <w:rsid w:val="007A3795"/>
    <w:rsid w:val="007A77D7"/>
    <w:rsid w:val="007A7C6C"/>
    <w:rsid w:val="007B0ECB"/>
    <w:rsid w:val="007B3454"/>
    <w:rsid w:val="007B75EA"/>
    <w:rsid w:val="007C09AB"/>
    <w:rsid w:val="007C1621"/>
    <w:rsid w:val="007C1E6D"/>
    <w:rsid w:val="007C630B"/>
    <w:rsid w:val="007D1165"/>
    <w:rsid w:val="007D1388"/>
    <w:rsid w:val="007D670C"/>
    <w:rsid w:val="007E36C7"/>
    <w:rsid w:val="007E6D1C"/>
    <w:rsid w:val="007E7D16"/>
    <w:rsid w:val="007F3C35"/>
    <w:rsid w:val="007F552B"/>
    <w:rsid w:val="008018BE"/>
    <w:rsid w:val="00802649"/>
    <w:rsid w:val="0080507B"/>
    <w:rsid w:val="00806AE0"/>
    <w:rsid w:val="008071C6"/>
    <w:rsid w:val="00811FAF"/>
    <w:rsid w:val="00815743"/>
    <w:rsid w:val="008243D2"/>
    <w:rsid w:val="008257BC"/>
    <w:rsid w:val="008305A3"/>
    <w:rsid w:val="008309BC"/>
    <w:rsid w:val="0083200C"/>
    <w:rsid w:val="0083550C"/>
    <w:rsid w:val="00835B44"/>
    <w:rsid w:val="008378DF"/>
    <w:rsid w:val="008403E9"/>
    <w:rsid w:val="00844FF9"/>
    <w:rsid w:val="00845801"/>
    <w:rsid w:val="0084662C"/>
    <w:rsid w:val="008476AD"/>
    <w:rsid w:val="008476D1"/>
    <w:rsid w:val="00847E14"/>
    <w:rsid w:val="00852CCA"/>
    <w:rsid w:val="00852ED8"/>
    <w:rsid w:val="00853033"/>
    <w:rsid w:val="00853B13"/>
    <w:rsid w:val="00854EFD"/>
    <w:rsid w:val="008563D5"/>
    <w:rsid w:val="00857A0B"/>
    <w:rsid w:val="0086103B"/>
    <w:rsid w:val="00866BCB"/>
    <w:rsid w:val="00867B9E"/>
    <w:rsid w:val="00872CB2"/>
    <w:rsid w:val="00875770"/>
    <w:rsid w:val="008765D3"/>
    <w:rsid w:val="00881A44"/>
    <w:rsid w:val="00883EC3"/>
    <w:rsid w:val="0089019F"/>
    <w:rsid w:val="00891A2D"/>
    <w:rsid w:val="00892899"/>
    <w:rsid w:val="00893531"/>
    <w:rsid w:val="00894ACA"/>
    <w:rsid w:val="00895B8B"/>
    <w:rsid w:val="008A06DA"/>
    <w:rsid w:val="008A2C56"/>
    <w:rsid w:val="008A36A8"/>
    <w:rsid w:val="008A4888"/>
    <w:rsid w:val="008B0E9C"/>
    <w:rsid w:val="008B2AC8"/>
    <w:rsid w:val="008B4E58"/>
    <w:rsid w:val="008B5BD2"/>
    <w:rsid w:val="008B64B5"/>
    <w:rsid w:val="008B6A7E"/>
    <w:rsid w:val="008B7064"/>
    <w:rsid w:val="008B7B1F"/>
    <w:rsid w:val="008B7E88"/>
    <w:rsid w:val="008C404A"/>
    <w:rsid w:val="008C4F41"/>
    <w:rsid w:val="008D042A"/>
    <w:rsid w:val="008D171D"/>
    <w:rsid w:val="008D2A40"/>
    <w:rsid w:val="008D3648"/>
    <w:rsid w:val="008D456A"/>
    <w:rsid w:val="008E26FE"/>
    <w:rsid w:val="008E430C"/>
    <w:rsid w:val="008E5765"/>
    <w:rsid w:val="008E66C2"/>
    <w:rsid w:val="008E6A46"/>
    <w:rsid w:val="008F198C"/>
    <w:rsid w:val="008F23D4"/>
    <w:rsid w:val="008F3BB0"/>
    <w:rsid w:val="008F4D5B"/>
    <w:rsid w:val="008F5C6F"/>
    <w:rsid w:val="008F5E3D"/>
    <w:rsid w:val="008F65A8"/>
    <w:rsid w:val="008F7C10"/>
    <w:rsid w:val="008F7D3C"/>
    <w:rsid w:val="009019D9"/>
    <w:rsid w:val="00901A01"/>
    <w:rsid w:val="009030FD"/>
    <w:rsid w:val="009037D1"/>
    <w:rsid w:val="0090443B"/>
    <w:rsid w:val="00904AFB"/>
    <w:rsid w:val="009076E9"/>
    <w:rsid w:val="00910309"/>
    <w:rsid w:val="0091128F"/>
    <w:rsid w:val="00912864"/>
    <w:rsid w:val="00921390"/>
    <w:rsid w:val="00921578"/>
    <w:rsid w:val="00922CA6"/>
    <w:rsid w:val="00922E8F"/>
    <w:rsid w:val="0092381B"/>
    <w:rsid w:val="0092726C"/>
    <w:rsid w:val="009301AA"/>
    <w:rsid w:val="0093071C"/>
    <w:rsid w:val="00933BC6"/>
    <w:rsid w:val="00935D31"/>
    <w:rsid w:val="00937B83"/>
    <w:rsid w:val="00940105"/>
    <w:rsid w:val="0094016C"/>
    <w:rsid w:val="00943E05"/>
    <w:rsid w:val="0095000A"/>
    <w:rsid w:val="0095599F"/>
    <w:rsid w:val="00955CA8"/>
    <w:rsid w:val="00957652"/>
    <w:rsid w:val="009600E9"/>
    <w:rsid w:val="00965A00"/>
    <w:rsid w:val="00966C93"/>
    <w:rsid w:val="00971035"/>
    <w:rsid w:val="00971F29"/>
    <w:rsid w:val="00973466"/>
    <w:rsid w:val="00973FBD"/>
    <w:rsid w:val="00974F31"/>
    <w:rsid w:val="009840C3"/>
    <w:rsid w:val="00986307"/>
    <w:rsid w:val="00987F3B"/>
    <w:rsid w:val="00990C59"/>
    <w:rsid w:val="00991BBC"/>
    <w:rsid w:val="0099414F"/>
    <w:rsid w:val="009978CC"/>
    <w:rsid w:val="00997E65"/>
    <w:rsid w:val="009A0C6F"/>
    <w:rsid w:val="009A29A9"/>
    <w:rsid w:val="009A612F"/>
    <w:rsid w:val="009B658C"/>
    <w:rsid w:val="009C5AD2"/>
    <w:rsid w:val="009D1E95"/>
    <w:rsid w:val="009D279D"/>
    <w:rsid w:val="009D2FB3"/>
    <w:rsid w:val="009D3A67"/>
    <w:rsid w:val="009D404B"/>
    <w:rsid w:val="009D4AE8"/>
    <w:rsid w:val="009D542D"/>
    <w:rsid w:val="009E1320"/>
    <w:rsid w:val="009E1B08"/>
    <w:rsid w:val="009E2B36"/>
    <w:rsid w:val="009E2F2D"/>
    <w:rsid w:val="009E4192"/>
    <w:rsid w:val="009E7914"/>
    <w:rsid w:val="009F2E12"/>
    <w:rsid w:val="009F6A44"/>
    <w:rsid w:val="009F7067"/>
    <w:rsid w:val="00A00E88"/>
    <w:rsid w:val="00A0125B"/>
    <w:rsid w:val="00A022A9"/>
    <w:rsid w:val="00A07610"/>
    <w:rsid w:val="00A11D4C"/>
    <w:rsid w:val="00A1363E"/>
    <w:rsid w:val="00A267B2"/>
    <w:rsid w:val="00A35B74"/>
    <w:rsid w:val="00A3739C"/>
    <w:rsid w:val="00A37AFE"/>
    <w:rsid w:val="00A433EA"/>
    <w:rsid w:val="00A44F73"/>
    <w:rsid w:val="00A44F97"/>
    <w:rsid w:val="00A463CE"/>
    <w:rsid w:val="00A466A2"/>
    <w:rsid w:val="00A46D9F"/>
    <w:rsid w:val="00A50509"/>
    <w:rsid w:val="00A5199F"/>
    <w:rsid w:val="00A51ABA"/>
    <w:rsid w:val="00A5748A"/>
    <w:rsid w:val="00A60B69"/>
    <w:rsid w:val="00A6198A"/>
    <w:rsid w:val="00A63CC5"/>
    <w:rsid w:val="00A66F7E"/>
    <w:rsid w:val="00A73414"/>
    <w:rsid w:val="00A73649"/>
    <w:rsid w:val="00A74457"/>
    <w:rsid w:val="00A81798"/>
    <w:rsid w:val="00A8229A"/>
    <w:rsid w:val="00A82CA8"/>
    <w:rsid w:val="00A850F3"/>
    <w:rsid w:val="00A859E2"/>
    <w:rsid w:val="00AA0B82"/>
    <w:rsid w:val="00AA3203"/>
    <w:rsid w:val="00AA491A"/>
    <w:rsid w:val="00AA6222"/>
    <w:rsid w:val="00AB2235"/>
    <w:rsid w:val="00AB5E1D"/>
    <w:rsid w:val="00AB623E"/>
    <w:rsid w:val="00AC50CC"/>
    <w:rsid w:val="00AD1CA4"/>
    <w:rsid w:val="00AD4254"/>
    <w:rsid w:val="00AE5147"/>
    <w:rsid w:val="00AE60BF"/>
    <w:rsid w:val="00AE67E2"/>
    <w:rsid w:val="00AF243E"/>
    <w:rsid w:val="00B01A39"/>
    <w:rsid w:val="00B02597"/>
    <w:rsid w:val="00B1207F"/>
    <w:rsid w:val="00B12C99"/>
    <w:rsid w:val="00B139A5"/>
    <w:rsid w:val="00B142CE"/>
    <w:rsid w:val="00B14B19"/>
    <w:rsid w:val="00B14DD5"/>
    <w:rsid w:val="00B15EB2"/>
    <w:rsid w:val="00B20F1E"/>
    <w:rsid w:val="00B221A8"/>
    <w:rsid w:val="00B24B43"/>
    <w:rsid w:val="00B24C30"/>
    <w:rsid w:val="00B25AAA"/>
    <w:rsid w:val="00B30A2D"/>
    <w:rsid w:val="00B33A93"/>
    <w:rsid w:val="00B353B2"/>
    <w:rsid w:val="00B402CB"/>
    <w:rsid w:val="00B449D7"/>
    <w:rsid w:val="00B45EC3"/>
    <w:rsid w:val="00B47E89"/>
    <w:rsid w:val="00B51CDD"/>
    <w:rsid w:val="00B55D6E"/>
    <w:rsid w:val="00B56C6F"/>
    <w:rsid w:val="00B60893"/>
    <w:rsid w:val="00B65371"/>
    <w:rsid w:val="00B65923"/>
    <w:rsid w:val="00B73875"/>
    <w:rsid w:val="00B76679"/>
    <w:rsid w:val="00B766CA"/>
    <w:rsid w:val="00B77E7D"/>
    <w:rsid w:val="00B837C6"/>
    <w:rsid w:val="00B93758"/>
    <w:rsid w:val="00B9488D"/>
    <w:rsid w:val="00B94B9B"/>
    <w:rsid w:val="00BA30A3"/>
    <w:rsid w:val="00BA7136"/>
    <w:rsid w:val="00BB15FB"/>
    <w:rsid w:val="00BB18E6"/>
    <w:rsid w:val="00BB3DCC"/>
    <w:rsid w:val="00BB52D4"/>
    <w:rsid w:val="00BB5991"/>
    <w:rsid w:val="00BC1511"/>
    <w:rsid w:val="00BC5543"/>
    <w:rsid w:val="00BC558C"/>
    <w:rsid w:val="00BD05A3"/>
    <w:rsid w:val="00BD06E8"/>
    <w:rsid w:val="00BD40CF"/>
    <w:rsid w:val="00BD4E9F"/>
    <w:rsid w:val="00BD61BA"/>
    <w:rsid w:val="00BE175E"/>
    <w:rsid w:val="00BE75C9"/>
    <w:rsid w:val="00BF27D7"/>
    <w:rsid w:val="00BF4E40"/>
    <w:rsid w:val="00BF6115"/>
    <w:rsid w:val="00C04635"/>
    <w:rsid w:val="00C05982"/>
    <w:rsid w:val="00C05E93"/>
    <w:rsid w:val="00C0632F"/>
    <w:rsid w:val="00C07491"/>
    <w:rsid w:val="00C111D6"/>
    <w:rsid w:val="00C17787"/>
    <w:rsid w:val="00C22495"/>
    <w:rsid w:val="00C22BC1"/>
    <w:rsid w:val="00C22EED"/>
    <w:rsid w:val="00C23AC1"/>
    <w:rsid w:val="00C24B96"/>
    <w:rsid w:val="00C32319"/>
    <w:rsid w:val="00C3318A"/>
    <w:rsid w:val="00C33C02"/>
    <w:rsid w:val="00C34FD0"/>
    <w:rsid w:val="00C354A2"/>
    <w:rsid w:val="00C36AAD"/>
    <w:rsid w:val="00C37C5D"/>
    <w:rsid w:val="00C41096"/>
    <w:rsid w:val="00C451F6"/>
    <w:rsid w:val="00C518B1"/>
    <w:rsid w:val="00C5299A"/>
    <w:rsid w:val="00C5477E"/>
    <w:rsid w:val="00C57A2D"/>
    <w:rsid w:val="00C630AC"/>
    <w:rsid w:val="00C66A88"/>
    <w:rsid w:val="00C67C12"/>
    <w:rsid w:val="00C721FF"/>
    <w:rsid w:val="00C801AE"/>
    <w:rsid w:val="00C86298"/>
    <w:rsid w:val="00C86D27"/>
    <w:rsid w:val="00C93EB9"/>
    <w:rsid w:val="00C95C3E"/>
    <w:rsid w:val="00CA013B"/>
    <w:rsid w:val="00CA202F"/>
    <w:rsid w:val="00CA25E9"/>
    <w:rsid w:val="00CA3CA0"/>
    <w:rsid w:val="00CA4B78"/>
    <w:rsid w:val="00CA7450"/>
    <w:rsid w:val="00CB0C09"/>
    <w:rsid w:val="00CB32CF"/>
    <w:rsid w:val="00CC00D7"/>
    <w:rsid w:val="00CC443B"/>
    <w:rsid w:val="00CD047C"/>
    <w:rsid w:val="00CD1A20"/>
    <w:rsid w:val="00CE00BC"/>
    <w:rsid w:val="00CE4860"/>
    <w:rsid w:val="00CF4A49"/>
    <w:rsid w:val="00CF4D09"/>
    <w:rsid w:val="00CF7943"/>
    <w:rsid w:val="00CF7BA5"/>
    <w:rsid w:val="00D00301"/>
    <w:rsid w:val="00D02E5C"/>
    <w:rsid w:val="00D03577"/>
    <w:rsid w:val="00D056F5"/>
    <w:rsid w:val="00D23CBE"/>
    <w:rsid w:val="00D25714"/>
    <w:rsid w:val="00D2573C"/>
    <w:rsid w:val="00D26629"/>
    <w:rsid w:val="00D31B1B"/>
    <w:rsid w:val="00D36497"/>
    <w:rsid w:val="00D37137"/>
    <w:rsid w:val="00D432F4"/>
    <w:rsid w:val="00D478E0"/>
    <w:rsid w:val="00D53375"/>
    <w:rsid w:val="00D568F6"/>
    <w:rsid w:val="00D573E2"/>
    <w:rsid w:val="00D6001E"/>
    <w:rsid w:val="00D60027"/>
    <w:rsid w:val="00D6126F"/>
    <w:rsid w:val="00D61920"/>
    <w:rsid w:val="00D62488"/>
    <w:rsid w:val="00D65BF3"/>
    <w:rsid w:val="00D67D60"/>
    <w:rsid w:val="00D720ED"/>
    <w:rsid w:val="00D73C58"/>
    <w:rsid w:val="00D76365"/>
    <w:rsid w:val="00D7648B"/>
    <w:rsid w:val="00D80ADA"/>
    <w:rsid w:val="00D84EA3"/>
    <w:rsid w:val="00D85099"/>
    <w:rsid w:val="00D903A6"/>
    <w:rsid w:val="00D963E3"/>
    <w:rsid w:val="00D9743E"/>
    <w:rsid w:val="00DA03D6"/>
    <w:rsid w:val="00DA33B8"/>
    <w:rsid w:val="00DA4708"/>
    <w:rsid w:val="00DA559D"/>
    <w:rsid w:val="00DA5E04"/>
    <w:rsid w:val="00DB3DCC"/>
    <w:rsid w:val="00DB729C"/>
    <w:rsid w:val="00DC031C"/>
    <w:rsid w:val="00DC0544"/>
    <w:rsid w:val="00DC2714"/>
    <w:rsid w:val="00DD00CB"/>
    <w:rsid w:val="00DD28DE"/>
    <w:rsid w:val="00DD3F2F"/>
    <w:rsid w:val="00DD5F3F"/>
    <w:rsid w:val="00DD6434"/>
    <w:rsid w:val="00DE0060"/>
    <w:rsid w:val="00DE0537"/>
    <w:rsid w:val="00DE0AEA"/>
    <w:rsid w:val="00DE6F7A"/>
    <w:rsid w:val="00DF03B4"/>
    <w:rsid w:val="00DF0832"/>
    <w:rsid w:val="00DF2960"/>
    <w:rsid w:val="00E01188"/>
    <w:rsid w:val="00E01A64"/>
    <w:rsid w:val="00E030D1"/>
    <w:rsid w:val="00E0376A"/>
    <w:rsid w:val="00E06924"/>
    <w:rsid w:val="00E12524"/>
    <w:rsid w:val="00E1347C"/>
    <w:rsid w:val="00E17D51"/>
    <w:rsid w:val="00E21317"/>
    <w:rsid w:val="00E26F9C"/>
    <w:rsid w:val="00E3151D"/>
    <w:rsid w:val="00E41690"/>
    <w:rsid w:val="00E44A61"/>
    <w:rsid w:val="00E45D39"/>
    <w:rsid w:val="00E5268F"/>
    <w:rsid w:val="00E6085A"/>
    <w:rsid w:val="00E61888"/>
    <w:rsid w:val="00E619BB"/>
    <w:rsid w:val="00E61DF6"/>
    <w:rsid w:val="00E62DC3"/>
    <w:rsid w:val="00E63349"/>
    <w:rsid w:val="00E64744"/>
    <w:rsid w:val="00E6551D"/>
    <w:rsid w:val="00E753C4"/>
    <w:rsid w:val="00E76405"/>
    <w:rsid w:val="00E94DEF"/>
    <w:rsid w:val="00E96D26"/>
    <w:rsid w:val="00EA1902"/>
    <w:rsid w:val="00EA7248"/>
    <w:rsid w:val="00EB2F41"/>
    <w:rsid w:val="00EC1DFF"/>
    <w:rsid w:val="00EC2C24"/>
    <w:rsid w:val="00EC349E"/>
    <w:rsid w:val="00EC5CFC"/>
    <w:rsid w:val="00EC61B8"/>
    <w:rsid w:val="00EC78F3"/>
    <w:rsid w:val="00ED2F11"/>
    <w:rsid w:val="00EE0B59"/>
    <w:rsid w:val="00EE3B04"/>
    <w:rsid w:val="00EF104B"/>
    <w:rsid w:val="00EF5265"/>
    <w:rsid w:val="00EF528E"/>
    <w:rsid w:val="00EF66B0"/>
    <w:rsid w:val="00F0079E"/>
    <w:rsid w:val="00F021C9"/>
    <w:rsid w:val="00F065CB"/>
    <w:rsid w:val="00F0687E"/>
    <w:rsid w:val="00F115D7"/>
    <w:rsid w:val="00F21884"/>
    <w:rsid w:val="00F247AA"/>
    <w:rsid w:val="00F31FCA"/>
    <w:rsid w:val="00F41524"/>
    <w:rsid w:val="00F438A6"/>
    <w:rsid w:val="00F46E85"/>
    <w:rsid w:val="00F507E7"/>
    <w:rsid w:val="00F524E2"/>
    <w:rsid w:val="00F6154B"/>
    <w:rsid w:val="00F62D40"/>
    <w:rsid w:val="00F6514A"/>
    <w:rsid w:val="00F662AB"/>
    <w:rsid w:val="00F75CB2"/>
    <w:rsid w:val="00F81A66"/>
    <w:rsid w:val="00F83445"/>
    <w:rsid w:val="00F84EDA"/>
    <w:rsid w:val="00F851E3"/>
    <w:rsid w:val="00F9071B"/>
    <w:rsid w:val="00F97479"/>
    <w:rsid w:val="00FA1E15"/>
    <w:rsid w:val="00FA1FDE"/>
    <w:rsid w:val="00FA2C9F"/>
    <w:rsid w:val="00FB1524"/>
    <w:rsid w:val="00FB41BA"/>
    <w:rsid w:val="00FB516D"/>
    <w:rsid w:val="00FB6323"/>
    <w:rsid w:val="00FC2842"/>
    <w:rsid w:val="00FC2F99"/>
    <w:rsid w:val="00FC6EED"/>
    <w:rsid w:val="00FD26E1"/>
    <w:rsid w:val="00FD26F7"/>
    <w:rsid w:val="00FD3478"/>
    <w:rsid w:val="00FD5989"/>
    <w:rsid w:val="00FD6C6F"/>
    <w:rsid w:val="00FE117D"/>
    <w:rsid w:val="00FE389A"/>
    <w:rsid w:val="00FF067B"/>
    <w:rsid w:val="00FF1191"/>
    <w:rsid w:val="00FF1672"/>
    <w:rsid w:val="00FF21BA"/>
    <w:rsid w:val="00FF24CC"/>
    <w:rsid w:val="00FF34C4"/>
    <w:rsid w:val="00FF5D05"/>
    <w:rsid w:val="00FF660E"/>
    <w:rsid w:val="00FF6B8B"/>
    <w:rsid w:val="00FF7E2C"/>
    <w:rsid w:val="21E742D6"/>
    <w:rsid w:val="2DE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4F1D9E-53A6-4C33-B0C9-D7F21D8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113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mingaleva</dc:creator>
  <cp:lastModifiedBy>Диспетчер политеха</cp:lastModifiedBy>
  <cp:revision>16</cp:revision>
  <cp:lastPrinted>2025-04-24T09:46:00Z</cp:lastPrinted>
  <dcterms:created xsi:type="dcterms:W3CDTF">2025-04-22T06:04:00Z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4D9D90CFAAEE49B0B64779F6FE7CA935_13</vt:lpwstr>
  </property>
</Properties>
</file>