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XSpec="center" w:tblpY="-691"/>
        <w:tblOverlap w:val="never"/>
        <w:tblW w:w="10606" w:type="dxa"/>
        <w:tblLayout w:type="fixed"/>
        <w:tblLook w:val="04A0" w:firstRow="1" w:lastRow="0" w:firstColumn="1" w:lastColumn="0" w:noHBand="0" w:noVBand="1"/>
      </w:tblPr>
      <w:tblGrid>
        <w:gridCol w:w="468"/>
        <w:gridCol w:w="245"/>
        <w:gridCol w:w="2846"/>
        <w:gridCol w:w="428"/>
        <w:gridCol w:w="2874"/>
        <w:gridCol w:w="427"/>
        <w:gridCol w:w="2800"/>
        <w:gridCol w:w="518"/>
      </w:tblGrid>
      <w:tr w:rsidR="005B2677" w:rsidTr="0064307F">
        <w:trPr>
          <w:cantSplit/>
          <w:trHeight w:val="239"/>
        </w:trPr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5E0EC"/>
            <w:textDirection w:val="btLr"/>
            <w:vAlign w:val="center"/>
          </w:tcPr>
          <w:p w:rsidR="005B2677" w:rsidRDefault="00BB3E26" w:rsidP="0064307F">
            <w:pPr>
              <w:spacing w:after="0" w:line="240" w:lineRule="auto"/>
              <w:ind w:leftChars="-450" w:left="-873" w:hangingChars="117" w:hanging="117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День</w:t>
            </w:r>
            <w:r>
              <w:rPr>
                <w:color w:val="000000"/>
                <w:sz w:val="10"/>
                <w:szCs w:val="10"/>
              </w:rPr>
              <w:br/>
              <w:t xml:space="preserve"> недели</w:t>
            </w:r>
          </w:p>
        </w:tc>
        <w:tc>
          <w:tcPr>
            <w:tcW w:w="2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5E0EC"/>
            <w:textDirection w:val="btLr"/>
            <w:vAlign w:val="center"/>
          </w:tcPr>
          <w:p w:rsidR="005B2677" w:rsidRDefault="00BB3E26" w:rsidP="0064307F">
            <w:pPr>
              <w:spacing w:after="0" w:line="240" w:lineRule="auto"/>
              <w:ind w:leftChars="-450" w:left="-873" w:hangingChars="117" w:hanging="117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 xml:space="preserve">Номер </w:t>
            </w:r>
            <w:r>
              <w:rPr>
                <w:color w:val="000000"/>
                <w:sz w:val="10"/>
                <w:szCs w:val="10"/>
              </w:rPr>
              <w:br/>
              <w:t>пары</w:t>
            </w:r>
          </w:p>
        </w:tc>
        <w:tc>
          <w:tcPr>
            <w:tcW w:w="28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E0EC"/>
            <w:vAlign w:val="center"/>
          </w:tcPr>
          <w:p w:rsidR="005B2677" w:rsidRDefault="00BB3E26" w:rsidP="0064307F">
            <w:pPr>
              <w:spacing w:after="0"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-596900</wp:posOffset>
                      </wp:positionH>
                      <wp:positionV relativeFrom="paragraph">
                        <wp:posOffset>-504825</wp:posOffset>
                      </wp:positionV>
                      <wp:extent cx="6632575" cy="343535"/>
                      <wp:effectExtent l="4445" t="4445" r="11430" b="13970"/>
                      <wp:wrapNone/>
                      <wp:docPr id="1" name="Надпись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32575" cy="343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5B2677" w:rsidRDefault="00BB3E26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РАСПИСАНИЕ 3,4 курсы </w:t>
                                  </w:r>
                                  <w:r w:rsidR="009A7D98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25 апреля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, ПЯТНИЦА -</w:t>
                                  </w:r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  <w:r w:rsidRPr="006D4991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Нече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тная неделя</w:t>
                                  </w:r>
                                </w:p>
                                <w:p w:rsidR="005B2677" w:rsidRDefault="005B2677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</w:p>
                                <w:p w:rsidR="005B2677" w:rsidRDefault="005B2677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</w:p>
                                <w:p w:rsidR="005B2677" w:rsidRDefault="005B2677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</w:p>
                                <w:p w:rsidR="005B2677" w:rsidRDefault="005B2677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-47pt;margin-top:-39.75pt;width:522.25pt;height:2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">
                      <v:textbox>
                        <w:txbxContent>
                          <w:p w:rsidR="005B2677" w:rsidRDefault="00BB3E2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РАСПИСАНИЕ 3,4 курсы </w:t>
                            </w:r>
                            <w:r w:rsidR="009A7D98">
                              <w:rPr>
                                <w:b/>
                                <w:sz w:val="24"/>
                                <w:szCs w:val="24"/>
                              </w:rPr>
                              <w:t>25 апреля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, ПЯТНИЦА -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6D4991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Нече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тная неделя</w:t>
                            </w:r>
                          </w:p>
                          <w:p w:rsidR="005B2677" w:rsidRDefault="005B267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5B2677" w:rsidRDefault="005B267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5B2677" w:rsidRDefault="005B267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5B2677" w:rsidRDefault="005B267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</w:rPr>
              <w:t>ПР-363/б</w:t>
            </w:r>
            <w:r w:rsidR="00836294">
              <w:rPr>
                <w:b/>
              </w:rPr>
              <w:t xml:space="preserve"> </w:t>
            </w:r>
          </w:p>
        </w:tc>
        <w:tc>
          <w:tcPr>
            <w:tcW w:w="4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E5E0EC"/>
            <w:textDirection w:val="tbRl"/>
            <w:vAlign w:val="center"/>
          </w:tcPr>
          <w:p w:rsidR="005B2677" w:rsidRDefault="00BB3E26" w:rsidP="0064307F">
            <w:pPr>
              <w:spacing w:after="0" w:line="240" w:lineRule="auto"/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ауд</w:t>
            </w:r>
          </w:p>
        </w:tc>
        <w:tc>
          <w:tcPr>
            <w:tcW w:w="28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E0EC"/>
            <w:vAlign w:val="center"/>
          </w:tcPr>
          <w:p w:rsidR="005B2677" w:rsidRDefault="00BB3E26" w:rsidP="0064307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ВБ-361/б</w:t>
            </w:r>
            <w:r w:rsidR="00865328">
              <w:rPr>
                <w:b/>
              </w:rPr>
              <w:t xml:space="preserve"> </w:t>
            </w:r>
          </w:p>
        </w:tc>
        <w:tc>
          <w:tcPr>
            <w:tcW w:w="4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E5E0EC"/>
          </w:tcPr>
          <w:p w:rsidR="005B2677" w:rsidRDefault="005B2677" w:rsidP="0064307F">
            <w:pPr>
              <w:spacing w:after="0" w:line="240" w:lineRule="auto"/>
              <w:ind w:left="-108"/>
              <w:rPr>
                <w:color w:val="000000"/>
                <w:sz w:val="14"/>
                <w:szCs w:val="14"/>
              </w:rPr>
            </w:pP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E0EC"/>
            <w:vAlign w:val="center"/>
          </w:tcPr>
          <w:p w:rsidR="005B2677" w:rsidRDefault="00BB3E26" w:rsidP="0064307F">
            <w:pPr>
              <w:spacing w:after="0"/>
              <w:rPr>
                <w:sz w:val="10"/>
                <w:szCs w:val="10"/>
              </w:rPr>
            </w:pPr>
            <w:r>
              <w:rPr>
                <w:b/>
              </w:rPr>
              <w:t xml:space="preserve">           </w:t>
            </w:r>
            <w:r w:rsidR="001F3360">
              <w:rPr>
                <w:b/>
              </w:rPr>
              <w:t xml:space="preserve">  </w:t>
            </w:r>
            <w:r>
              <w:rPr>
                <w:b/>
              </w:rPr>
              <w:t>ДА-364/б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E0EC"/>
            <w:textDirection w:val="tbRl"/>
            <w:vAlign w:val="center"/>
          </w:tcPr>
          <w:p w:rsidR="005B2677" w:rsidRDefault="00BB3E26" w:rsidP="0064307F">
            <w:pPr>
              <w:spacing w:after="0" w:line="240" w:lineRule="auto"/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ауд</w:t>
            </w:r>
          </w:p>
        </w:tc>
      </w:tr>
      <w:tr w:rsidR="002A1641" w:rsidTr="00AA4A21">
        <w:trPr>
          <w:cantSplit/>
          <w:trHeight w:val="386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A1641" w:rsidRDefault="002A1641" w:rsidP="002A1641">
            <w:pPr>
              <w:spacing w:after="0" w:line="240" w:lineRule="auto"/>
              <w:ind w:leftChars="-450" w:left="-803" w:hangingChars="117" w:hanging="1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ПЯТНИЦА</w:t>
            </w: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641" w:rsidRDefault="002A1641" w:rsidP="002A1641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641" w:rsidRDefault="002A1641" w:rsidP="002A1641">
            <w:pPr>
              <w:shd w:val="clear" w:color="auto" w:fill="FFFFFF"/>
              <w:spacing w:after="0" w:line="240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A1641" w:rsidRDefault="002A1641" w:rsidP="002A1641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641" w:rsidRPr="00AA65C5" w:rsidRDefault="002A1641" w:rsidP="002A1641">
            <w:pPr>
              <w:spacing w:after="0" w:line="240" w:lineRule="auto"/>
              <w:rPr>
                <w:sz w:val="14"/>
                <w:szCs w:val="14"/>
              </w:rPr>
            </w:pPr>
            <w:r w:rsidRPr="009A7D98">
              <w:rPr>
                <w:b/>
                <w:sz w:val="14"/>
                <w:szCs w:val="14"/>
              </w:rPr>
              <w:t>Подгруппа№</w:t>
            </w:r>
            <w:r>
              <w:rPr>
                <w:b/>
                <w:sz w:val="14"/>
                <w:szCs w:val="14"/>
              </w:rPr>
              <w:t>1,</w:t>
            </w:r>
            <w:r w:rsidRPr="009A7D98">
              <w:rPr>
                <w:b/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  <w:r w:rsidRPr="00AA65C5">
              <w:rPr>
                <w:sz w:val="14"/>
                <w:szCs w:val="14"/>
              </w:rPr>
              <w:t>МДК 09.01 Проектирование и разработка веб-приложений Пигаль К.А.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641" w:rsidRDefault="002A1641" w:rsidP="002A1641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303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2A1641" w:rsidRDefault="002A1641" w:rsidP="002A1641">
            <w:pPr>
              <w:spacing w:after="0" w:line="240" w:lineRule="auto"/>
              <w:rPr>
                <w:sz w:val="14"/>
                <w:szCs w:val="14"/>
              </w:rPr>
            </w:pPr>
          </w:p>
          <w:p w:rsidR="002A1641" w:rsidRDefault="002A1641" w:rsidP="002A1641">
            <w:pPr>
              <w:spacing w:after="0" w:line="240" w:lineRule="auto"/>
              <w:rPr>
                <w:sz w:val="14"/>
                <w:szCs w:val="14"/>
              </w:rPr>
            </w:pPr>
          </w:p>
          <w:p w:rsidR="002A1641" w:rsidRDefault="002A1641" w:rsidP="002A1641">
            <w:pPr>
              <w:spacing w:after="0" w:line="240" w:lineRule="auto"/>
              <w:rPr>
                <w:sz w:val="14"/>
                <w:szCs w:val="14"/>
              </w:rPr>
            </w:pPr>
          </w:p>
          <w:p w:rsidR="002A1641" w:rsidRDefault="002A1641" w:rsidP="002A1641">
            <w:pPr>
              <w:spacing w:after="0" w:line="240" w:lineRule="auto"/>
              <w:rPr>
                <w:sz w:val="14"/>
                <w:szCs w:val="14"/>
              </w:rPr>
            </w:pPr>
          </w:p>
          <w:p w:rsidR="002A1641" w:rsidRDefault="002A1641" w:rsidP="002A1641">
            <w:pPr>
              <w:spacing w:after="0" w:line="240" w:lineRule="auto"/>
              <w:rPr>
                <w:sz w:val="14"/>
                <w:szCs w:val="14"/>
              </w:rPr>
            </w:pPr>
          </w:p>
          <w:p w:rsidR="002A1641" w:rsidRPr="00BA4618" w:rsidRDefault="002A1641" w:rsidP="002A1641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BA4618">
              <w:rPr>
                <w:sz w:val="14"/>
                <w:szCs w:val="14"/>
              </w:rPr>
              <w:t xml:space="preserve"> </w:t>
            </w:r>
          </w:p>
          <w:p w:rsidR="002A1641" w:rsidRDefault="002A1641" w:rsidP="002A164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A4618">
              <w:rPr>
                <w:b/>
                <w:sz w:val="14"/>
                <w:szCs w:val="14"/>
              </w:rPr>
              <w:t>УЧЕБНАЯ ПРАКТИКА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641" w:rsidRDefault="002A1641" w:rsidP="002A1641">
            <w:pPr>
              <w:spacing w:after="0" w:line="240" w:lineRule="auto"/>
              <w:ind w:left="113" w:hanging="180"/>
              <w:rPr>
                <w:color w:val="000000"/>
                <w:sz w:val="14"/>
                <w:szCs w:val="14"/>
              </w:rPr>
            </w:pPr>
          </w:p>
        </w:tc>
      </w:tr>
      <w:tr w:rsidR="002A1641" w:rsidTr="006C06DD">
        <w:trPr>
          <w:cantSplit/>
          <w:trHeight w:val="208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641" w:rsidRDefault="002A1641" w:rsidP="002A164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641" w:rsidRDefault="002A1641" w:rsidP="002A1641">
            <w:pPr>
              <w:spacing w:after="0" w:line="240" w:lineRule="auto"/>
              <w:ind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641" w:rsidRDefault="002A1641" w:rsidP="002A1641">
            <w:pPr>
              <w:shd w:val="clear" w:color="auto" w:fill="FFFFFF"/>
              <w:spacing w:after="0" w:line="240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C25875">
              <w:rPr>
                <w:rFonts w:eastAsia="Calibri"/>
                <w:b/>
                <w:sz w:val="14"/>
                <w:szCs w:val="14"/>
                <w:lang w:eastAsia="en-US"/>
              </w:rPr>
              <w:t>Под</w:t>
            </w:r>
            <w:r w:rsidR="00825891">
              <w:rPr>
                <w:rFonts w:eastAsia="Calibri"/>
                <w:b/>
                <w:sz w:val="14"/>
                <w:szCs w:val="14"/>
                <w:lang w:eastAsia="en-US"/>
              </w:rPr>
              <w:t>группа№2</w:t>
            </w:r>
            <w:r>
              <w:rPr>
                <w:rFonts w:eastAsia="Calibri"/>
                <w:sz w:val="14"/>
                <w:szCs w:val="14"/>
                <w:lang w:eastAsia="en-US"/>
              </w:rPr>
              <w:t xml:space="preserve"> </w:t>
            </w:r>
            <w:r w:rsidRPr="00836294">
              <w:rPr>
                <w:rFonts w:eastAsia="Calibri"/>
                <w:sz w:val="14"/>
                <w:szCs w:val="14"/>
                <w:lang w:eastAsia="en-US"/>
              </w:rPr>
              <w:t>МДК 01.04 Системное программирование Родионова М.В.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A1641" w:rsidRDefault="002A1641" w:rsidP="002A1641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300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1641" w:rsidRPr="00AA65C5" w:rsidRDefault="002A1641" w:rsidP="002A1641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3"/>
                <w:szCs w:val="13"/>
              </w:rPr>
              <w:t>Физическая культура Потапов О.Ю.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1641" w:rsidRDefault="002A1641" w:rsidP="002A1641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800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2A1641" w:rsidRDefault="002A1641" w:rsidP="002A1641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641" w:rsidRDefault="002A1641" w:rsidP="002A1641">
            <w:pPr>
              <w:spacing w:after="0" w:line="240" w:lineRule="auto"/>
              <w:ind w:left="113" w:hanging="180"/>
              <w:rPr>
                <w:color w:val="000000"/>
                <w:sz w:val="14"/>
                <w:szCs w:val="14"/>
              </w:rPr>
            </w:pPr>
          </w:p>
        </w:tc>
      </w:tr>
      <w:tr w:rsidR="002A1641" w:rsidTr="007D7B2A">
        <w:trPr>
          <w:cantSplit/>
          <w:trHeight w:val="246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641" w:rsidRDefault="002A1641" w:rsidP="002A164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641" w:rsidRDefault="002A1641" w:rsidP="002A1641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2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641" w:rsidRDefault="002A1641" w:rsidP="002A1641">
            <w:pPr>
              <w:shd w:val="clear" w:color="auto" w:fill="FFFFFF"/>
              <w:spacing w:after="0" w:line="240" w:lineRule="auto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 xml:space="preserve">Стандартизация, сертификация, техническое документоведение </w:t>
            </w:r>
          </w:p>
          <w:p w:rsidR="002A1641" w:rsidRDefault="002A1641" w:rsidP="002A1641">
            <w:pPr>
              <w:shd w:val="clear" w:color="auto" w:fill="FFFFFF"/>
              <w:spacing w:after="0" w:line="240" w:lineRule="auto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Ювченко И.А.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41" w:rsidRDefault="002A1641" w:rsidP="002A1641">
            <w:pPr>
              <w:spacing w:after="0" w:line="240" w:lineRule="auto"/>
              <w:ind w:left="39" w:hanging="152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  <w:r w:rsidR="005E4B6A"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309</w:t>
            </w:r>
          </w:p>
        </w:tc>
        <w:tc>
          <w:tcPr>
            <w:tcW w:w="2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641" w:rsidRPr="00AA65C5" w:rsidRDefault="002A1641" w:rsidP="002A1641">
            <w:pPr>
              <w:spacing w:after="0" w:line="240" w:lineRule="auto"/>
              <w:rPr>
                <w:sz w:val="14"/>
                <w:szCs w:val="14"/>
              </w:rPr>
            </w:pPr>
            <w:r w:rsidRPr="002A1641">
              <w:rPr>
                <w:sz w:val="14"/>
                <w:szCs w:val="14"/>
              </w:rPr>
              <w:t>Физическая культура Потапов О.Ю.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41" w:rsidRDefault="002A1641" w:rsidP="002A1641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800" w:type="dxa"/>
            <w:vMerge/>
            <w:tcBorders>
              <w:left w:val="nil"/>
              <w:right w:val="single" w:sz="4" w:space="0" w:color="auto"/>
            </w:tcBorders>
          </w:tcPr>
          <w:p w:rsidR="002A1641" w:rsidRDefault="002A1641" w:rsidP="002A1641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1641" w:rsidRDefault="002A1641" w:rsidP="002A1641">
            <w:pPr>
              <w:spacing w:after="0" w:line="240" w:lineRule="auto"/>
              <w:ind w:hanging="150"/>
              <w:rPr>
                <w:sz w:val="14"/>
                <w:szCs w:val="14"/>
              </w:rPr>
            </w:pPr>
          </w:p>
        </w:tc>
      </w:tr>
      <w:tr w:rsidR="00825891" w:rsidTr="001C5AE6">
        <w:trPr>
          <w:cantSplit/>
          <w:trHeight w:val="229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891" w:rsidRDefault="00825891" w:rsidP="0082589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891" w:rsidRDefault="00825891" w:rsidP="00825891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  <w:p w:rsidR="00825891" w:rsidRDefault="00825891" w:rsidP="00825891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2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891" w:rsidRDefault="00825891" w:rsidP="00825891">
            <w:pPr>
              <w:spacing w:after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Физическая культура Потапов О.Ю.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91" w:rsidRDefault="00825891" w:rsidP="00825891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91" w:rsidRPr="00AA65C5" w:rsidRDefault="00825891" w:rsidP="00825891">
            <w:pPr>
              <w:spacing w:after="0" w:line="240" w:lineRule="auto"/>
              <w:rPr>
                <w:sz w:val="14"/>
                <w:szCs w:val="14"/>
              </w:rPr>
            </w:pPr>
            <w:r w:rsidRPr="009A7D98">
              <w:rPr>
                <w:b/>
                <w:sz w:val="14"/>
                <w:szCs w:val="14"/>
              </w:rPr>
              <w:t>Подгруппа№</w:t>
            </w:r>
            <w:r>
              <w:rPr>
                <w:b/>
                <w:sz w:val="14"/>
                <w:szCs w:val="14"/>
              </w:rPr>
              <w:t xml:space="preserve">1 </w:t>
            </w:r>
            <w:r w:rsidRPr="00AA65C5">
              <w:rPr>
                <w:sz w:val="14"/>
                <w:szCs w:val="14"/>
              </w:rPr>
              <w:t>МДК 09.01 Проектирование и разработка веб-приложений Пигаль К.А.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91" w:rsidRDefault="00825891" w:rsidP="00825891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303</w:t>
            </w:r>
          </w:p>
        </w:tc>
        <w:tc>
          <w:tcPr>
            <w:tcW w:w="2800" w:type="dxa"/>
            <w:vMerge/>
            <w:tcBorders>
              <w:left w:val="nil"/>
              <w:right w:val="single" w:sz="4" w:space="0" w:color="auto"/>
            </w:tcBorders>
          </w:tcPr>
          <w:p w:rsidR="00825891" w:rsidRDefault="00825891" w:rsidP="00825891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891" w:rsidRDefault="00825891" w:rsidP="00825891">
            <w:pPr>
              <w:spacing w:after="0" w:line="240" w:lineRule="auto"/>
              <w:ind w:left="113" w:hanging="180"/>
              <w:rPr>
                <w:color w:val="000000"/>
                <w:sz w:val="14"/>
                <w:szCs w:val="14"/>
              </w:rPr>
            </w:pPr>
          </w:p>
        </w:tc>
      </w:tr>
      <w:tr w:rsidR="00825891" w:rsidTr="00AA4A21">
        <w:trPr>
          <w:cantSplit/>
          <w:trHeight w:val="283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891" w:rsidRDefault="00825891" w:rsidP="0082589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891" w:rsidRDefault="00825891" w:rsidP="00825891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  <w:p w:rsidR="00825891" w:rsidRDefault="00825891" w:rsidP="00825891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2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891" w:rsidRDefault="00825891" w:rsidP="00825891">
            <w:pPr>
              <w:spacing w:after="0"/>
              <w:rPr>
                <w:sz w:val="13"/>
                <w:szCs w:val="13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91" w:rsidRDefault="00825891" w:rsidP="00825891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91" w:rsidRDefault="00825891" w:rsidP="00825891">
            <w:pPr>
              <w:spacing w:after="0" w:line="240" w:lineRule="auto"/>
              <w:rPr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91" w:rsidRDefault="00825891" w:rsidP="00825891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8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25891" w:rsidRDefault="00825891" w:rsidP="00825891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891" w:rsidRDefault="00825891" w:rsidP="00825891">
            <w:pPr>
              <w:spacing w:after="0" w:line="240" w:lineRule="auto"/>
              <w:ind w:left="113" w:hanging="180"/>
              <w:rPr>
                <w:color w:val="000000"/>
                <w:sz w:val="14"/>
                <w:szCs w:val="14"/>
              </w:rPr>
            </w:pPr>
          </w:p>
        </w:tc>
      </w:tr>
      <w:tr w:rsidR="00825891" w:rsidTr="0064307F">
        <w:trPr>
          <w:cantSplit/>
          <w:trHeight w:val="18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825891" w:rsidRDefault="00825891" w:rsidP="00825891">
            <w:pPr>
              <w:spacing w:after="0"/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825891" w:rsidRDefault="00825891" w:rsidP="00825891">
            <w:pPr>
              <w:spacing w:after="0"/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825891" w:rsidRDefault="00825891" w:rsidP="00825891">
            <w:pPr>
              <w:spacing w:after="0"/>
              <w:jc w:val="center"/>
            </w:pPr>
            <w:r>
              <w:rPr>
                <w:b/>
              </w:rPr>
              <w:t>ПР-366/к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825891" w:rsidRDefault="00825891" w:rsidP="00825891">
            <w:pPr>
              <w:spacing w:after="0"/>
            </w:pP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825891" w:rsidRDefault="00825891" w:rsidP="00825891">
            <w:pPr>
              <w:spacing w:after="0"/>
              <w:jc w:val="center"/>
            </w:pPr>
            <w:r>
              <w:rPr>
                <w:b/>
              </w:rPr>
              <w:t xml:space="preserve">ВБ-362/к 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825891" w:rsidRDefault="00825891" w:rsidP="00825891">
            <w:pPr>
              <w:spacing w:after="0"/>
            </w:pP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825891" w:rsidRDefault="00825891" w:rsidP="00825891">
            <w:pPr>
              <w:spacing w:after="0"/>
              <w:jc w:val="center"/>
            </w:pPr>
            <w:r>
              <w:rPr>
                <w:b/>
              </w:rPr>
              <w:t>ДА-365/к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825891" w:rsidRDefault="00825891" w:rsidP="00825891">
            <w:pPr>
              <w:spacing w:after="0"/>
            </w:pPr>
          </w:p>
        </w:tc>
      </w:tr>
      <w:tr w:rsidR="00825891" w:rsidTr="00E1705A">
        <w:trPr>
          <w:cantSplit/>
          <w:trHeight w:val="17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25891" w:rsidRDefault="00825891" w:rsidP="00825891">
            <w:pPr>
              <w:spacing w:after="0" w:line="240" w:lineRule="auto"/>
              <w:ind w:leftChars="-450" w:left="-803" w:hangingChars="117" w:hanging="1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ПЯТНИЦА</w:t>
            </w: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891" w:rsidRDefault="00825891" w:rsidP="00825891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25891" w:rsidRDefault="00825891" w:rsidP="00825891">
            <w:pPr>
              <w:shd w:val="clear" w:color="auto" w:fill="FFFFFF"/>
              <w:spacing w:after="0" w:line="240" w:lineRule="auto"/>
              <w:rPr>
                <w:rFonts w:eastAsia="Calibri"/>
                <w:sz w:val="14"/>
                <w:szCs w:val="14"/>
                <w:lang w:eastAsia="en-US"/>
              </w:rPr>
            </w:pPr>
          </w:p>
          <w:p w:rsidR="00825891" w:rsidRDefault="00825891" w:rsidP="00825891">
            <w:pPr>
              <w:shd w:val="clear" w:color="auto" w:fill="FFFFFF"/>
              <w:spacing w:after="0" w:line="240" w:lineRule="auto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 xml:space="preserve"> </w:t>
            </w:r>
          </w:p>
          <w:p w:rsidR="00825891" w:rsidRDefault="00825891" w:rsidP="00825891">
            <w:pPr>
              <w:shd w:val="clear" w:color="auto" w:fill="FFFFFF"/>
              <w:spacing w:after="0" w:line="240" w:lineRule="auto"/>
              <w:rPr>
                <w:rFonts w:eastAsia="Calibri"/>
                <w:sz w:val="14"/>
                <w:szCs w:val="14"/>
                <w:lang w:eastAsia="en-US"/>
              </w:rPr>
            </w:pPr>
          </w:p>
          <w:p w:rsidR="00825891" w:rsidRDefault="00825891" w:rsidP="00825891">
            <w:pPr>
              <w:shd w:val="clear" w:color="auto" w:fill="FFFFFF"/>
              <w:spacing w:after="0" w:line="240" w:lineRule="auto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 xml:space="preserve">   </w:t>
            </w:r>
            <w:r w:rsidRPr="001555A8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 xml:space="preserve">        </w:t>
            </w:r>
            <w:r w:rsidRPr="001555A8">
              <w:rPr>
                <w:b/>
                <w:sz w:val="14"/>
                <w:szCs w:val="14"/>
              </w:rPr>
              <w:t>УЧЕБНАЯ ПРАКТИКА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891" w:rsidRDefault="00825891" w:rsidP="00825891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25891" w:rsidRDefault="00825891" w:rsidP="00825891">
            <w:pPr>
              <w:spacing w:after="0" w:line="240" w:lineRule="auto"/>
              <w:rPr>
                <w:sz w:val="14"/>
                <w:szCs w:val="14"/>
              </w:rPr>
            </w:pPr>
          </w:p>
          <w:p w:rsidR="00825891" w:rsidRDefault="00825891" w:rsidP="00825891">
            <w:pPr>
              <w:spacing w:after="0" w:line="240" w:lineRule="auto"/>
              <w:rPr>
                <w:sz w:val="14"/>
                <w:szCs w:val="14"/>
              </w:rPr>
            </w:pPr>
          </w:p>
          <w:p w:rsidR="00825891" w:rsidRPr="0064307F" w:rsidRDefault="00825891" w:rsidP="00825891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</w:t>
            </w:r>
          </w:p>
          <w:p w:rsidR="00825891" w:rsidRPr="00716E4C" w:rsidRDefault="00825891" w:rsidP="0082589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4307F">
              <w:rPr>
                <w:b/>
                <w:sz w:val="14"/>
                <w:szCs w:val="14"/>
              </w:rPr>
              <w:t>УЧЕБНАЯ ПРАКТИКА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891" w:rsidRDefault="00825891" w:rsidP="00825891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891" w:rsidRDefault="00825891" w:rsidP="00825891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Основы философии Герасимова Н.В.</w:t>
            </w:r>
            <w:r>
              <w:rPr>
                <w:sz w:val="14"/>
                <w:szCs w:val="14"/>
              </w:rPr>
              <w:tab/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891" w:rsidRDefault="00825891" w:rsidP="00825891">
            <w:pPr>
              <w:spacing w:after="0" w:line="240" w:lineRule="auto"/>
              <w:ind w:left="113" w:hanging="180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201</w:t>
            </w:r>
          </w:p>
        </w:tc>
      </w:tr>
      <w:tr w:rsidR="00825891" w:rsidTr="00E1705A">
        <w:trPr>
          <w:cantSplit/>
          <w:trHeight w:val="141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891" w:rsidRDefault="00825891" w:rsidP="0082589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891" w:rsidRDefault="00825891" w:rsidP="00825891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2846" w:type="dxa"/>
            <w:vMerge/>
            <w:tcBorders>
              <w:left w:val="nil"/>
              <w:right w:val="single" w:sz="4" w:space="0" w:color="auto"/>
            </w:tcBorders>
          </w:tcPr>
          <w:p w:rsidR="00825891" w:rsidRDefault="00825891" w:rsidP="00825891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891" w:rsidRDefault="00825891" w:rsidP="00825891">
            <w:pPr>
              <w:spacing w:after="0" w:line="240" w:lineRule="auto"/>
              <w:ind w:left="-108"/>
              <w:rPr>
                <w:color w:val="000000"/>
                <w:sz w:val="14"/>
                <w:szCs w:val="14"/>
              </w:rPr>
            </w:pPr>
          </w:p>
        </w:tc>
        <w:tc>
          <w:tcPr>
            <w:tcW w:w="2874" w:type="dxa"/>
            <w:vMerge/>
            <w:tcBorders>
              <w:left w:val="nil"/>
              <w:right w:val="single" w:sz="4" w:space="0" w:color="auto"/>
            </w:tcBorders>
          </w:tcPr>
          <w:p w:rsidR="00825891" w:rsidRPr="00AA65C5" w:rsidRDefault="00825891" w:rsidP="00825891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891" w:rsidRDefault="00825891" w:rsidP="00825891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891" w:rsidRDefault="00825891" w:rsidP="00825891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  <w:u w:val="single"/>
              </w:rPr>
              <w:t xml:space="preserve">Нечетная неделя: </w:t>
            </w:r>
            <w:r>
              <w:rPr>
                <w:sz w:val="14"/>
                <w:szCs w:val="14"/>
              </w:rPr>
              <w:t>Основы философии Герасимова Н.В.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891" w:rsidRDefault="00825891" w:rsidP="00825891">
            <w:pPr>
              <w:spacing w:after="0" w:line="240" w:lineRule="auto"/>
              <w:ind w:left="113" w:hanging="18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201</w:t>
            </w:r>
          </w:p>
        </w:tc>
      </w:tr>
      <w:tr w:rsidR="00825891" w:rsidTr="00E1705A">
        <w:trPr>
          <w:cantSplit/>
          <w:trHeight w:val="247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891" w:rsidRDefault="00825891" w:rsidP="0082589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891" w:rsidRDefault="00825891" w:rsidP="00825891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2846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825891" w:rsidRDefault="00825891" w:rsidP="00825891">
            <w:pPr>
              <w:spacing w:after="0"/>
              <w:rPr>
                <w:sz w:val="13"/>
                <w:szCs w:val="13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91" w:rsidRDefault="00825891" w:rsidP="00825891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28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25891" w:rsidRPr="001B6728" w:rsidRDefault="00825891" w:rsidP="00825891">
            <w:pPr>
              <w:spacing w:after="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91" w:rsidRDefault="00825891" w:rsidP="00825891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891" w:rsidRDefault="00825891" w:rsidP="00825891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Метрология Мингалева Т.П.</w:t>
            </w:r>
          </w:p>
          <w:p w:rsidR="00825891" w:rsidRDefault="00825891" w:rsidP="00825891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891" w:rsidRDefault="00825891" w:rsidP="00825891">
            <w:pPr>
              <w:spacing w:after="0" w:line="240" w:lineRule="auto"/>
              <w:ind w:left="113" w:hanging="18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308</w:t>
            </w:r>
          </w:p>
        </w:tc>
      </w:tr>
      <w:tr w:rsidR="00825891" w:rsidTr="00E1705A">
        <w:trPr>
          <w:cantSplit/>
          <w:trHeight w:val="234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891" w:rsidRDefault="00825891" w:rsidP="0082589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891" w:rsidRDefault="00825891" w:rsidP="00825891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  <w:p w:rsidR="00825891" w:rsidRDefault="00825891" w:rsidP="00825891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2846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825891" w:rsidRDefault="00825891" w:rsidP="00825891">
            <w:pPr>
              <w:shd w:val="clear" w:color="auto" w:fill="FFFFFF"/>
              <w:spacing w:after="0" w:line="240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91" w:rsidRDefault="00825891" w:rsidP="00825891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2874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825891" w:rsidRPr="001B6728" w:rsidRDefault="00825891" w:rsidP="00825891">
            <w:pPr>
              <w:spacing w:after="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91" w:rsidRDefault="00825891" w:rsidP="00825891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891" w:rsidRDefault="00825891" w:rsidP="00825891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891" w:rsidRDefault="00825891" w:rsidP="00825891">
            <w:pPr>
              <w:spacing w:after="0" w:line="240" w:lineRule="auto"/>
              <w:ind w:left="113" w:hanging="180"/>
              <w:rPr>
                <w:color w:val="000000"/>
                <w:sz w:val="14"/>
                <w:szCs w:val="14"/>
              </w:rPr>
            </w:pPr>
          </w:p>
        </w:tc>
      </w:tr>
      <w:tr w:rsidR="00825891" w:rsidTr="00E1705A">
        <w:trPr>
          <w:cantSplit/>
          <w:trHeight w:val="222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891" w:rsidRDefault="00825891" w:rsidP="0082589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891" w:rsidRDefault="00825891" w:rsidP="00825891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284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891" w:rsidRDefault="00825891" w:rsidP="00825891">
            <w:pPr>
              <w:spacing w:after="0"/>
              <w:rPr>
                <w:sz w:val="13"/>
                <w:szCs w:val="13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91" w:rsidRDefault="00825891" w:rsidP="00825891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28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25891" w:rsidRPr="00840003" w:rsidRDefault="00825891" w:rsidP="00825891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891" w:rsidRPr="00840003" w:rsidRDefault="00825891" w:rsidP="00825891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891" w:rsidRDefault="00825891" w:rsidP="00825891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891" w:rsidRDefault="00825891" w:rsidP="00825891">
            <w:pPr>
              <w:spacing w:after="0" w:line="240" w:lineRule="auto"/>
              <w:ind w:left="113" w:hanging="180"/>
              <w:rPr>
                <w:color w:val="000000"/>
                <w:sz w:val="14"/>
                <w:szCs w:val="14"/>
              </w:rPr>
            </w:pPr>
          </w:p>
        </w:tc>
      </w:tr>
      <w:tr w:rsidR="00825891" w:rsidTr="0064307F">
        <w:trPr>
          <w:cantSplit/>
          <w:trHeight w:val="216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825891" w:rsidRDefault="00825891" w:rsidP="00825891">
            <w:pPr>
              <w:spacing w:after="0"/>
              <w:jc w:val="center"/>
            </w:pPr>
            <w:r>
              <w:rPr>
                <w:b/>
              </w:rPr>
              <w:t xml:space="preserve">           ПР-430/б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825891" w:rsidRDefault="00825891" w:rsidP="00825891">
            <w:pPr>
              <w:spacing w:after="0"/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825891" w:rsidRDefault="00825891" w:rsidP="00825891">
            <w:pPr>
              <w:spacing w:after="0"/>
              <w:jc w:val="center"/>
            </w:pPr>
            <w:r>
              <w:rPr>
                <w:b/>
              </w:rPr>
              <w:t>ВБ-428/б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825891" w:rsidRDefault="00825891" w:rsidP="00825891">
            <w:pPr>
              <w:spacing w:after="0"/>
            </w:pP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825891" w:rsidRDefault="00825891" w:rsidP="00825891">
            <w:pPr>
              <w:spacing w:after="0"/>
              <w:jc w:val="center"/>
            </w:pPr>
            <w:r>
              <w:rPr>
                <w:b/>
              </w:rPr>
              <w:t>ДА-431/б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825891" w:rsidRDefault="00825891" w:rsidP="00825891">
            <w:pPr>
              <w:spacing w:after="0"/>
            </w:pPr>
          </w:p>
        </w:tc>
      </w:tr>
      <w:tr w:rsidR="00825891" w:rsidTr="0064307F">
        <w:trPr>
          <w:cantSplit/>
          <w:trHeight w:val="246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25891" w:rsidRDefault="00825891" w:rsidP="0082589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ПЯТНИЦА</w:t>
            </w: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891" w:rsidRDefault="00825891" w:rsidP="00825891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25891" w:rsidRDefault="00825891" w:rsidP="00825891">
            <w:pPr>
              <w:spacing w:after="0"/>
              <w:rPr>
                <w:sz w:val="14"/>
                <w:szCs w:val="14"/>
              </w:rPr>
            </w:pPr>
          </w:p>
          <w:p w:rsidR="00825891" w:rsidRDefault="00825891" w:rsidP="00825891">
            <w:pPr>
              <w:spacing w:after="0"/>
              <w:rPr>
                <w:sz w:val="14"/>
                <w:szCs w:val="14"/>
              </w:rPr>
            </w:pPr>
          </w:p>
          <w:p w:rsidR="00825891" w:rsidRDefault="00825891" w:rsidP="00825891">
            <w:pPr>
              <w:spacing w:after="0"/>
              <w:rPr>
                <w:sz w:val="14"/>
                <w:szCs w:val="14"/>
              </w:rPr>
            </w:pPr>
          </w:p>
          <w:p w:rsidR="00825891" w:rsidRDefault="00825891" w:rsidP="00825891">
            <w:pPr>
              <w:spacing w:after="0"/>
              <w:rPr>
                <w:sz w:val="14"/>
                <w:szCs w:val="14"/>
              </w:rPr>
            </w:pPr>
          </w:p>
          <w:p w:rsidR="00825891" w:rsidRPr="00E85A89" w:rsidRDefault="00825891" w:rsidP="00825891">
            <w:pPr>
              <w:spacing w:after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ПРЕДДИПЛОМНАЯ </w:t>
            </w:r>
            <w:r w:rsidRPr="00E85A89">
              <w:rPr>
                <w:b/>
                <w:sz w:val="14"/>
                <w:szCs w:val="14"/>
              </w:rPr>
              <w:t>ПРАКТИКА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91" w:rsidRDefault="00825891" w:rsidP="00825891">
            <w:pPr>
              <w:spacing w:after="0" w:line="240" w:lineRule="auto"/>
              <w:ind w:left="67" w:hanging="180"/>
              <w:rPr>
                <w:color w:val="000000"/>
                <w:sz w:val="14"/>
                <w:szCs w:val="14"/>
              </w:rPr>
            </w:pPr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25891" w:rsidRDefault="00825891" w:rsidP="00825891">
            <w:pPr>
              <w:spacing w:after="0"/>
              <w:rPr>
                <w:sz w:val="14"/>
                <w:szCs w:val="14"/>
              </w:rPr>
            </w:pPr>
          </w:p>
          <w:p w:rsidR="00825891" w:rsidRDefault="00825891" w:rsidP="00825891">
            <w:pPr>
              <w:spacing w:after="0"/>
              <w:rPr>
                <w:sz w:val="14"/>
                <w:szCs w:val="14"/>
              </w:rPr>
            </w:pPr>
          </w:p>
          <w:p w:rsidR="00825891" w:rsidRDefault="00825891" w:rsidP="00825891">
            <w:pPr>
              <w:spacing w:after="0"/>
              <w:rPr>
                <w:sz w:val="14"/>
                <w:szCs w:val="14"/>
              </w:rPr>
            </w:pPr>
          </w:p>
          <w:p w:rsidR="00825891" w:rsidRDefault="00825891" w:rsidP="00825891">
            <w:pPr>
              <w:spacing w:after="0"/>
              <w:rPr>
                <w:sz w:val="14"/>
                <w:szCs w:val="14"/>
              </w:rPr>
            </w:pPr>
          </w:p>
          <w:p w:rsidR="00825891" w:rsidRPr="00512C3C" w:rsidRDefault="00825891" w:rsidP="00825891">
            <w:pPr>
              <w:spacing w:after="0"/>
              <w:jc w:val="center"/>
              <w:rPr>
                <w:b/>
                <w:sz w:val="14"/>
                <w:szCs w:val="14"/>
              </w:rPr>
            </w:pPr>
            <w:r w:rsidRPr="00BA4618">
              <w:rPr>
                <w:b/>
                <w:sz w:val="14"/>
                <w:szCs w:val="14"/>
              </w:rPr>
              <w:t>ПРЕДДИПЛОМНАЯ ПРАКТИКА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891" w:rsidRDefault="00825891" w:rsidP="00825891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25891" w:rsidRDefault="00825891" w:rsidP="00825891">
            <w:pPr>
              <w:spacing w:after="0"/>
              <w:rPr>
                <w:sz w:val="14"/>
                <w:szCs w:val="14"/>
              </w:rPr>
            </w:pPr>
          </w:p>
          <w:p w:rsidR="00825891" w:rsidRDefault="00825891" w:rsidP="00825891">
            <w:pPr>
              <w:spacing w:after="0"/>
              <w:rPr>
                <w:sz w:val="14"/>
                <w:szCs w:val="14"/>
              </w:rPr>
            </w:pPr>
          </w:p>
          <w:p w:rsidR="00825891" w:rsidRDefault="00825891" w:rsidP="00825891">
            <w:pPr>
              <w:spacing w:after="0"/>
              <w:rPr>
                <w:sz w:val="14"/>
                <w:szCs w:val="14"/>
              </w:rPr>
            </w:pPr>
          </w:p>
          <w:p w:rsidR="00825891" w:rsidRDefault="00825891" w:rsidP="00825891">
            <w:pPr>
              <w:spacing w:after="0"/>
              <w:rPr>
                <w:sz w:val="14"/>
                <w:szCs w:val="14"/>
              </w:rPr>
            </w:pPr>
          </w:p>
          <w:p w:rsidR="00825891" w:rsidRPr="00E85A89" w:rsidRDefault="00825891" w:rsidP="00825891">
            <w:pPr>
              <w:spacing w:after="0"/>
              <w:jc w:val="center"/>
              <w:rPr>
                <w:b/>
                <w:sz w:val="14"/>
                <w:szCs w:val="14"/>
              </w:rPr>
            </w:pPr>
            <w:r w:rsidRPr="00BA4618">
              <w:rPr>
                <w:b/>
                <w:sz w:val="14"/>
                <w:szCs w:val="14"/>
              </w:rPr>
              <w:t>ПРЕДДИПЛОМНАЯ ПРАКТИКА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91" w:rsidRDefault="00825891" w:rsidP="00825891">
            <w:pPr>
              <w:rPr>
                <w:sz w:val="14"/>
                <w:szCs w:val="14"/>
              </w:rPr>
            </w:pPr>
          </w:p>
        </w:tc>
      </w:tr>
      <w:tr w:rsidR="00825891" w:rsidTr="0064307F">
        <w:trPr>
          <w:cantSplit/>
          <w:trHeight w:val="411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891" w:rsidRDefault="00825891" w:rsidP="0082589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891" w:rsidRDefault="00825891" w:rsidP="00825891">
            <w:pPr>
              <w:spacing w:after="0" w:line="240" w:lineRule="auto"/>
              <w:ind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28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25891" w:rsidRDefault="00825891" w:rsidP="00825891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91" w:rsidRDefault="00825891" w:rsidP="00825891">
            <w:pPr>
              <w:spacing w:after="0" w:line="240" w:lineRule="auto"/>
              <w:ind w:left="57" w:hanging="180"/>
              <w:rPr>
                <w:color w:val="000000"/>
                <w:sz w:val="14"/>
                <w:szCs w:val="14"/>
              </w:rPr>
            </w:pPr>
          </w:p>
        </w:tc>
        <w:tc>
          <w:tcPr>
            <w:tcW w:w="28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25891" w:rsidRPr="00586DD3" w:rsidRDefault="00825891" w:rsidP="00825891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91" w:rsidRDefault="00825891" w:rsidP="00825891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</w:p>
        </w:tc>
        <w:tc>
          <w:tcPr>
            <w:tcW w:w="2800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25891" w:rsidRDefault="00825891" w:rsidP="00825891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891" w:rsidRDefault="00825891" w:rsidP="00825891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</w:p>
        </w:tc>
      </w:tr>
      <w:tr w:rsidR="00825891" w:rsidTr="0064307F">
        <w:trPr>
          <w:cantSplit/>
          <w:trHeight w:val="354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891" w:rsidRDefault="00825891" w:rsidP="0082589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891" w:rsidRDefault="00825891" w:rsidP="00825891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2846" w:type="dxa"/>
            <w:vMerge/>
            <w:tcBorders>
              <w:left w:val="nil"/>
              <w:right w:val="single" w:sz="4" w:space="0" w:color="auto"/>
            </w:tcBorders>
          </w:tcPr>
          <w:p w:rsidR="00825891" w:rsidRDefault="00825891" w:rsidP="00825891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891" w:rsidRDefault="00825891" w:rsidP="00825891">
            <w:pPr>
              <w:spacing w:after="0" w:line="240" w:lineRule="auto"/>
              <w:ind w:left="57" w:hanging="180"/>
              <w:rPr>
                <w:color w:val="000000"/>
                <w:sz w:val="14"/>
                <w:szCs w:val="14"/>
              </w:rPr>
            </w:pPr>
          </w:p>
        </w:tc>
        <w:tc>
          <w:tcPr>
            <w:tcW w:w="2874" w:type="dxa"/>
            <w:vMerge/>
            <w:tcBorders>
              <w:left w:val="nil"/>
              <w:right w:val="single" w:sz="4" w:space="0" w:color="auto"/>
            </w:tcBorders>
          </w:tcPr>
          <w:p w:rsidR="00825891" w:rsidRPr="002B7702" w:rsidRDefault="00825891" w:rsidP="00825891">
            <w:pPr>
              <w:spacing w:after="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891" w:rsidRDefault="00825891" w:rsidP="00825891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800" w:type="dxa"/>
            <w:vMerge/>
            <w:tcBorders>
              <w:left w:val="nil"/>
              <w:right w:val="single" w:sz="4" w:space="0" w:color="auto"/>
            </w:tcBorders>
          </w:tcPr>
          <w:p w:rsidR="00825891" w:rsidRDefault="00825891" w:rsidP="00825891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891" w:rsidRDefault="00825891" w:rsidP="00825891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</w:p>
        </w:tc>
      </w:tr>
      <w:tr w:rsidR="00825891" w:rsidTr="0064307F">
        <w:trPr>
          <w:cantSplit/>
          <w:trHeight w:val="319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891" w:rsidRDefault="00825891" w:rsidP="0082589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891" w:rsidRDefault="00825891" w:rsidP="00825891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2846" w:type="dxa"/>
            <w:vMerge/>
            <w:tcBorders>
              <w:left w:val="nil"/>
              <w:right w:val="single" w:sz="4" w:space="0" w:color="auto"/>
            </w:tcBorders>
          </w:tcPr>
          <w:p w:rsidR="00825891" w:rsidRPr="007E1679" w:rsidRDefault="00825891" w:rsidP="00825891">
            <w:pPr>
              <w:rPr>
                <w:sz w:val="14"/>
                <w:szCs w:val="1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891" w:rsidRPr="007E1679" w:rsidRDefault="00825891" w:rsidP="00825891">
            <w:pPr>
              <w:rPr>
                <w:sz w:val="14"/>
                <w:szCs w:val="14"/>
              </w:rPr>
            </w:pPr>
          </w:p>
        </w:tc>
        <w:tc>
          <w:tcPr>
            <w:tcW w:w="28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25891" w:rsidRPr="002B7702" w:rsidRDefault="00825891" w:rsidP="00825891">
            <w:pPr>
              <w:spacing w:after="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91" w:rsidRDefault="00825891" w:rsidP="00825891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800" w:type="dxa"/>
            <w:vMerge/>
            <w:tcBorders>
              <w:left w:val="nil"/>
              <w:right w:val="single" w:sz="4" w:space="0" w:color="auto"/>
            </w:tcBorders>
          </w:tcPr>
          <w:p w:rsidR="00825891" w:rsidRDefault="00825891" w:rsidP="00825891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891" w:rsidRDefault="00825891" w:rsidP="00825891">
            <w:pPr>
              <w:rPr>
                <w:sz w:val="14"/>
                <w:szCs w:val="14"/>
              </w:rPr>
            </w:pPr>
          </w:p>
        </w:tc>
      </w:tr>
      <w:tr w:rsidR="00825891" w:rsidTr="0064307F">
        <w:trPr>
          <w:cantSplit/>
          <w:trHeight w:val="337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891" w:rsidRDefault="00825891" w:rsidP="0082589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891" w:rsidRDefault="00825891" w:rsidP="00825891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  <w:p w:rsidR="00825891" w:rsidRDefault="00825891" w:rsidP="00825891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28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25891" w:rsidRDefault="00825891" w:rsidP="00825891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91" w:rsidRDefault="00825891" w:rsidP="00825891">
            <w:pPr>
              <w:spacing w:after="0" w:line="240" w:lineRule="auto"/>
              <w:ind w:left="57" w:hanging="180"/>
              <w:rPr>
                <w:color w:val="000000"/>
                <w:sz w:val="14"/>
                <w:szCs w:val="14"/>
              </w:rPr>
            </w:pPr>
          </w:p>
        </w:tc>
        <w:tc>
          <w:tcPr>
            <w:tcW w:w="28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91" w:rsidRDefault="00825891" w:rsidP="00825891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91" w:rsidRDefault="00825891" w:rsidP="00825891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</w:p>
        </w:tc>
        <w:tc>
          <w:tcPr>
            <w:tcW w:w="28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891" w:rsidRDefault="00825891" w:rsidP="00825891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891" w:rsidRDefault="00825891" w:rsidP="00825891">
            <w:pPr>
              <w:spacing w:after="0" w:line="240" w:lineRule="auto"/>
              <w:ind w:left="39" w:hanging="152"/>
              <w:rPr>
                <w:sz w:val="14"/>
                <w:szCs w:val="14"/>
              </w:rPr>
            </w:pPr>
          </w:p>
        </w:tc>
      </w:tr>
      <w:tr w:rsidR="00825891" w:rsidTr="0064307F">
        <w:trPr>
          <w:cantSplit/>
          <w:trHeight w:val="195"/>
        </w:trPr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825891" w:rsidRDefault="00825891" w:rsidP="00825891">
            <w:pPr>
              <w:spacing w:after="0" w:line="240" w:lineRule="auto"/>
              <w:ind w:leftChars="-450" w:left="-803" w:hangingChars="117" w:hanging="18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825891" w:rsidRDefault="00825891" w:rsidP="00825891">
            <w:pPr>
              <w:spacing w:after="0" w:line="240" w:lineRule="auto"/>
              <w:ind w:leftChars="-450" w:left="-732" w:hangingChars="117" w:hanging="25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</w:rPr>
              <w:t xml:space="preserve">               ПР-433/к 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825891" w:rsidRDefault="00825891" w:rsidP="00825891">
            <w:pPr>
              <w:spacing w:after="0" w:line="240" w:lineRule="auto"/>
              <w:ind w:leftChars="-450" w:left="-803" w:hangingChars="117" w:hanging="187"/>
              <w:rPr>
                <w:color w:val="000000"/>
                <w:sz w:val="16"/>
                <w:szCs w:val="16"/>
              </w:rPr>
            </w:pP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825891" w:rsidRDefault="00825891" w:rsidP="00825891">
            <w:pPr>
              <w:spacing w:after="0" w:line="240" w:lineRule="auto"/>
              <w:ind w:leftChars="-450" w:left="-732" w:hangingChars="117" w:hanging="25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</w:rPr>
              <w:t xml:space="preserve">               ВБ-429/к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825891" w:rsidRDefault="00825891" w:rsidP="00825891">
            <w:pPr>
              <w:spacing w:after="0" w:line="240" w:lineRule="auto"/>
              <w:ind w:leftChars="-450" w:left="-803" w:hangingChars="117" w:hanging="187"/>
              <w:rPr>
                <w:color w:val="000000"/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825891" w:rsidRDefault="00825891" w:rsidP="00825891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b/>
              </w:rPr>
              <w:t>ДА-432/к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825891" w:rsidRDefault="00825891" w:rsidP="0082589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825891" w:rsidTr="00E7040A">
        <w:trPr>
          <w:cantSplit/>
          <w:trHeight w:val="27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25891" w:rsidRDefault="00825891" w:rsidP="00825891">
            <w:pPr>
              <w:spacing w:after="0"/>
              <w:ind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ПЯТНИЦА</w:t>
            </w:r>
          </w:p>
        </w:tc>
        <w:tc>
          <w:tcPr>
            <w:tcW w:w="24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825891" w:rsidRDefault="00825891" w:rsidP="00825891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25891" w:rsidRDefault="00825891" w:rsidP="00825891">
            <w:pPr>
              <w:spacing w:after="0"/>
              <w:rPr>
                <w:sz w:val="14"/>
                <w:szCs w:val="14"/>
              </w:rPr>
            </w:pPr>
          </w:p>
          <w:p w:rsidR="00825891" w:rsidRDefault="00825891" w:rsidP="00825891">
            <w:pPr>
              <w:spacing w:after="0"/>
              <w:rPr>
                <w:sz w:val="14"/>
                <w:szCs w:val="14"/>
              </w:rPr>
            </w:pPr>
          </w:p>
          <w:p w:rsidR="00825891" w:rsidRDefault="00825891" w:rsidP="00825891">
            <w:pPr>
              <w:spacing w:after="0"/>
              <w:rPr>
                <w:sz w:val="14"/>
                <w:szCs w:val="14"/>
              </w:rPr>
            </w:pPr>
          </w:p>
          <w:p w:rsidR="00825891" w:rsidRDefault="00825891" w:rsidP="00825891">
            <w:pPr>
              <w:spacing w:after="0"/>
              <w:rPr>
                <w:sz w:val="14"/>
                <w:szCs w:val="14"/>
              </w:rPr>
            </w:pPr>
          </w:p>
          <w:p w:rsidR="00825891" w:rsidRPr="00E85A89" w:rsidRDefault="00825891" w:rsidP="00825891">
            <w:pPr>
              <w:spacing w:after="0"/>
              <w:jc w:val="center"/>
              <w:rPr>
                <w:b/>
                <w:sz w:val="14"/>
                <w:szCs w:val="14"/>
              </w:rPr>
            </w:pPr>
            <w:r w:rsidRPr="00BA4618">
              <w:rPr>
                <w:b/>
                <w:sz w:val="14"/>
                <w:szCs w:val="14"/>
              </w:rPr>
              <w:t>ПРЕДДИПЛОМНАЯ ПРАКТИКА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91" w:rsidRDefault="00825891" w:rsidP="00825891">
            <w:pPr>
              <w:spacing w:after="0" w:line="240" w:lineRule="auto"/>
              <w:ind w:left="57" w:hanging="180"/>
              <w:rPr>
                <w:color w:val="000000"/>
                <w:sz w:val="14"/>
                <w:szCs w:val="14"/>
              </w:rPr>
            </w:pPr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25891" w:rsidRDefault="00825891" w:rsidP="00825891">
            <w:pPr>
              <w:spacing w:after="0" w:line="240" w:lineRule="auto"/>
              <w:rPr>
                <w:sz w:val="14"/>
                <w:szCs w:val="14"/>
              </w:rPr>
            </w:pPr>
          </w:p>
          <w:p w:rsidR="00825891" w:rsidRDefault="00825891" w:rsidP="00825891">
            <w:pPr>
              <w:spacing w:after="0" w:line="240" w:lineRule="auto"/>
              <w:rPr>
                <w:sz w:val="14"/>
                <w:szCs w:val="14"/>
              </w:rPr>
            </w:pPr>
          </w:p>
          <w:p w:rsidR="00825891" w:rsidRDefault="00825891" w:rsidP="00825891">
            <w:pPr>
              <w:spacing w:after="0" w:line="240" w:lineRule="auto"/>
              <w:rPr>
                <w:sz w:val="14"/>
                <w:szCs w:val="14"/>
              </w:rPr>
            </w:pPr>
          </w:p>
          <w:p w:rsidR="00825891" w:rsidRDefault="00825891" w:rsidP="00825891">
            <w:pPr>
              <w:spacing w:after="0" w:line="240" w:lineRule="auto"/>
              <w:rPr>
                <w:sz w:val="14"/>
                <w:szCs w:val="14"/>
              </w:rPr>
            </w:pPr>
          </w:p>
          <w:p w:rsidR="00825891" w:rsidRDefault="00825891" w:rsidP="00825891">
            <w:pPr>
              <w:spacing w:after="0" w:line="240" w:lineRule="auto"/>
              <w:rPr>
                <w:sz w:val="14"/>
                <w:szCs w:val="14"/>
              </w:rPr>
            </w:pPr>
          </w:p>
          <w:p w:rsidR="00825891" w:rsidRPr="003B3C9F" w:rsidRDefault="00825891" w:rsidP="0082589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A4618">
              <w:rPr>
                <w:b/>
                <w:sz w:val="14"/>
                <w:szCs w:val="14"/>
              </w:rPr>
              <w:t>ПРЕДДИПЛОМНАЯ ПРАКТИКА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91" w:rsidRPr="008B7B1F" w:rsidRDefault="00825891" w:rsidP="00825891">
            <w:pPr>
              <w:spacing w:after="0"/>
              <w:ind w:left="-57"/>
              <w:rPr>
                <w:sz w:val="14"/>
                <w:szCs w:val="14"/>
              </w:rPr>
            </w:pP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25891" w:rsidRDefault="00825891" w:rsidP="00825891">
            <w:pPr>
              <w:spacing w:after="0"/>
              <w:rPr>
                <w:sz w:val="14"/>
                <w:szCs w:val="14"/>
              </w:rPr>
            </w:pPr>
          </w:p>
          <w:p w:rsidR="00825891" w:rsidRDefault="00825891" w:rsidP="00825891">
            <w:pPr>
              <w:spacing w:after="0"/>
              <w:rPr>
                <w:sz w:val="14"/>
                <w:szCs w:val="14"/>
              </w:rPr>
            </w:pPr>
          </w:p>
          <w:p w:rsidR="00825891" w:rsidRDefault="00825891" w:rsidP="00825891">
            <w:pPr>
              <w:spacing w:after="0"/>
              <w:rPr>
                <w:sz w:val="14"/>
                <w:szCs w:val="14"/>
              </w:rPr>
            </w:pPr>
          </w:p>
          <w:p w:rsidR="00825891" w:rsidRPr="00981009" w:rsidRDefault="00825891" w:rsidP="00825891">
            <w:pPr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  <w:p w:rsidR="00825891" w:rsidRPr="00981009" w:rsidRDefault="00825891" w:rsidP="00825891">
            <w:pPr>
              <w:spacing w:after="0"/>
              <w:jc w:val="center"/>
              <w:rPr>
                <w:b/>
                <w:sz w:val="14"/>
                <w:szCs w:val="14"/>
              </w:rPr>
            </w:pPr>
            <w:r w:rsidRPr="00BA4618">
              <w:rPr>
                <w:b/>
                <w:sz w:val="14"/>
                <w:szCs w:val="14"/>
              </w:rPr>
              <w:t>ПРЕДДИПЛОМНАЯ ПРАКТИКА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91" w:rsidRDefault="00825891" w:rsidP="00825891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</w:p>
        </w:tc>
      </w:tr>
      <w:tr w:rsidR="00825891" w:rsidTr="00E7040A">
        <w:trPr>
          <w:cantSplit/>
          <w:trHeight w:val="309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25891" w:rsidRDefault="00825891" w:rsidP="00825891">
            <w:pPr>
              <w:spacing w:after="0" w:line="240" w:lineRule="auto"/>
              <w:ind w:left="187" w:right="-57" w:hangingChars="117" w:hanging="18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891" w:rsidRDefault="00825891" w:rsidP="00825891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28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25891" w:rsidRDefault="00825891" w:rsidP="00825891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91" w:rsidRDefault="00825891" w:rsidP="00825891">
            <w:pPr>
              <w:spacing w:after="0" w:line="240" w:lineRule="auto"/>
              <w:ind w:left="57" w:hanging="180"/>
              <w:rPr>
                <w:color w:val="000000"/>
                <w:sz w:val="14"/>
                <w:szCs w:val="14"/>
              </w:rPr>
            </w:pPr>
          </w:p>
        </w:tc>
        <w:tc>
          <w:tcPr>
            <w:tcW w:w="2874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825891" w:rsidRPr="003B3C9F" w:rsidRDefault="00825891" w:rsidP="00825891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891" w:rsidRPr="008B7B1F" w:rsidRDefault="00825891" w:rsidP="00825891">
            <w:pPr>
              <w:spacing w:after="0"/>
              <w:ind w:left="-57"/>
              <w:rPr>
                <w:sz w:val="14"/>
                <w:szCs w:val="14"/>
              </w:rPr>
            </w:pPr>
          </w:p>
        </w:tc>
        <w:tc>
          <w:tcPr>
            <w:tcW w:w="28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25891" w:rsidRDefault="00825891" w:rsidP="00825891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91" w:rsidRDefault="00825891" w:rsidP="00825891">
            <w:pPr>
              <w:rPr>
                <w:sz w:val="14"/>
                <w:szCs w:val="14"/>
              </w:rPr>
            </w:pPr>
          </w:p>
        </w:tc>
      </w:tr>
      <w:tr w:rsidR="00825891" w:rsidTr="00E7040A">
        <w:trPr>
          <w:cantSplit/>
          <w:trHeight w:val="331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25891" w:rsidRDefault="00825891" w:rsidP="00825891">
            <w:pPr>
              <w:spacing w:after="0" w:line="240" w:lineRule="auto"/>
              <w:ind w:left="187" w:right="-57" w:hangingChars="117" w:hanging="18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891" w:rsidRDefault="00825891" w:rsidP="00825891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28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25891" w:rsidRDefault="00825891" w:rsidP="00825891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91" w:rsidRDefault="00825891" w:rsidP="00825891">
            <w:pPr>
              <w:spacing w:after="0" w:line="240" w:lineRule="auto"/>
              <w:ind w:left="57" w:hanging="180"/>
              <w:rPr>
                <w:color w:val="000000"/>
                <w:sz w:val="14"/>
                <w:szCs w:val="14"/>
              </w:rPr>
            </w:pPr>
          </w:p>
        </w:tc>
        <w:tc>
          <w:tcPr>
            <w:tcW w:w="2874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825891" w:rsidRPr="003B3C9F" w:rsidRDefault="00825891" w:rsidP="00825891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891" w:rsidRPr="008B7B1F" w:rsidRDefault="00825891" w:rsidP="00825891">
            <w:pPr>
              <w:spacing w:after="0"/>
              <w:ind w:left="-57"/>
              <w:rPr>
                <w:sz w:val="14"/>
                <w:szCs w:val="14"/>
              </w:rPr>
            </w:pPr>
          </w:p>
        </w:tc>
        <w:tc>
          <w:tcPr>
            <w:tcW w:w="2800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25891" w:rsidRDefault="00825891" w:rsidP="00825891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891" w:rsidRDefault="00825891" w:rsidP="00825891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</w:p>
        </w:tc>
      </w:tr>
      <w:tr w:rsidR="00825891" w:rsidTr="00E7040A">
        <w:trPr>
          <w:cantSplit/>
          <w:trHeight w:val="202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25891" w:rsidRDefault="00825891" w:rsidP="00825891">
            <w:pPr>
              <w:spacing w:after="0" w:line="240" w:lineRule="auto"/>
              <w:ind w:left="187" w:right="-57" w:hangingChars="117" w:hanging="18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891" w:rsidRDefault="00825891" w:rsidP="00825891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2846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825891" w:rsidRDefault="00825891" w:rsidP="00825891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891" w:rsidRDefault="00825891" w:rsidP="00825891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</w:p>
        </w:tc>
        <w:tc>
          <w:tcPr>
            <w:tcW w:w="2874" w:type="dxa"/>
            <w:vMerge/>
            <w:tcBorders>
              <w:left w:val="nil"/>
              <w:right w:val="single" w:sz="4" w:space="0" w:color="auto"/>
            </w:tcBorders>
          </w:tcPr>
          <w:p w:rsidR="00825891" w:rsidRPr="003B3C9F" w:rsidRDefault="00825891" w:rsidP="00825891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891" w:rsidRPr="008B7B1F" w:rsidRDefault="00825891" w:rsidP="00825891">
            <w:pPr>
              <w:spacing w:after="0"/>
              <w:ind w:left="-57"/>
              <w:rPr>
                <w:sz w:val="14"/>
                <w:szCs w:val="14"/>
              </w:rPr>
            </w:pPr>
          </w:p>
        </w:tc>
        <w:tc>
          <w:tcPr>
            <w:tcW w:w="2800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25891" w:rsidRDefault="00825891" w:rsidP="00825891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891" w:rsidRDefault="00825891" w:rsidP="00825891">
            <w:pPr>
              <w:rPr>
                <w:sz w:val="14"/>
                <w:szCs w:val="14"/>
              </w:rPr>
            </w:pPr>
          </w:p>
        </w:tc>
      </w:tr>
      <w:tr w:rsidR="00825891" w:rsidTr="00E7040A">
        <w:trPr>
          <w:cantSplit/>
          <w:trHeight w:val="234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25891" w:rsidRDefault="00825891" w:rsidP="00825891">
            <w:pPr>
              <w:spacing w:after="0" w:line="240" w:lineRule="auto"/>
              <w:ind w:left="187" w:right="-57" w:hangingChars="117" w:hanging="18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891" w:rsidRDefault="00825891" w:rsidP="00825891">
            <w:pPr>
              <w:spacing w:after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  <w:p w:rsidR="00825891" w:rsidRDefault="00825891" w:rsidP="00825891">
            <w:pPr>
              <w:spacing w:after="0"/>
              <w:rPr>
                <w:color w:val="000000"/>
                <w:sz w:val="14"/>
                <w:szCs w:val="14"/>
              </w:rPr>
            </w:pPr>
          </w:p>
        </w:tc>
        <w:tc>
          <w:tcPr>
            <w:tcW w:w="284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891" w:rsidRDefault="00825891" w:rsidP="00825891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891" w:rsidRDefault="00825891" w:rsidP="00825891">
            <w:pPr>
              <w:spacing w:after="0" w:line="240" w:lineRule="auto"/>
              <w:ind w:left="57" w:hanging="180"/>
              <w:rPr>
                <w:color w:val="000000"/>
                <w:sz w:val="14"/>
                <w:szCs w:val="14"/>
              </w:rPr>
            </w:pPr>
          </w:p>
        </w:tc>
        <w:tc>
          <w:tcPr>
            <w:tcW w:w="28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25891" w:rsidRPr="006F2857" w:rsidRDefault="00825891" w:rsidP="00825891">
            <w:pPr>
              <w:rPr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891" w:rsidRPr="006F2857" w:rsidRDefault="00825891" w:rsidP="00825891">
            <w:pPr>
              <w:rPr>
                <w:sz w:val="14"/>
                <w:szCs w:val="14"/>
              </w:rPr>
            </w:pPr>
          </w:p>
        </w:tc>
        <w:tc>
          <w:tcPr>
            <w:tcW w:w="28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25891" w:rsidRDefault="00825891" w:rsidP="00825891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891" w:rsidRDefault="00825891" w:rsidP="00825891">
            <w:pPr>
              <w:rPr>
                <w:sz w:val="14"/>
                <w:szCs w:val="14"/>
              </w:rPr>
            </w:pPr>
          </w:p>
        </w:tc>
      </w:tr>
      <w:tr w:rsidR="00825891" w:rsidTr="0064307F">
        <w:trPr>
          <w:cantSplit/>
          <w:trHeight w:val="19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825891" w:rsidRDefault="00825891" w:rsidP="00825891">
            <w:pPr>
              <w:spacing w:after="0"/>
              <w:ind w:right="-57"/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825891" w:rsidRDefault="00825891" w:rsidP="00825891">
            <w:pPr>
              <w:spacing w:after="0"/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825891" w:rsidRDefault="00825891" w:rsidP="00825891">
            <w:pPr>
              <w:spacing w:after="0"/>
              <w:jc w:val="center"/>
            </w:pPr>
            <w:r>
              <w:rPr>
                <w:b/>
              </w:rPr>
              <w:t>СА-360/б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825891" w:rsidRDefault="00825891" w:rsidP="00825891">
            <w:pPr>
              <w:spacing w:after="0"/>
            </w:pP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825891" w:rsidRDefault="00825891" w:rsidP="00825891">
            <w:pPr>
              <w:spacing w:after="0"/>
              <w:jc w:val="center"/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825891" w:rsidRDefault="00825891" w:rsidP="00825891">
            <w:pPr>
              <w:spacing w:after="0"/>
            </w:pP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825891" w:rsidRDefault="00825891" w:rsidP="0082589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825891" w:rsidRDefault="00825891" w:rsidP="00825891">
            <w:pPr>
              <w:spacing w:after="0"/>
            </w:pPr>
          </w:p>
        </w:tc>
      </w:tr>
      <w:tr w:rsidR="00825891" w:rsidTr="00033C47">
        <w:trPr>
          <w:cantSplit/>
          <w:trHeight w:val="156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25891" w:rsidRDefault="00825891" w:rsidP="00825891">
            <w:pPr>
              <w:spacing w:after="0"/>
              <w:ind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ПЯТНИЦА</w:t>
            </w: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891" w:rsidRDefault="00825891" w:rsidP="00825891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25891" w:rsidRDefault="00825891" w:rsidP="00825891">
            <w:pPr>
              <w:spacing w:after="0" w:line="240" w:lineRule="auto"/>
              <w:rPr>
                <w:b/>
                <w:sz w:val="14"/>
                <w:szCs w:val="14"/>
                <w:u w:val="single"/>
              </w:rPr>
            </w:pPr>
          </w:p>
          <w:p w:rsidR="00825891" w:rsidRDefault="00825891" w:rsidP="00825891">
            <w:pPr>
              <w:spacing w:after="0" w:line="240" w:lineRule="auto"/>
              <w:rPr>
                <w:b/>
                <w:sz w:val="14"/>
                <w:szCs w:val="14"/>
                <w:u w:val="single"/>
              </w:rPr>
            </w:pPr>
          </w:p>
          <w:p w:rsidR="00825891" w:rsidRPr="00BA4618" w:rsidRDefault="00825891" w:rsidP="00825891">
            <w:pPr>
              <w:spacing w:after="0" w:line="240" w:lineRule="auto"/>
              <w:rPr>
                <w:b/>
                <w:sz w:val="14"/>
                <w:szCs w:val="14"/>
              </w:rPr>
            </w:pPr>
            <w:r w:rsidRPr="00BA4618">
              <w:rPr>
                <w:b/>
                <w:sz w:val="14"/>
                <w:szCs w:val="14"/>
              </w:rPr>
              <w:t xml:space="preserve">      ПРЕДДИПЛОМНАЯ ПРАКТИКА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91" w:rsidRDefault="00825891" w:rsidP="00825891">
            <w:pPr>
              <w:spacing w:after="0" w:line="240" w:lineRule="auto"/>
              <w:ind w:left="-113"/>
              <w:rPr>
                <w:color w:val="000000"/>
                <w:sz w:val="14"/>
                <w:szCs w:val="14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91" w:rsidRPr="007A2370" w:rsidRDefault="00825891" w:rsidP="00825891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91" w:rsidRDefault="00825891" w:rsidP="00825891">
            <w:pPr>
              <w:spacing w:after="0" w:line="240" w:lineRule="auto"/>
              <w:ind w:left="-113"/>
              <w:rPr>
                <w:color w:val="000000"/>
                <w:sz w:val="14"/>
                <w:szCs w:val="1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891" w:rsidRDefault="00825891" w:rsidP="00825891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891" w:rsidRDefault="00825891" w:rsidP="00825891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</w:p>
        </w:tc>
      </w:tr>
      <w:tr w:rsidR="00825891" w:rsidTr="00033C47">
        <w:trPr>
          <w:cantSplit/>
          <w:trHeight w:val="308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891" w:rsidRDefault="00825891" w:rsidP="0082589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825891" w:rsidRDefault="00825891" w:rsidP="00825891">
            <w:pPr>
              <w:spacing w:after="0" w:line="240" w:lineRule="auto"/>
              <w:ind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28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25891" w:rsidRDefault="00825891" w:rsidP="00825891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91" w:rsidRDefault="00825891" w:rsidP="00825891">
            <w:pPr>
              <w:spacing w:after="0" w:line="240" w:lineRule="auto"/>
              <w:ind w:left="-113"/>
              <w:rPr>
                <w:color w:val="000000"/>
                <w:sz w:val="14"/>
                <w:szCs w:val="14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891" w:rsidRPr="007A2370" w:rsidRDefault="00825891" w:rsidP="00825891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825891" w:rsidRDefault="00825891" w:rsidP="00825891">
            <w:pPr>
              <w:spacing w:after="0" w:line="240" w:lineRule="auto"/>
              <w:ind w:left="-113"/>
              <w:rPr>
                <w:color w:val="000000"/>
                <w:sz w:val="14"/>
                <w:szCs w:val="1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891" w:rsidRDefault="00825891" w:rsidP="00825891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825891" w:rsidRDefault="00825891" w:rsidP="00825891">
            <w:pPr>
              <w:spacing w:after="0" w:line="240" w:lineRule="auto"/>
              <w:ind w:hanging="180"/>
              <w:rPr>
                <w:color w:val="000000"/>
                <w:sz w:val="14"/>
                <w:szCs w:val="14"/>
              </w:rPr>
            </w:pPr>
          </w:p>
        </w:tc>
      </w:tr>
      <w:tr w:rsidR="00825891" w:rsidTr="00033C47">
        <w:trPr>
          <w:cantSplit/>
          <w:trHeight w:val="305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891" w:rsidRDefault="00825891" w:rsidP="0082589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825891" w:rsidRDefault="00825891" w:rsidP="00825891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284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25891" w:rsidRPr="007A2370" w:rsidRDefault="00825891" w:rsidP="00825891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825891" w:rsidRDefault="00825891" w:rsidP="00825891">
            <w:pPr>
              <w:spacing w:after="0" w:line="240" w:lineRule="auto"/>
              <w:ind w:left="-113"/>
              <w:rPr>
                <w:color w:val="000000"/>
                <w:sz w:val="14"/>
                <w:szCs w:val="14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891" w:rsidRDefault="00825891" w:rsidP="00825891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825891" w:rsidRDefault="00825891" w:rsidP="00825891">
            <w:pPr>
              <w:spacing w:after="0" w:line="240" w:lineRule="auto"/>
              <w:ind w:left="-113"/>
              <w:rPr>
                <w:color w:val="000000"/>
                <w:sz w:val="14"/>
                <w:szCs w:val="1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891" w:rsidRDefault="00825891" w:rsidP="00825891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891" w:rsidRDefault="00825891" w:rsidP="00825891">
            <w:pPr>
              <w:spacing w:after="0" w:line="240" w:lineRule="auto"/>
              <w:ind w:left="39" w:hanging="152"/>
              <w:rPr>
                <w:sz w:val="14"/>
                <w:szCs w:val="14"/>
              </w:rPr>
            </w:pPr>
          </w:p>
        </w:tc>
      </w:tr>
      <w:tr w:rsidR="00825891" w:rsidTr="00033C47">
        <w:trPr>
          <w:cantSplit/>
          <w:trHeight w:val="240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891" w:rsidRDefault="00825891" w:rsidP="0082589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891" w:rsidRDefault="00825891" w:rsidP="00825891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28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891" w:rsidRPr="007A2370" w:rsidRDefault="00825891" w:rsidP="00825891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891" w:rsidRDefault="00825891" w:rsidP="00825891">
            <w:pPr>
              <w:spacing w:after="0" w:line="240" w:lineRule="auto"/>
              <w:ind w:left="-113"/>
              <w:rPr>
                <w:color w:val="000000"/>
                <w:sz w:val="14"/>
                <w:szCs w:val="14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891" w:rsidRDefault="00825891" w:rsidP="00825891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891" w:rsidRDefault="00825891" w:rsidP="00825891">
            <w:pPr>
              <w:spacing w:after="0" w:line="240" w:lineRule="auto"/>
              <w:ind w:left="-113"/>
              <w:rPr>
                <w:color w:val="000000"/>
                <w:sz w:val="14"/>
                <w:szCs w:val="1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891" w:rsidRDefault="00825891" w:rsidP="00825891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891" w:rsidRDefault="00825891" w:rsidP="00825891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</w:p>
        </w:tc>
      </w:tr>
      <w:tr w:rsidR="00825891" w:rsidTr="0064307F">
        <w:trPr>
          <w:cantSplit/>
          <w:trHeight w:val="24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825891" w:rsidRDefault="00825891" w:rsidP="00825891">
            <w:pPr>
              <w:spacing w:after="0"/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825891" w:rsidRDefault="00825891" w:rsidP="00825891">
            <w:pPr>
              <w:spacing w:after="0"/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825891" w:rsidRDefault="00825891" w:rsidP="00825891">
            <w:pPr>
              <w:spacing w:after="0"/>
              <w:jc w:val="center"/>
            </w:pPr>
            <w:r>
              <w:rPr>
                <w:b/>
              </w:rPr>
              <w:t>СА-427/б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825891" w:rsidRDefault="00825891" w:rsidP="00825891">
            <w:pPr>
              <w:spacing w:after="0"/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825891" w:rsidRDefault="00825891" w:rsidP="00825891">
            <w:pPr>
              <w:spacing w:after="0"/>
              <w:jc w:val="center"/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825891" w:rsidRDefault="00825891" w:rsidP="00825891">
            <w:pPr>
              <w:spacing w:after="0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825891" w:rsidRDefault="00825891" w:rsidP="00825891">
            <w:pPr>
              <w:spacing w:after="0"/>
              <w:jc w:val="center"/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825891" w:rsidRDefault="00825891" w:rsidP="00825891">
            <w:pPr>
              <w:spacing w:after="0"/>
            </w:pPr>
          </w:p>
        </w:tc>
      </w:tr>
      <w:tr w:rsidR="00825891" w:rsidTr="0064307F">
        <w:trPr>
          <w:cantSplit/>
          <w:trHeight w:val="178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5891" w:rsidRDefault="00825891" w:rsidP="00825891">
            <w:pPr>
              <w:spacing w:after="0" w:line="240" w:lineRule="auto"/>
              <w:ind w:leftChars="-450" w:left="-803" w:hangingChars="117" w:hanging="18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ПЯТНИЦА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891" w:rsidRDefault="00825891" w:rsidP="00825891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825891" w:rsidRDefault="00825891" w:rsidP="00825891">
            <w:pPr>
              <w:spacing w:after="0" w:line="240" w:lineRule="auto"/>
              <w:rPr>
                <w:sz w:val="14"/>
                <w:szCs w:val="14"/>
              </w:rPr>
            </w:pPr>
          </w:p>
          <w:p w:rsidR="00825891" w:rsidRDefault="00825891" w:rsidP="00825891">
            <w:pPr>
              <w:spacing w:after="0" w:line="240" w:lineRule="auto"/>
              <w:rPr>
                <w:sz w:val="14"/>
                <w:szCs w:val="14"/>
              </w:rPr>
            </w:pPr>
          </w:p>
          <w:p w:rsidR="00825891" w:rsidRDefault="00825891" w:rsidP="00825891">
            <w:pPr>
              <w:spacing w:after="0" w:line="240" w:lineRule="auto"/>
              <w:rPr>
                <w:sz w:val="14"/>
                <w:szCs w:val="14"/>
              </w:rPr>
            </w:pPr>
          </w:p>
          <w:p w:rsidR="00825891" w:rsidRPr="00E85A89" w:rsidRDefault="00825891" w:rsidP="0082589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BA4618">
              <w:rPr>
                <w:b/>
                <w:sz w:val="14"/>
                <w:szCs w:val="14"/>
              </w:rPr>
              <w:t>ПРЕДДИПЛОМНАЯ ПРАКТИКА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891" w:rsidRPr="00840003" w:rsidRDefault="00825891" w:rsidP="00825891">
            <w:pPr>
              <w:spacing w:after="0" w:line="240" w:lineRule="auto"/>
              <w:ind w:left="-113"/>
              <w:rPr>
                <w:color w:val="000000"/>
                <w:sz w:val="14"/>
                <w:szCs w:val="14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891" w:rsidRPr="00F05213" w:rsidRDefault="00825891" w:rsidP="00825891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891" w:rsidRPr="00F05213" w:rsidRDefault="00825891" w:rsidP="00825891">
            <w:pPr>
              <w:shd w:val="clear" w:color="auto" w:fill="FFFFFF"/>
              <w:spacing w:after="0" w:line="240" w:lineRule="auto"/>
              <w:ind w:left="-57"/>
              <w:rPr>
                <w:sz w:val="14"/>
                <w:szCs w:val="1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891" w:rsidRDefault="00825891" w:rsidP="00825891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891" w:rsidRDefault="00825891" w:rsidP="00825891">
            <w:pPr>
              <w:spacing w:after="0" w:line="240" w:lineRule="auto"/>
              <w:ind w:left="-108"/>
              <w:rPr>
                <w:color w:val="000000"/>
                <w:sz w:val="14"/>
                <w:szCs w:val="14"/>
              </w:rPr>
            </w:pPr>
          </w:p>
        </w:tc>
      </w:tr>
      <w:tr w:rsidR="00825891" w:rsidTr="0064307F">
        <w:trPr>
          <w:cantSplit/>
          <w:trHeight w:val="242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5891" w:rsidRDefault="00825891" w:rsidP="00825891">
            <w:pPr>
              <w:spacing w:after="0" w:line="240" w:lineRule="auto"/>
              <w:ind w:leftChars="-450" w:left="-803" w:right="113" w:hangingChars="117" w:hanging="18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891" w:rsidRDefault="00825891" w:rsidP="00825891">
            <w:pPr>
              <w:spacing w:after="0" w:line="240" w:lineRule="auto"/>
              <w:ind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2846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825891" w:rsidRPr="00F05213" w:rsidRDefault="00825891" w:rsidP="00825891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891" w:rsidRPr="00F05213" w:rsidRDefault="00825891" w:rsidP="00825891">
            <w:pPr>
              <w:shd w:val="clear" w:color="auto" w:fill="FFFFFF"/>
              <w:spacing w:after="0" w:line="240" w:lineRule="auto"/>
              <w:ind w:left="-57"/>
              <w:rPr>
                <w:sz w:val="14"/>
                <w:szCs w:val="14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891" w:rsidRDefault="00825891" w:rsidP="00825891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891" w:rsidRDefault="00825891" w:rsidP="00825891">
            <w:pPr>
              <w:spacing w:after="0" w:line="240" w:lineRule="auto"/>
              <w:ind w:left="-108"/>
              <w:rPr>
                <w:color w:val="000000"/>
                <w:sz w:val="14"/>
                <w:szCs w:val="1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891" w:rsidRDefault="00825891" w:rsidP="00825891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891" w:rsidRDefault="00825891" w:rsidP="00825891">
            <w:pPr>
              <w:spacing w:after="0" w:line="240" w:lineRule="auto"/>
              <w:ind w:left="-108"/>
              <w:rPr>
                <w:color w:val="000000"/>
                <w:sz w:val="14"/>
                <w:szCs w:val="14"/>
              </w:rPr>
            </w:pPr>
          </w:p>
        </w:tc>
      </w:tr>
      <w:tr w:rsidR="00825891" w:rsidTr="0064307F">
        <w:trPr>
          <w:cantSplit/>
          <w:trHeight w:val="199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5891" w:rsidRDefault="00825891" w:rsidP="00825891">
            <w:pPr>
              <w:spacing w:after="0" w:line="240" w:lineRule="auto"/>
              <w:ind w:leftChars="-450" w:left="-803" w:right="113" w:hangingChars="117" w:hanging="18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891" w:rsidRDefault="00825891" w:rsidP="00825891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2846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825891" w:rsidRPr="00981009" w:rsidRDefault="00825891" w:rsidP="00825891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891" w:rsidRPr="002B7702" w:rsidRDefault="00825891" w:rsidP="00825891">
            <w:pPr>
              <w:shd w:val="clear" w:color="auto" w:fill="FFFFFF"/>
              <w:spacing w:after="0" w:line="240" w:lineRule="auto"/>
              <w:ind w:left="-57"/>
              <w:rPr>
                <w:sz w:val="14"/>
                <w:szCs w:val="14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891" w:rsidRPr="00981009" w:rsidRDefault="00825891" w:rsidP="00825891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891" w:rsidRPr="002B7702" w:rsidRDefault="00825891" w:rsidP="00825891">
            <w:pPr>
              <w:shd w:val="clear" w:color="auto" w:fill="FFFFFF"/>
              <w:spacing w:after="0" w:line="240" w:lineRule="auto"/>
              <w:ind w:left="-57"/>
              <w:rPr>
                <w:sz w:val="14"/>
                <w:szCs w:val="1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891" w:rsidRDefault="00825891" w:rsidP="00825891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891" w:rsidRDefault="00825891" w:rsidP="00825891">
            <w:pPr>
              <w:spacing w:after="0" w:line="240" w:lineRule="auto"/>
              <w:ind w:left="-108"/>
              <w:rPr>
                <w:color w:val="000000"/>
                <w:sz w:val="14"/>
                <w:szCs w:val="14"/>
              </w:rPr>
            </w:pPr>
          </w:p>
        </w:tc>
      </w:tr>
      <w:tr w:rsidR="00825891" w:rsidTr="0064307F">
        <w:trPr>
          <w:cantSplit/>
          <w:trHeight w:val="216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891" w:rsidRDefault="00825891" w:rsidP="0082589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891" w:rsidRDefault="00825891" w:rsidP="00825891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891" w:rsidRPr="00F05213" w:rsidRDefault="00825891" w:rsidP="00825891">
            <w:pPr>
              <w:spacing w:after="0" w:line="240" w:lineRule="auto"/>
              <w:rPr>
                <w:sz w:val="14"/>
                <w:szCs w:val="14"/>
                <w:highlight w:val="yellow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91" w:rsidRPr="00F05213" w:rsidRDefault="00825891" w:rsidP="00825891">
            <w:pPr>
              <w:spacing w:after="0" w:line="240" w:lineRule="auto"/>
              <w:ind w:left="-113"/>
              <w:rPr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891" w:rsidRDefault="00825891" w:rsidP="00825891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891" w:rsidRDefault="00825891" w:rsidP="00825891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891" w:rsidRDefault="00825891" w:rsidP="00825891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891" w:rsidRDefault="00825891" w:rsidP="00825891">
            <w:pPr>
              <w:spacing w:after="0" w:line="240" w:lineRule="auto"/>
              <w:ind w:left="113" w:hanging="180"/>
              <w:rPr>
                <w:color w:val="000000"/>
                <w:sz w:val="14"/>
                <w:szCs w:val="14"/>
              </w:rPr>
            </w:pPr>
          </w:p>
        </w:tc>
      </w:tr>
      <w:tr w:rsidR="00825891" w:rsidTr="0064307F">
        <w:trPr>
          <w:cantSplit/>
          <w:trHeight w:val="22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891" w:rsidRDefault="00825891" w:rsidP="0082589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891" w:rsidRDefault="00825891" w:rsidP="00825891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2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91" w:rsidRDefault="00825891" w:rsidP="00825891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91" w:rsidRDefault="00825891" w:rsidP="00825891">
            <w:pPr>
              <w:spacing w:after="0" w:line="240" w:lineRule="auto"/>
              <w:ind w:left="-113"/>
              <w:rPr>
                <w:sz w:val="14"/>
                <w:szCs w:val="14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891" w:rsidRDefault="00825891" w:rsidP="00825891">
            <w:pPr>
              <w:spacing w:after="0"/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891" w:rsidRDefault="00825891" w:rsidP="00825891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891" w:rsidRDefault="00825891" w:rsidP="00825891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891" w:rsidRDefault="00825891" w:rsidP="00825891">
            <w:pPr>
              <w:spacing w:after="0" w:line="240" w:lineRule="auto"/>
              <w:ind w:hanging="108"/>
              <w:rPr>
                <w:color w:val="000000"/>
                <w:sz w:val="14"/>
                <w:szCs w:val="14"/>
              </w:rPr>
            </w:pPr>
          </w:p>
        </w:tc>
      </w:tr>
    </w:tbl>
    <w:p w:rsidR="005B2677" w:rsidRDefault="005B2677"/>
    <w:sectPr w:rsidR="005B2677">
      <w:pgSz w:w="11906" w:h="16838"/>
      <w:pgMar w:top="179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B64" w:rsidRDefault="004B2B64">
      <w:pPr>
        <w:spacing w:line="240" w:lineRule="auto"/>
      </w:pPr>
      <w:r>
        <w:separator/>
      </w:r>
    </w:p>
  </w:endnote>
  <w:endnote w:type="continuationSeparator" w:id="0">
    <w:p w:rsidR="004B2B64" w:rsidRDefault="004B2B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B64" w:rsidRDefault="004B2B64">
      <w:pPr>
        <w:spacing w:after="0"/>
      </w:pPr>
      <w:r>
        <w:separator/>
      </w:r>
    </w:p>
  </w:footnote>
  <w:footnote w:type="continuationSeparator" w:id="0">
    <w:p w:rsidR="004B2B64" w:rsidRDefault="004B2B6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C3A"/>
    <w:rsid w:val="000112B4"/>
    <w:rsid w:val="000119E7"/>
    <w:rsid w:val="0002023D"/>
    <w:rsid w:val="00020EF5"/>
    <w:rsid w:val="00022791"/>
    <w:rsid w:val="000237AA"/>
    <w:rsid w:val="000241CD"/>
    <w:rsid w:val="00027078"/>
    <w:rsid w:val="00027E0E"/>
    <w:rsid w:val="00047C77"/>
    <w:rsid w:val="0005111F"/>
    <w:rsid w:val="00060612"/>
    <w:rsid w:val="0006064C"/>
    <w:rsid w:val="00060C01"/>
    <w:rsid w:val="0006488F"/>
    <w:rsid w:val="000669F4"/>
    <w:rsid w:val="000726DF"/>
    <w:rsid w:val="00081B33"/>
    <w:rsid w:val="00083E4B"/>
    <w:rsid w:val="00094D28"/>
    <w:rsid w:val="000955D3"/>
    <w:rsid w:val="000974C7"/>
    <w:rsid w:val="000975FD"/>
    <w:rsid w:val="000B435D"/>
    <w:rsid w:val="000B5293"/>
    <w:rsid w:val="000C09EE"/>
    <w:rsid w:val="000C4643"/>
    <w:rsid w:val="000D48AF"/>
    <w:rsid w:val="000D6C2A"/>
    <w:rsid w:val="000E7398"/>
    <w:rsid w:val="000F22CB"/>
    <w:rsid w:val="000F30FA"/>
    <w:rsid w:val="000F3EEF"/>
    <w:rsid w:val="000F51FF"/>
    <w:rsid w:val="0010034F"/>
    <w:rsid w:val="00111DBA"/>
    <w:rsid w:val="001131DA"/>
    <w:rsid w:val="00114A65"/>
    <w:rsid w:val="001204D3"/>
    <w:rsid w:val="00120985"/>
    <w:rsid w:val="0012120F"/>
    <w:rsid w:val="00126FDA"/>
    <w:rsid w:val="001343CC"/>
    <w:rsid w:val="00136261"/>
    <w:rsid w:val="00147E6C"/>
    <w:rsid w:val="00152D45"/>
    <w:rsid w:val="001555A8"/>
    <w:rsid w:val="00156097"/>
    <w:rsid w:val="001635DB"/>
    <w:rsid w:val="0016557E"/>
    <w:rsid w:val="00171601"/>
    <w:rsid w:val="001725A4"/>
    <w:rsid w:val="00173D2A"/>
    <w:rsid w:val="001751A4"/>
    <w:rsid w:val="001769BD"/>
    <w:rsid w:val="00185A21"/>
    <w:rsid w:val="001954EA"/>
    <w:rsid w:val="00196EC8"/>
    <w:rsid w:val="00197E4A"/>
    <w:rsid w:val="001A1664"/>
    <w:rsid w:val="001A2689"/>
    <w:rsid w:val="001B23AB"/>
    <w:rsid w:val="001B3FE2"/>
    <w:rsid w:val="001B5BBB"/>
    <w:rsid w:val="001B6728"/>
    <w:rsid w:val="001B6772"/>
    <w:rsid w:val="001C0196"/>
    <w:rsid w:val="001C2427"/>
    <w:rsid w:val="001C4F5A"/>
    <w:rsid w:val="001C618B"/>
    <w:rsid w:val="001D4905"/>
    <w:rsid w:val="001D5BDC"/>
    <w:rsid w:val="001D620F"/>
    <w:rsid w:val="001D7674"/>
    <w:rsid w:val="001D7E2E"/>
    <w:rsid w:val="001E21D0"/>
    <w:rsid w:val="001E4296"/>
    <w:rsid w:val="001F3360"/>
    <w:rsid w:val="001F66EE"/>
    <w:rsid w:val="001F6F93"/>
    <w:rsid w:val="0020025A"/>
    <w:rsid w:val="00221D54"/>
    <w:rsid w:val="00223C73"/>
    <w:rsid w:val="00234A5D"/>
    <w:rsid w:val="00241CC3"/>
    <w:rsid w:val="002465EA"/>
    <w:rsid w:val="0025001C"/>
    <w:rsid w:val="00250170"/>
    <w:rsid w:val="002512C4"/>
    <w:rsid w:val="00256002"/>
    <w:rsid w:val="0026224E"/>
    <w:rsid w:val="00262CEB"/>
    <w:rsid w:val="002630CF"/>
    <w:rsid w:val="002638FB"/>
    <w:rsid w:val="00263ECD"/>
    <w:rsid w:val="002652ED"/>
    <w:rsid w:val="00267802"/>
    <w:rsid w:val="00271570"/>
    <w:rsid w:val="00280E3A"/>
    <w:rsid w:val="00286C9E"/>
    <w:rsid w:val="00286D11"/>
    <w:rsid w:val="00290824"/>
    <w:rsid w:val="00294892"/>
    <w:rsid w:val="0029635D"/>
    <w:rsid w:val="002A1641"/>
    <w:rsid w:val="002A6AB3"/>
    <w:rsid w:val="002A7938"/>
    <w:rsid w:val="002B07CA"/>
    <w:rsid w:val="002B2480"/>
    <w:rsid w:val="002B64BE"/>
    <w:rsid w:val="002B6B17"/>
    <w:rsid w:val="002B7702"/>
    <w:rsid w:val="002C04B8"/>
    <w:rsid w:val="002C178D"/>
    <w:rsid w:val="002C1971"/>
    <w:rsid w:val="002C38A4"/>
    <w:rsid w:val="002D045F"/>
    <w:rsid w:val="002D5A48"/>
    <w:rsid w:val="002D6E91"/>
    <w:rsid w:val="002E2BC4"/>
    <w:rsid w:val="002E2DC4"/>
    <w:rsid w:val="002E63A3"/>
    <w:rsid w:val="002E7387"/>
    <w:rsid w:val="002E7B9E"/>
    <w:rsid w:val="002E7F59"/>
    <w:rsid w:val="002F2831"/>
    <w:rsid w:val="002F5A1D"/>
    <w:rsid w:val="002F5DC8"/>
    <w:rsid w:val="003015B3"/>
    <w:rsid w:val="00305655"/>
    <w:rsid w:val="003077AB"/>
    <w:rsid w:val="00310014"/>
    <w:rsid w:val="003119BB"/>
    <w:rsid w:val="00322CEB"/>
    <w:rsid w:val="003232A8"/>
    <w:rsid w:val="00325EB2"/>
    <w:rsid w:val="00335658"/>
    <w:rsid w:val="00336ABB"/>
    <w:rsid w:val="003438FD"/>
    <w:rsid w:val="00344AC1"/>
    <w:rsid w:val="00346879"/>
    <w:rsid w:val="0035008A"/>
    <w:rsid w:val="003511C7"/>
    <w:rsid w:val="0035212B"/>
    <w:rsid w:val="0035722A"/>
    <w:rsid w:val="003573AF"/>
    <w:rsid w:val="003659B5"/>
    <w:rsid w:val="003709A3"/>
    <w:rsid w:val="00372E9F"/>
    <w:rsid w:val="00373355"/>
    <w:rsid w:val="00381912"/>
    <w:rsid w:val="00384B92"/>
    <w:rsid w:val="003903D5"/>
    <w:rsid w:val="0039443C"/>
    <w:rsid w:val="003B3C9F"/>
    <w:rsid w:val="003B7430"/>
    <w:rsid w:val="003D03DC"/>
    <w:rsid w:val="003D0BCE"/>
    <w:rsid w:val="003E1ECB"/>
    <w:rsid w:val="003E678D"/>
    <w:rsid w:val="003F5057"/>
    <w:rsid w:val="003F5719"/>
    <w:rsid w:val="003F628C"/>
    <w:rsid w:val="00404972"/>
    <w:rsid w:val="004051C1"/>
    <w:rsid w:val="004057E4"/>
    <w:rsid w:val="00405C1E"/>
    <w:rsid w:val="0041232D"/>
    <w:rsid w:val="00413E73"/>
    <w:rsid w:val="004152AD"/>
    <w:rsid w:val="00416890"/>
    <w:rsid w:val="00421CCE"/>
    <w:rsid w:val="004241F4"/>
    <w:rsid w:val="00425960"/>
    <w:rsid w:val="00435181"/>
    <w:rsid w:val="00436B76"/>
    <w:rsid w:val="00437C5C"/>
    <w:rsid w:val="00440D09"/>
    <w:rsid w:val="00442CE7"/>
    <w:rsid w:val="00443A8D"/>
    <w:rsid w:val="004443F6"/>
    <w:rsid w:val="004467B9"/>
    <w:rsid w:val="004649B6"/>
    <w:rsid w:val="00464A0C"/>
    <w:rsid w:val="00475D63"/>
    <w:rsid w:val="004779E2"/>
    <w:rsid w:val="00481448"/>
    <w:rsid w:val="00482358"/>
    <w:rsid w:val="0048519C"/>
    <w:rsid w:val="00485DAD"/>
    <w:rsid w:val="0049067B"/>
    <w:rsid w:val="004A0AD0"/>
    <w:rsid w:val="004A15A9"/>
    <w:rsid w:val="004A3F0C"/>
    <w:rsid w:val="004B13B5"/>
    <w:rsid w:val="004B2B64"/>
    <w:rsid w:val="004B316A"/>
    <w:rsid w:val="004B6E04"/>
    <w:rsid w:val="004C028E"/>
    <w:rsid w:val="004C0E8F"/>
    <w:rsid w:val="004C39EA"/>
    <w:rsid w:val="004C48CF"/>
    <w:rsid w:val="004C53E9"/>
    <w:rsid w:val="004C73EF"/>
    <w:rsid w:val="004C7D0A"/>
    <w:rsid w:val="004D2EA1"/>
    <w:rsid w:val="004E17A8"/>
    <w:rsid w:val="004E429C"/>
    <w:rsid w:val="004E6259"/>
    <w:rsid w:val="004F048D"/>
    <w:rsid w:val="004F3C3A"/>
    <w:rsid w:val="004F69BC"/>
    <w:rsid w:val="005035CB"/>
    <w:rsid w:val="005062EA"/>
    <w:rsid w:val="00512C3C"/>
    <w:rsid w:val="00517B0E"/>
    <w:rsid w:val="00517BBB"/>
    <w:rsid w:val="005203B7"/>
    <w:rsid w:val="005217BD"/>
    <w:rsid w:val="00522517"/>
    <w:rsid w:val="00527263"/>
    <w:rsid w:val="00533997"/>
    <w:rsid w:val="0053548F"/>
    <w:rsid w:val="005360C0"/>
    <w:rsid w:val="005401C5"/>
    <w:rsid w:val="00540C08"/>
    <w:rsid w:val="00540CAB"/>
    <w:rsid w:val="0054109D"/>
    <w:rsid w:val="00541F35"/>
    <w:rsid w:val="00546DA4"/>
    <w:rsid w:val="00551903"/>
    <w:rsid w:val="00552502"/>
    <w:rsid w:val="0055342B"/>
    <w:rsid w:val="005565A6"/>
    <w:rsid w:val="005678AF"/>
    <w:rsid w:val="00571DAE"/>
    <w:rsid w:val="005736A7"/>
    <w:rsid w:val="005777FF"/>
    <w:rsid w:val="00581502"/>
    <w:rsid w:val="00582A14"/>
    <w:rsid w:val="00582F7D"/>
    <w:rsid w:val="00586DD3"/>
    <w:rsid w:val="005872A7"/>
    <w:rsid w:val="0058761D"/>
    <w:rsid w:val="005902EC"/>
    <w:rsid w:val="00590456"/>
    <w:rsid w:val="00590DA9"/>
    <w:rsid w:val="0059320B"/>
    <w:rsid w:val="00593816"/>
    <w:rsid w:val="005959CB"/>
    <w:rsid w:val="005A076B"/>
    <w:rsid w:val="005A131A"/>
    <w:rsid w:val="005A1857"/>
    <w:rsid w:val="005A20B9"/>
    <w:rsid w:val="005A28C9"/>
    <w:rsid w:val="005A66AD"/>
    <w:rsid w:val="005B2677"/>
    <w:rsid w:val="005B2C55"/>
    <w:rsid w:val="005C03CD"/>
    <w:rsid w:val="005C376D"/>
    <w:rsid w:val="005D5D1B"/>
    <w:rsid w:val="005D6A18"/>
    <w:rsid w:val="005E44DD"/>
    <w:rsid w:val="005E4B6A"/>
    <w:rsid w:val="005F1704"/>
    <w:rsid w:val="005F2379"/>
    <w:rsid w:val="005F24F8"/>
    <w:rsid w:val="005F27E4"/>
    <w:rsid w:val="005F75C3"/>
    <w:rsid w:val="00604822"/>
    <w:rsid w:val="00605727"/>
    <w:rsid w:val="00611C2D"/>
    <w:rsid w:val="00611CE0"/>
    <w:rsid w:val="00611EA8"/>
    <w:rsid w:val="00614EFD"/>
    <w:rsid w:val="00617322"/>
    <w:rsid w:val="00617E28"/>
    <w:rsid w:val="00621DB4"/>
    <w:rsid w:val="00632C46"/>
    <w:rsid w:val="00637AC0"/>
    <w:rsid w:val="0064307F"/>
    <w:rsid w:val="00645906"/>
    <w:rsid w:val="00646FEA"/>
    <w:rsid w:val="00652134"/>
    <w:rsid w:val="00653DB4"/>
    <w:rsid w:val="0065587A"/>
    <w:rsid w:val="006635EB"/>
    <w:rsid w:val="00664077"/>
    <w:rsid w:val="00665105"/>
    <w:rsid w:val="00665D90"/>
    <w:rsid w:val="00673A0A"/>
    <w:rsid w:val="00684FCF"/>
    <w:rsid w:val="00686FBA"/>
    <w:rsid w:val="00690E21"/>
    <w:rsid w:val="006A2AFD"/>
    <w:rsid w:val="006A2D95"/>
    <w:rsid w:val="006A3044"/>
    <w:rsid w:val="006A721C"/>
    <w:rsid w:val="006B1EC4"/>
    <w:rsid w:val="006B4AF7"/>
    <w:rsid w:val="006B5300"/>
    <w:rsid w:val="006B601B"/>
    <w:rsid w:val="006B714A"/>
    <w:rsid w:val="006D09EE"/>
    <w:rsid w:val="006D1C16"/>
    <w:rsid w:val="006D1DC2"/>
    <w:rsid w:val="006D4991"/>
    <w:rsid w:val="006E751F"/>
    <w:rsid w:val="006F0E5B"/>
    <w:rsid w:val="006F264C"/>
    <w:rsid w:val="006F2857"/>
    <w:rsid w:val="00700459"/>
    <w:rsid w:val="00703784"/>
    <w:rsid w:val="00703921"/>
    <w:rsid w:val="007064CA"/>
    <w:rsid w:val="00716892"/>
    <w:rsid w:val="00716CAF"/>
    <w:rsid w:val="00716E4C"/>
    <w:rsid w:val="00723BDB"/>
    <w:rsid w:val="00723C4D"/>
    <w:rsid w:val="00726F7B"/>
    <w:rsid w:val="00732449"/>
    <w:rsid w:val="00733014"/>
    <w:rsid w:val="0074229B"/>
    <w:rsid w:val="00743830"/>
    <w:rsid w:val="00743EA1"/>
    <w:rsid w:val="007457A2"/>
    <w:rsid w:val="00745D24"/>
    <w:rsid w:val="00760FAD"/>
    <w:rsid w:val="00761035"/>
    <w:rsid w:val="00763F73"/>
    <w:rsid w:val="00765AE2"/>
    <w:rsid w:val="00766BE5"/>
    <w:rsid w:val="007729DD"/>
    <w:rsid w:val="00773001"/>
    <w:rsid w:val="007749E6"/>
    <w:rsid w:val="00782028"/>
    <w:rsid w:val="007830A6"/>
    <w:rsid w:val="00787B43"/>
    <w:rsid w:val="00787E91"/>
    <w:rsid w:val="00790871"/>
    <w:rsid w:val="00793E3A"/>
    <w:rsid w:val="007952A0"/>
    <w:rsid w:val="007979FF"/>
    <w:rsid w:val="007A219B"/>
    <w:rsid w:val="007A2370"/>
    <w:rsid w:val="007A7C6C"/>
    <w:rsid w:val="007B0ECB"/>
    <w:rsid w:val="007B18FA"/>
    <w:rsid w:val="007B3454"/>
    <w:rsid w:val="007B75EA"/>
    <w:rsid w:val="007C40A4"/>
    <w:rsid w:val="007C630B"/>
    <w:rsid w:val="007C6FFD"/>
    <w:rsid w:val="007D1388"/>
    <w:rsid w:val="007D58E1"/>
    <w:rsid w:val="007D670C"/>
    <w:rsid w:val="007E1679"/>
    <w:rsid w:val="007E36C7"/>
    <w:rsid w:val="007E7133"/>
    <w:rsid w:val="008018BE"/>
    <w:rsid w:val="00801902"/>
    <w:rsid w:val="00805377"/>
    <w:rsid w:val="008126B6"/>
    <w:rsid w:val="008139E7"/>
    <w:rsid w:val="00815743"/>
    <w:rsid w:val="00816F3A"/>
    <w:rsid w:val="00825891"/>
    <w:rsid w:val="00827E3C"/>
    <w:rsid w:val="008309BC"/>
    <w:rsid w:val="00835B44"/>
    <w:rsid w:val="00836294"/>
    <w:rsid w:val="00840003"/>
    <w:rsid w:val="008403E9"/>
    <w:rsid w:val="00844177"/>
    <w:rsid w:val="0084419C"/>
    <w:rsid w:val="00844FF9"/>
    <w:rsid w:val="00845801"/>
    <w:rsid w:val="0084662C"/>
    <w:rsid w:val="008476D1"/>
    <w:rsid w:val="00852ED8"/>
    <w:rsid w:val="00854F50"/>
    <w:rsid w:val="00860CD4"/>
    <w:rsid w:val="00865328"/>
    <w:rsid w:val="00866043"/>
    <w:rsid w:val="00875770"/>
    <w:rsid w:val="008765D3"/>
    <w:rsid w:val="00876D5C"/>
    <w:rsid w:val="00882A50"/>
    <w:rsid w:val="00883EC3"/>
    <w:rsid w:val="00892899"/>
    <w:rsid w:val="00893531"/>
    <w:rsid w:val="00893750"/>
    <w:rsid w:val="00895B8B"/>
    <w:rsid w:val="008A2229"/>
    <w:rsid w:val="008A2C56"/>
    <w:rsid w:val="008A36A8"/>
    <w:rsid w:val="008A4888"/>
    <w:rsid w:val="008A667A"/>
    <w:rsid w:val="008B0E9C"/>
    <w:rsid w:val="008B18FE"/>
    <w:rsid w:val="008B1FE3"/>
    <w:rsid w:val="008B2408"/>
    <w:rsid w:val="008B2AC8"/>
    <w:rsid w:val="008B3E27"/>
    <w:rsid w:val="008B6A7E"/>
    <w:rsid w:val="008B7064"/>
    <w:rsid w:val="008B7B1F"/>
    <w:rsid w:val="008B7E88"/>
    <w:rsid w:val="008D042A"/>
    <w:rsid w:val="008D0A11"/>
    <w:rsid w:val="008D171D"/>
    <w:rsid w:val="008D2A40"/>
    <w:rsid w:val="008E26FE"/>
    <w:rsid w:val="008E3288"/>
    <w:rsid w:val="008E66C2"/>
    <w:rsid w:val="008E6919"/>
    <w:rsid w:val="008E7D47"/>
    <w:rsid w:val="008F3BB0"/>
    <w:rsid w:val="008F42D2"/>
    <w:rsid w:val="008F5C6F"/>
    <w:rsid w:val="009019D9"/>
    <w:rsid w:val="009030FD"/>
    <w:rsid w:val="00910309"/>
    <w:rsid w:val="00911B0F"/>
    <w:rsid w:val="00911C44"/>
    <w:rsid w:val="00912864"/>
    <w:rsid w:val="00922E8F"/>
    <w:rsid w:val="0092381B"/>
    <w:rsid w:val="00926586"/>
    <w:rsid w:val="009301AA"/>
    <w:rsid w:val="00946F2E"/>
    <w:rsid w:val="0095599F"/>
    <w:rsid w:val="00955CA8"/>
    <w:rsid w:val="009600E9"/>
    <w:rsid w:val="009627C7"/>
    <w:rsid w:val="009635E7"/>
    <w:rsid w:val="00966C93"/>
    <w:rsid w:val="00973F1D"/>
    <w:rsid w:val="00973FBD"/>
    <w:rsid w:val="009804EB"/>
    <w:rsid w:val="00981009"/>
    <w:rsid w:val="00982D12"/>
    <w:rsid w:val="00986307"/>
    <w:rsid w:val="0099414F"/>
    <w:rsid w:val="009978CC"/>
    <w:rsid w:val="00997E65"/>
    <w:rsid w:val="009A29A9"/>
    <w:rsid w:val="009A612F"/>
    <w:rsid w:val="009A72DB"/>
    <w:rsid w:val="009A7CA7"/>
    <w:rsid w:val="009A7D98"/>
    <w:rsid w:val="009B2798"/>
    <w:rsid w:val="009B4300"/>
    <w:rsid w:val="009B658C"/>
    <w:rsid w:val="009C3A4B"/>
    <w:rsid w:val="009C5AD2"/>
    <w:rsid w:val="009D1C09"/>
    <w:rsid w:val="009D279D"/>
    <w:rsid w:val="009D3A67"/>
    <w:rsid w:val="009D4AE8"/>
    <w:rsid w:val="009E1226"/>
    <w:rsid w:val="009E1B08"/>
    <w:rsid w:val="009E1C55"/>
    <w:rsid w:val="009E1FB7"/>
    <w:rsid w:val="009E2B36"/>
    <w:rsid w:val="009E59E4"/>
    <w:rsid w:val="009E5B03"/>
    <w:rsid w:val="009E7914"/>
    <w:rsid w:val="009F0840"/>
    <w:rsid w:val="009F7067"/>
    <w:rsid w:val="00A00E88"/>
    <w:rsid w:val="00A022A9"/>
    <w:rsid w:val="00A05644"/>
    <w:rsid w:val="00A07CC6"/>
    <w:rsid w:val="00A11D4C"/>
    <w:rsid w:val="00A267B2"/>
    <w:rsid w:val="00A35B74"/>
    <w:rsid w:val="00A35DD0"/>
    <w:rsid w:val="00A3739C"/>
    <w:rsid w:val="00A37AFE"/>
    <w:rsid w:val="00A41084"/>
    <w:rsid w:val="00A44861"/>
    <w:rsid w:val="00A50509"/>
    <w:rsid w:val="00A5199F"/>
    <w:rsid w:val="00A53F2E"/>
    <w:rsid w:val="00A56DEC"/>
    <w:rsid w:val="00A6198A"/>
    <w:rsid w:val="00A63CC5"/>
    <w:rsid w:val="00A64A1E"/>
    <w:rsid w:val="00A66F7E"/>
    <w:rsid w:val="00A72C7E"/>
    <w:rsid w:val="00A81798"/>
    <w:rsid w:val="00A8229A"/>
    <w:rsid w:val="00A82CA8"/>
    <w:rsid w:val="00A84A18"/>
    <w:rsid w:val="00A850F3"/>
    <w:rsid w:val="00A85280"/>
    <w:rsid w:val="00AA0B82"/>
    <w:rsid w:val="00AA3203"/>
    <w:rsid w:val="00AA491A"/>
    <w:rsid w:val="00AA65C5"/>
    <w:rsid w:val="00AB2235"/>
    <w:rsid w:val="00AB623E"/>
    <w:rsid w:val="00AC0CB5"/>
    <w:rsid w:val="00AC3E8B"/>
    <w:rsid w:val="00AD1CA4"/>
    <w:rsid w:val="00AD4254"/>
    <w:rsid w:val="00AD4263"/>
    <w:rsid w:val="00AE60BF"/>
    <w:rsid w:val="00AE67E2"/>
    <w:rsid w:val="00B10609"/>
    <w:rsid w:val="00B139A5"/>
    <w:rsid w:val="00B142CE"/>
    <w:rsid w:val="00B14DD5"/>
    <w:rsid w:val="00B153C5"/>
    <w:rsid w:val="00B15EB2"/>
    <w:rsid w:val="00B24C30"/>
    <w:rsid w:val="00B25AAA"/>
    <w:rsid w:val="00B305F5"/>
    <w:rsid w:val="00B30A2D"/>
    <w:rsid w:val="00B33A93"/>
    <w:rsid w:val="00B36532"/>
    <w:rsid w:val="00B402CB"/>
    <w:rsid w:val="00B44BF1"/>
    <w:rsid w:val="00B45EC3"/>
    <w:rsid w:val="00B47E89"/>
    <w:rsid w:val="00B51CDD"/>
    <w:rsid w:val="00B54868"/>
    <w:rsid w:val="00B57AD1"/>
    <w:rsid w:val="00B6229D"/>
    <w:rsid w:val="00B64D28"/>
    <w:rsid w:val="00B65371"/>
    <w:rsid w:val="00B73875"/>
    <w:rsid w:val="00B7662A"/>
    <w:rsid w:val="00B77E7D"/>
    <w:rsid w:val="00B837C6"/>
    <w:rsid w:val="00BA30A3"/>
    <w:rsid w:val="00BA4618"/>
    <w:rsid w:val="00BA5CE2"/>
    <w:rsid w:val="00BA7136"/>
    <w:rsid w:val="00BB3DCC"/>
    <w:rsid w:val="00BB3E26"/>
    <w:rsid w:val="00BB52D4"/>
    <w:rsid w:val="00BB5991"/>
    <w:rsid w:val="00BB70CD"/>
    <w:rsid w:val="00BC46D2"/>
    <w:rsid w:val="00BC5543"/>
    <w:rsid w:val="00BC558C"/>
    <w:rsid w:val="00BC7232"/>
    <w:rsid w:val="00BD40CF"/>
    <w:rsid w:val="00BD4E9F"/>
    <w:rsid w:val="00BD61BA"/>
    <w:rsid w:val="00BE24BA"/>
    <w:rsid w:val="00BE75C9"/>
    <w:rsid w:val="00BF02BC"/>
    <w:rsid w:val="00BF4E40"/>
    <w:rsid w:val="00BF6115"/>
    <w:rsid w:val="00C05E93"/>
    <w:rsid w:val="00C111D6"/>
    <w:rsid w:val="00C17787"/>
    <w:rsid w:val="00C22BC1"/>
    <w:rsid w:val="00C23AC1"/>
    <w:rsid w:val="00C25875"/>
    <w:rsid w:val="00C272D5"/>
    <w:rsid w:val="00C37C5D"/>
    <w:rsid w:val="00C4060B"/>
    <w:rsid w:val="00C451F6"/>
    <w:rsid w:val="00C518B1"/>
    <w:rsid w:val="00C52D56"/>
    <w:rsid w:val="00C57963"/>
    <w:rsid w:val="00C610C4"/>
    <w:rsid w:val="00C630AC"/>
    <w:rsid w:val="00C631D1"/>
    <w:rsid w:val="00C648E4"/>
    <w:rsid w:val="00C67C12"/>
    <w:rsid w:val="00C721FF"/>
    <w:rsid w:val="00C766E4"/>
    <w:rsid w:val="00C76959"/>
    <w:rsid w:val="00C86298"/>
    <w:rsid w:val="00C908FD"/>
    <w:rsid w:val="00C93EB9"/>
    <w:rsid w:val="00C96DCF"/>
    <w:rsid w:val="00CA013B"/>
    <w:rsid w:val="00CA202F"/>
    <w:rsid w:val="00CA25E9"/>
    <w:rsid w:val="00CA6A0A"/>
    <w:rsid w:val="00CB5D13"/>
    <w:rsid w:val="00CC443B"/>
    <w:rsid w:val="00CC7285"/>
    <w:rsid w:val="00CD162E"/>
    <w:rsid w:val="00CD1A20"/>
    <w:rsid w:val="00CD408C"/>
    <w:rsid w:val="00CD6A88"/>
    <w:rsid w:val="00CD7827"/>
    <w:rsid w:val="00CE430D"/>
    <w:rsid w:val="00CE58C5"/>
    <w:rsid w:val="00D00301"/>
    <w:rsid w:val="00D01DE4"/>
    <w:rsid w:val="00D03577"/>
    <w:rsid w:val="00D045BE"/>
    <w:rsid w:val="00D06535"/>
    <w:rsid w:val="00D07EE9"/>
    <w:rsid w:val="00D12F50"/>
    <w:rsid w:val="00D14F50"/>
    <w:rsid w:val="00D15C98"/>
    <w:rsid w:val="00D227EE"/>
    <w:rsid w:val="00D24DAA"/>
    <w:rsid w:val="00D2573C"/>
    <w:rsid w:val="00D26629"/>
    <w:rsid w:val="00D308D7"/>
    <w:rsid w:val="00D33C52"/>
    <w:rsid w:val="00D357E5"/>
    <w:rsid w:val="00D35D2E"/>
    <w:rsid w:val="00D35F2C"/>
    <w:rsid w:val="00D36497"/>
    <w:rsid w:val="00D37137"/>
    <w:rsid w:val="00D527D8"/>
    <w:rsid w:val="00D568F6"/>
    <w:rsid w:val="00D573E2"/>
    <w:rsid w:val="00D57AB1"/>
    <w:rsid w:val="00D6001E"/>
    <w:rsid w:val="00D60027"/>
    <w:rsid w:val="00D647AD"/>
    <w:rsid w:val="00D65BF3"/>
    <w:rsid w:val="00D67D60"/>
    <w:rsid w:val="00D720ED"/>
    <w:rsid w:val="00D7648B"/>
    <w:rsid w:val="00D832C6"/>
    <w:rsid w:val="00D83EEA"/>
    <w:rsid w:val="00D84EA3"/>
    <w:rsid w:val="00D85B9F"/>
    <w:rsid w:val="00D903A6"/>
    <w:rsid w:val="00D963E3"/>
    <w:rsid w:val="00D96F88"/>
    <w:rsid w:val="00D9720B"/>
    <w:rsid w:val="00D9743E"/>
    <w:rsid w:val="00DA33B8"/>
    <w:rsid w:val="00DA4708"/>
    <w:rsid w:val="00DB3DCC"/>
    <w:rsid w:val="00DB6287"/>
    <w:rsid w:val="00DB62C1"/>
    <w:rsid w:val="00DB729C"/>
    <w:rsid w:val="00DC7AE3"/>
    <w:rsid w:val="00DD00CB"/>
    <w:rsid w:val="00DD28DE"/>
    <w:rsid w:val="00DD3F2F"/>
    <w:rsid w:val="00DF2960"/>
    <w:rsid w:val="00DF47B9"/>
    <w:rsid w:val="00E00D62"/>
    <w:rsid w:val="00E01188"/>
    <w:rsid w:val="00E01A64"/>
    <w:rsid w:val="00E0376A"/>
    <w:rsid w:val="00E06924"/>
    <w:rsid w:val="00E1347C"/>
    <w:rsid w:val="00E17D51"/>
    <w:rsid w:val="00E26F9C"/>
    <w:rsid w:val="00E44A61"/>
    <w:rsid w:val="00E45805"/>
    <w:rsid w:val="00E45D39"/>
    <w:rsid w:val="00E51DF9"/>
    <w:rsid w:val="00E5268F"/>
    <w:rsid w:val="00E6085A"/>
    <w:rsid w:val="00E619BB"/>
    <w:rsid w:val="00E61DF6"/>
    <w:rsid w:val="00E62DC3"/>
    <w:rsid w:val="00E64744"/>
    <w:rsid w:val="00E6551D"/>
    <w:rsid w:val="00E753C4"/>
    <w:rsid w:val="00E75741"/>
    <w:rsid w:val="00E76405"/>
    <w:rsid w:val="00E81BAD"/>
    <w:rsid w:val="00E821E2"/>
    <w:rsid w:val="00E85A89"/>
    <w:rsid w:val="00EB2F41"/>
    <w:rsid w:val="00EC06FF"/>
    <w:rsid w:val="00EC1DFF"/>
    <w:rsid w:val="00EC2C24"/>
    <w:rsid w:val="00EC349E"/>
    <w:rsid w:val="00EC61B8"/>
    <w:rsid w:val="00EC78F3"/>
    <w:rsid w:val="00EE0B59"/>
    <w:rsid w:val="00EE2585"/>
    <w:rsid w:val="00EE657A"/>
    <w:rsid w:val="00EF5265"/>
    <w:rsid w:val="00EF528E"/>
    <w:rsid w:val="00EF57E5"/>
    <w:rsid w:val="00EF66B0"/>
    <w:rsid w:val="00F0079E"/>
    <w:rsid w:val="00F021C9"/>
    <w:rsid w:val="00F05213"/>
    <w:rsid w:val="00F0687E"/>
    <w:rsid w:val="00F31FCA"/>
    <w:rsid w:val="00F36979"/>
    <w:rsid w:val="00F41524"/>
    <w:rsid w:val="00F62C2E"/>
    <w:rsid w:val="00F62D40"/>
    <w:rsid w:val="00F63B21"/>
    <w:rsid w:val="00F649DD"/>
    <w:rsid w:val="00F662AB"/>
    <w:rsid w:val="00F72730"/>
    <w:rsid w:val="00F76B62"/>
    <w:rsid w:val="00F83445"/>
    <w:rsid w:val="00F84EDA"/>
    <w:rsid w:val="00F851E3"/>
    <w:rsid w:val="00FA1E15"/>
    <w:rsid w:val="00FA1FDE"/>
    <w:rsid w:val="00FA2C9F"/>
    <w:rsid w:val="00FA353F"/>
    <w:rsid w:val="00FB0A3B"/>
    <w:rsid w:val="00FB516D"/>
    <w:rsid w:val="00FB6323"/>
    <w:rsid w:val="00FC0745"/>
    <w:rsid w:val="00FC4935"/>
    <w:rsid w:val="00FC5409"/>
    <w:rsid w:val="00FC58AF"/>
    <w:rsid w:val="00FC6EED"/>
    <w:rsid w:val="00FD5989"/>
    <w:rsid w:val="00FD6C6F"/>
    <w:rsid w:val="00FE389A"/>
    <w:rsid w:val="00FF34C4"/>
    <w:rsid w:val="00FF5D05"/>
    <w:rsid w:val="00FF660E"/>
    <w:rsid w:val="00FF6B8B"/>
    <w:rsid w:val="00FF7E2C"/>
    <w:rsid w:val="374C62C8"/>
    <w:rsid w:val="3E87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6034DD61-62C6-4662-A637-77BA871F2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618"/>
    <w:pPr>
      <w:spacing w:after="200" w:line="276" w:lineRule="auto"/>
    </w:pPr>
    <w:rPr>
      <w:rFonts w:ascii="Times New Roman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Pr>
      <w:sz w:val="22"/>
      <w:szCs w:val="22"/>
    </w:rPr>
  </w:style>
  <w:style w:type="character" w:customStyle="1" w:styleId="a4">
    <w:name w:val="Текст выноски Знак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ngaleva\Desktop\&#1057;&#1088;&#1077;&#1076;&#1072;%208%20&#1089;&#1077;&#1085;&#1090;&#1103;&#1073;&#1088;&#1103;%201,2%20&#1082;&#1091;&#1088;&#1089;%20&#1085;&#1086;&#1074;&#1099;&#1081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Среда 8 сентября 1,2 курс новый</Template>
  <TotalTime>47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mingaleva</dc:creator>
  <cp:lastModifiedBy>Диспетчер политеха</cp:lastModifiedBy>
  <cp:revision>6</cp:revision>
  <cp:lastPrinted>2025-04-24T09:48:00Z</cp:lastPrinted>
  <dcterms:created xsi:type="dcterms:W3CDTF">2025-04-22T07:02:00Z</dcterms:created>
  <dcterms:modified xsi:type="dcterms:W3CDTF">2025-04-24T10:02:00Z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A5C716EE193A4A468C2588EE840A744D_13</vt:lpwstr>
  </property>
</Properties>
</file>