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="-546" w:tblpY="-691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455"/>
        <w:gridCol w:w="245"/>
        <w:gridCol w:w="3177"/>
        <w:gridCol w:w="391"/>
        <w:gridCol w:w="2889"/>
        <w:gridCol w:w="403"/>
        <w:gridCol w:w="2537"/>
        <w:gridCol w:w="373"/>
      </w:tblGrid>
      <w:tr w:rsidR="002D37B7" w:rsidTr="00297D9D">
        <w:trPr>
          <w:cantSplit/>
          <w:trHeight w:val="190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BC30D9" w:rsidRDefault="00D90F12" w:rsidP="003D47C1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День</w:t>
            </w:r>
            <w:r>
              <w:rPr>
                <w:color w:val="000000"/>
                <w:sz w:val="10"/>
                <w:szCs w:val="10"/>
              </w:rPr>
              <w:br/>
              <w:t xml:space="preserve"> недели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btLr"/>
            <w:vAlign w:val="center"/>
          </w:tcPr>
          <w:p w:rsidR="00BC30D9" w:rsidRDefault="00D90F12" w:rsidP="003D47C1">
            <w:pPr>
              <w:spacing w:after="0" w:line="240" w:lineRule="auto"/>
              <w:ind w:leftChars="-450" w:left="-873" w:hangingChars="117" w:hanging="117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Номер </w:t>
            </w:r>
            <w:r>
              <w:rPr>
                <w:color w:val="000000"/>
                <w:sz w:val="10"/>
                <w:szCs w:val="10"/>
              </w:rPr>
              <w:br/>
              <w:t>пары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BC30D9" w:rsidRDefault="00D90F12" w:rsidP="003D47C1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-596900</wp:posOffset>
                      </wp:positionH>
                      <wp:positionV relativeFrom="paragraph">
                        <wp:posOffset>-504825</wp:posOffset>
                      </wp:positionV>
                      <wp:extent cx="6632575" cy="343535"/>
                      <wp:effectExtent l="4445" t="4445" r="11430" b="13970"/>
                      <wp:wrapNone/>
                      <wp:docPr id="1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257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C30D9" w:rsidRDefault="00D90F1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РАСПИСАНИЕ 1,2 курсы </w:t>
                                  </w:r>
                                  <w:r w:rsidR="006859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3 апреля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ЧЕТВЕРГ - </w:t>
                                  </w:r>
                                  <w:r w:rsidR="00E72FE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Ч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етная неделя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-47pt;margin-top:-39.75pt;width:522.2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">
                      <v:textbox>
                        <w:txbxContent>
                          <w:p w:rsidR="00BC30D9" w:rsidRDefault="00D90F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РАСПИСАНИЕ 1,2 курсы </w:t>
                            </w:r>
                            <w:r w:rsidR="006859D9">
                              <w:rPr>
                                <w:b/>
                                <w:sz w:val="24"/>
                                <w:szCs w:val="24"/>
                              </w:rPr>
                              <w:t>3 апреля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ЧЕТВЕРГ - </w:t>
                            </w:r>
                            <w:r w:rsidR="00E72FE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етная неделя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СА- 118/б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  <w:textDirection w:val="tbRl"/>
            <w:vAlign w:val="center"/>
          </w:tcPr>
          <w:p w:rsidR="00BC30D9" w:rsidRDefault="00D90F12" w:rsidP="003D47C1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BC30D9" w:rsidRDefault="00D90F12" w:rsidP="003D47C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ПР-121/б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5E0EC"/>
          </w:tcPr>
          <w:p w:rsidR="00BC30D9" w:rsidRDefault="00BC30D9" w:rsidP="003D47C1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E0EC"/>
            <w:vAlign w:val="center"/>
          </w:tcPr>
          <w:p w:rsidR="00BC30D9" w:rsidRDefault="00D90F12" w:rsidP="003D47C1">
            <w:pPr>
              <w:spacing w:after="0"/>
              <w:rPr>
                <w:sz w:val="10"/>
                <w:szCs w:val="10"/>
              </w:rPr>
            </w:pPr>
            <w:r>
              <w:rPr>
                <w:b/>
              </w:rPr>
              <w:t xml:space="preserve">          ДА-123/б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E0EC"/>
            <w:textDirection w:val="tbRl"/>
            <w:vAlign w:val="center"/>
          </w:tcPr>
          <w:p w:rsidR="00BC30D9" w:rsidRDefault="00D90F12" w:rsidP="003D47C1">
            <w:pPr>
              <w:spacing w:after="0" w:line="240" w:lineRule="auto"/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ауд</w:t>
            </w:r>
          </w:p>
        </w:tc>
      </w:tr>
      <w:tr w:rsidR="00297D9D" w:rsidTr="00297D9D">
        <w:trPr>
          <w:cantSplit/>
          <w:trHeight w:val="24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Основы электротехники Руднев В.В.</w:t>
            </w:r>
          </w:p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 119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6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Русский язык Бухарина И.В.</w:t>
            </w:r>
          </w:p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Pr="00B4678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b/>
                <w:sz w:val="14"/>
                <w:szCs w:val="14"/>
              </w:rPr>
              <w:t>Подгруппа№1</w:t>
            </w:r>
            <w:r w:rsidRPr="00B4678A">
              <w:rPr>
                <w:sz w:val="14"/>
                <w:szCs w:val="14"/>
              </w:rPr>
              <w:t xml:space="preserve"> МДК 08.02 Графический дизайн и мультимедиа Казанцева М.В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310</w:t>
            </w:r>
          </w:p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0613F6">
              <w:rPr>
                <w:sz w:val="14"/>
                <w:szCs w:val="14"/>
              </w:rPr>
              <w:t>Материаловедение Бондаренко Н.С.</w:t>
            </w:r>
            <w:r w:rsidRPr="000613F6">
              <w:rPr>
                <w:color w:val="000000"/>
                <w:sz w:val="14"/>
                <w:szCs w:val="14"/>
              </w:rPr>
              <w:t xml:space="preserve"> </w:t>
            </w:r>
          </w:p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</w:tr>
      <w:tr w:rsidR="00297D9D" w:rsidTr="00297D9D">
        <w:trPr>
          <w:cantSplit/>
          <w:trHeight w:val="19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D00793" w:rsidRDefault="00297D9D" w:rsidP="00297D9D">
            <w:pPr>
              <w:spacing w:after="0"/>
              <w:rPr>
                <w:b/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Операционные системы и среды Котельников В.В.</w:t>
            </w:r>
            <w:r w:rsidRPr="00B4678A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 xml:space="preserve"> 317</w:t>
            </w:r>
          </w:p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Иностранный язык Сивкова А.Н.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 225</w:t>
            </w:r>
          </w:p>
        </w:tc>
      </w:tr>
      <w:tr w:rsidR="00297D9D" w:rsidTr="00297D9D">
        <w:trPr>
          <w:cantSplit/>
          <w:trHeight w:val="28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b/>
                <w:sz w:val="14"/>
                <w:szCs w:val="14"/>
              </w:rPr>
              <w:t>Подгруппа№2</w:t>
            </w:r>
            <w:r w:rsidRPr="00B4678A">
              <w:rPr>
                <w:sz w:val="14"/>
                <w:szCs w:val="14"/>
              </w:rPr>
              <w:t xml:space="preserve"> Информационные технологии Казанцева М.В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0E01D7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0E01D7">
              <w:rPr>
                <w:color w:val="000000"/>
                <w:sz w:val="14"/>
                <w:szCs w:val="14"/>
              </w:rPr>
              <w:t>Литература Суюндукова И.Г.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</w:tr>
      <w:tr w:rsidR="00297D9D" w:rsidTr="00297D9D">
        <w:trPr>
          <w:cantSplit/>
          <w:trHeight w:val="14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</w:pPr>
            <w:r w:rsidRPr="00B4678A">
              <w:rPr>
                <w:b/>
              </w:rPr>
              <w:t xml:space="preserve">                 ВБ- 119/б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  <w:jc w:val="center"/>
            </w:pPr>
            <w:r w:rsidRPr="00B4678A">
              <w:rPr>
                <w:b/>
              </w:rPr>
              <w:t>ПР-122/к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/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/>
              <w:jc w:val="center"/>
            </w:pPr>
            <w:r w:rsidRPr="00BF5C81">
              <w:rPr>
                <w:b/>
              </w:rPr>
              <w:t>ДА-126/к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</w:tr>
      <w:tr w:rsidR="00297D9D" w:rsidTr="00297D9D">
        <w:trPr>
          <w:cantSplit/>
          <w:trHeight w:val="363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Литература Бухарина И.В.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2</w:t>
            </w:r>
            <w:r w:rsidRPr="00B4678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b/>
                <w:sz w:val="14"/>
                <w:szCs w:val="14"/>
              </w:rPr>
              <w:t>Подгруппа№1</w:t>
            </w:r>
            <w:r w:rsidRPr="00B4678A">
              <w:rPr>
                <w:sz w:val="14"/>
                <w:szCs w:val="14"/>
              </w:rPr>
              <w:t xml:space="preserve"> МДК 08.02 Графический дизайн и мультимедиа Казанцева М.В 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/>
              <w:ind w:left="-57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>31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0613F6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0613F6"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0613F6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0613F6">
              <w:rPr>
                <w:color w:val="000000"/>
                <w:sz w:val="14"/>
                <w:szCs w:val="14"/>
              </w:rPr>
              <w:t xml:space="preserve"> 216</w:t>
            </w:r>
          </w:p>
        </w:tc>
      </w:tr>
      <w:tr w:rsidR="00297D9D" w:rsidTr="00297D9D">
        <w:trPr>
          <w:cantSplit/>
          <w:trHeight w:val="28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D4035C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Информационные технолог</w:t>
            </w:r>
            <w:bookmarkStart w:id="0" w:name="_GoBack"/>
            <w:bookmarkEnd w:id="0"/>
            <w:r>
              <w:rPr>
                <w:color w:val="000000"/>
                <w:sz w:val="14"/>
                <w:szCs w:val="14"/>
              </w:rPr>
              <w:t xml:space="preserve">ии </w:t>
            </w:r>
            <w:r w:rsidR="00487FFB">
              <w:t xml:space="preserve"> </w:t>
            </w:r>
            <w:r w:rsidR="00487FFB" w:rsidRPr="00487FFB">
              <w:rPr>
                <w:color w:val="000000"/>
                <w:sz w:val="14"/>
                <w:szCs w:val="14"/>
              </w:rPr>
              <w:t>Шумилейко А.В.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487FFB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Операционные системы и среды Котельников В.В.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317</w:t>
            </w:r>
          </w:p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/>
              <w:rPr>
                <w:sz w:val="14"/>
                <w:szCs w:val="14"/>
              </w:rPr>
            </w:pPr>
            <w:r w:rsidRPr="007B53B9">
              <w:rPr>
                <w:b/>
                <w:sz w:val="14"/>
                <w:szCs w:val="14"/>
                <w:u w:val="single"/>
              </w:rPr>
              <w:t>Четная неделя:</w:t>
            </w:r>
            <w:r w:rsidRPr="007B53B9">
              <w:rPr>
                <w:sz w:val="14"/>
                <w:szCs w:val="14"/>
              </w:rPr>
              <w:t xml:space="preserve"> Информатика </w:t>
            </w:r>
          </w:p>
          <w:p w:rsidR="00297D9D" w:rsidRPr="007B53B9" w:rsidRDefault="00297D9D" w:rsidP="00297D9D">
            <w:pPr>
              <w:spacing w:after="0"/>
              <w:rPr>
                <w:sz w:val="14"/>
                <w:szCs w:val="14"/>
              </w:rPr>
            </w:pPr>
            <w:r w:rsidRPr="007B53B9">
              <w:rPr>
                <w:sz w:val="14"/>
                <w:szCs w:val="14"/>
              </w:rPr>
              <w:t>Власов Е.В.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301</w:t>
            </w:r>
          </w:p>
        </w:tc>
      </w:tr>
      <w:tr w:rsidR="00297D9D" w:rsidTr="00297D9D">
        <w:trPr>
          <w:cantSplit/>
          <w:trHeight w:val="19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Подгруппа№2 </w:t>
            </w:r>
            <w:r>
              <w:rPr>
                <w:color w:val="000000"/>
                <w:sz w:val="14"/>
                <w:szCs w:val="14"/>
              </w:rPr>
              <w:t>Информатика Шумилейко А.В.</w:t>
            </w:r>
          </w:p>
          <w:p w:rsidR="00297D9D" w:rsidRPr="00D4035C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  <w:r w:rsidR="00487FFB">
              <w:rPr>
                <w:color w:val="000000"/>
                <w:sz w:val="14"/>
                <w:szCs w:val="14"/>
              </w:rPr>
              <w:t>4</w:t>
            </w:r>
          </w:p>
          <w:p w:rsidR="00297D9D" w:rsidRPr="00B4678A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Обществоведение Герасимова Н.В.</w:t>
            </w:r>
          </w:p>
          <w:p w:rsidR="00297D9D" w:rsidRPr="00B4678A" w:rsidRDefault="00297D9D" w:rsidP="00297D9D">
            <w:pPr>
              <w:spacing w:after="0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/>
              <w:rPr>
                <w:sz w:val="14"/>
                <w:szCs w:val="14"/>
              </w:rPr>
            </w:pPr>
            <w:r w:rsidRPr="007B53B9">
              <w:rPr>
                <w:sz w:val="14"/>
                <w:szCs w:val="14"/>
              </w:rPr>
              <w:t>Информатика Власов Е.В.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301</w:t>
            </w:r>
          </w:p>
        </w:tc>
      </w:tr>
      <w:tr w:rsidR="00297D9D" w:rsidTr="00297D9D">
        <w:trPr>
          <w:cantSplit/>
          <w:trHeight w:val="228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Основы безопасности и защиты Родины </w:t>
            </w:r>
          </w:p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 Карпов М.Б.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859D9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История Герасимова Н.В.</w:t>
            </w:r>
          </w:p>
          <w:p w:rsidR="00297D9D" w:rsidRPr="00B4678A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>Основы безопасности и защиты Родины Карпов М.Б.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6A12E8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F2159F">
        <w:trPr>
          <w:cantSplit/>
          <w:trHeight w:val="175"/>
        </w:trPr>
        <w:tc>
          <w:tcPr>
            <w:tcW w:w="38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  <w:jc w:val="center"/>
            </w:pPr>
            <w:r w:rsidRPr="00B4678A">
              <w:rPr>
                <w:b/>
              </w:rPr>
              <w:t xml:space="preserve">         ВБ-120/к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4678A" w:rsidRDefault="00297D9D" w:rsidP="00297D9D">
            <w:pPr>
              <w:spacing w:after="0"/>
              <w:jc w:val="center"/>
            </w:pPr>
            <w:r w:rsidRPr="00B4678A">
              <w:rPr>
                <w:b/>
              </w:rPr>
              <w:t>ПР-130/к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7B53B9" w:rsidRDefault="00297D9D" w:rsidP="00297D9D">
            <w:pPr>
              <w:spacing w:after="0"/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7B53B9" w:rsidRDefault="00297D9D" w:rsidP="00297D9D">
            <w:pP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7B53B9" w:rsidRDefault="00297D9D" w:rsidP="00297D9D">
            <w:pPr>
              <w:spacing w:after="0"/>
            </w:pPr>
          </w:p>
        </w:tc>
      </w:tr>
      <w:tr w:rsidR="00297D9D" w:rsidTr="00297D9D">
        <w:trPr>
          <w:cantSplit/>
          <w:trHeight w:val="202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Chars="-450" w:left="-803" w:hangingChars="117" w:hanging="1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История Герасимова Н.В.</w:t>
            </w:r>
          </w:p>
          <w:p w:rsidR="00297D9D" w:rsidRPr="00B4678A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B4678A"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Операционные системы и среды Котельников В.В.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317</w:t>
            </w:r>
          </w:p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9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Обществознание Герасимова Н.В.</w:t>
            </w:r>
          </w:p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 201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>Математика Воронина А.В.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 xml:space="preserve"> 216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9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>Литература Бухарина И.В.</w:t>
            </w:r>
          </w:p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2</w:t>
            </w:r>
            <w:r w:rsidRPr="00BF5C81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0E01D7" w:rsidRDefault="00297D9D" w:rsidP="00297D9D">
            <w:pPr>
              <w:spacing w:after="0"/>
              <w:rPr>
                <w:color w:val="000000"/>
                <w:sz w:val="14"/>
                <w:szCs w:val="14"/>
              </w:rPr>
            </w:pPr>
            <w:r w:rsidRPr="000E01D7">
              <w:rPr>
                <w:color w:val="000000"/>
                <w:sz w:val="14"/>
                <w:szCs w:val="14"/>
              </w:rPr>
              <w:t>Литература Суюндукова И.Г.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223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  <w:r w:rsidRPr="00B4678A">
              <w:rPr>
                <w:sz w:val="14"/>
                <w:szCs w:val="14"/>
              </w:rPr>
              <w:t>Иностранный язык Сивкова А.Н.</w:t>
            </w:r>
          </w:p>
          <w:p w:rsidR="00297D9D" w:rsidRPr="00B4678A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 w:rsidRPr="00B4678A">
              <w:rPr>
                <w:color w:val="000000"/>
                <w:sz w:val="14"/>
                <w:szCs w:val="14"/>
              </w:rPr>
              <w:t xml:space="preserve"> 225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4678A" w:rsidRDefault="00297D9D" w:rsidP="00297D9D">
            <w:pPr>
              <w:spacing w:after="0"/>
              <w:rPr>
                <w:b/>
                <w:color w:val="000000"/>
                <w:sz w:val="14"/>
                <w:szCs w:val="14"/>
              </w:rPr>
            </w:pPr>
            <w:r w:rsidRPr="00D4035C">
              <w:rPr>
                <w:color w:val="000000"/>
                <w:sz w:val="14"/>
                <w:szCs w:val="14"/>
              </w:rPr>
              <w:t xml:space="preserve">Основы безопасности и защиты Родины Карпов М.Б. </w:t>
            </w:r>
            <w:r w:rsidRPr="00D4035C">
              <w:rPr>
                <w:b/>
                <w:color w:val="000000"/>
                <w:sz w:val="14"/>
                <w:szCs w:val="14"/>
              </w:rPr>
              <w:t>ДИСТАНТ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F5C81" w:rsidRDefault="00297D9D" w:rsidP="00297D9D">
            <w:pP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F2159F">
        <w:trPr>
          <w:cantSplit/>
          <w:trHeight w:val="156"/>
        </w:trPr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 w:line="240" w:lineRule="auto"/>
              <w:ind w:leftChars="-450" w:left="-732" w:hangingChars="117" w:hanging="258"/>
              <w:rPr>
                <w:color w:val="000000"/>
                <w:sz w:val="16"/>
                <w:szCs w:val="16"/>
              </w:rPr>
            </w:pPr>
            <w:r w:rsidRPr="00BF5C81">
              <w:rPr>
                <w:b/>
              </w:rPr>
              <w:t xml:space="preserve">                                     ВБ-29</w:t>
            </w:r>
            <w:r w:rsidRPr="00BF5C81">
              <w:rPr>
                <w:b/>
                <w:lang w:val="en-US"/>
              </w:rPr>
              <w:t>1</w:t>
            </w:r>
            <w:r w:rsidRPr="00BF5C81">
              <w:rPr>
                <w:b/>
              </w:rPr>
              <w:t>/б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BF5C81">
              <w:rPr>
                <w:b/>
              </w:rPr>
              <w:t xml:space="preserve">              ПР-292/б                 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 w:line="240" w:lineRule="auto"/>
              <w:ind w:leftChars="-450" w:left="-803" w:hangingChars="117" w:hanging="187"/>
              <w:rPr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 w:line="240" w:lineRule="auto"/>
              <w:ind w:leftChars="-450" w:left="-732" w:hangingChars="117" w:hanging="258"/>
              <w:jc w:val="center"/>
              <w:rPr>
                <w:color w:val="000000"/>
                <w:sz w:val="16"/>
                <w:szCs w:val="16"/>
              </w:rPr>
            </w:pPr>
            <w:r w:rsidRPr="00BF5C8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BF5C81">
              <w:rPr>
                <w:b/>
              </w:rPr>
              <w:t xml:space="preserve">ДА-293/б                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297D9D" w:rsidTr="00297D9D">
        <w:trPr>
          <w:cantSplit/>
          <w:trHeight w:val="218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565068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Дискретная математика Шумилейко А.В.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487FFB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</w:t>
            </w:r>
            <w:r w:rsidR="00487FF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 xml:space="preserve">Математическое моделирование </w:t>
            </w:r>
          </w:p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>Ювченко И.А.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МДК 07.01 Технология работы слесаря Бондаренко Н.С.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115</w:t>
            </w:r>
          </w:p>
        </w:tc>
      </w:tr>
      <w:tr w:rsidR="00297D9D" w:rsidTr="00297D9D">
        <w:trPr>
          <w:cantSplit/>
          <w:trHeight w:val="636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7B53B9">
              <w:rPr>
                <w:sz w:val="14"/>
                <w:szCs w:val="14"/>
              </w:rPr>
              <w:t>Экология Кудрина Л.В.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b/>
                <w:sz w:val="14"/>
                <w:szCs w:val="14"/>
              </w:rPr>
              <w:t>Подгруппа№1</w:t>
            </w:r>
            <w:r w:rsidRPr="00BF5C81">
              <w:rPr>
                <w:sz w:val="14"/>
                <w:szCs w:val="14"/>
              </w:rPr>
              <w:t xml:space="preserve"> Верстка и стилизация веб приложений Ювченко И.А.</w:t>
            </w:r>
          </w:p>
          <w:p w:rsidR="00297D9D" w:rsidRPr="00BF5C81" w:rsidRDefault="00297D9D" w:rsidP="00297D9D">
            <w:pPr>
              <w:spacing w:after="0"/>
              <w:rPr>
                <w:b/>
                <w:sz w:val="14"/>
                <w:szCs w:val="14"/>
              </w:rPr>
            </w:pPr>
            <w:r w:rsidRPr="00BF5C81">
              <w:rPr>
                <w:b/>
                <w:sz w:val="14"/>
                <w:szCs w:val="14"/>
              </w:rPr>
              <w:t>Подгруппа№2</w:t>
            </w:r>
            <w:r>
              <w:t xml:space="preserve"> </w:t>
            </w:r>
            <w:r w:rsidRPr="0062263A">
              <w:rPr>
                <w:sz w:val="14"/>
                <w:szCs w:val="14"/>
              </w:rPr>
              <w:t>Основы проектирования баз данных Кащеева А.А.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309304</w:t>
            </w:r>
          </w:p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Электротехника и электроника </w:t>
            </w:r>
          </w:p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Руднев В.В.</w:t>
            </w:r>
          </w:p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119</w:t>
            </w:r>
          </w:p>
        </w:tc>
      </w:tr>
      <w:tr w:rsidR="00297D9D" w:rsidTr="00297D9D">
        <w:trPr>
          <w:cantSplit/>
          <w:trHeight w:val="23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Подгруппа№1 </w:t>
            </w:r>
            <w:r w:rsidRPr="006A12E8">
              <w:rPr>
                <w:sz w:val="14"/>
                <w:szCs w:val="14"/>
              </w:rPr>
              <w:t xml:space="preserve">Компьютерные сети </w:t>
            </w:r>
          </w:p>
          <w:p w:rsidR="00297D9D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A12E8">
              <w:rPr>
                <w:sz w:val="14"/>
                <w:szCs w:val="14"/>
              </w:rPr>
              <w:t>Сидоров С.А.</w:t>
            </w:r>
          </w:p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152BEF">
              <w:rPr>
                <w:b/>
                <w:sz w:val="14"/>
                <w:szCs w:val="14"/>
              </w:rPr>
              <w:t>Подгруппа№2</w:t>
            </w:r>
            <w:r w:rsidRPr="00152BEF">
              <w:rPr>
                <w:sz w:val="14"/>
                <w:szCs w:val="14"/>
              </w:rPr>
              <w:t xml:space="preserve"> МДК 12.01 Техническая поддержка процессов сопровождения и восстановления веб-приложений Шибанова В.А.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СЦК2</w:t>
            </w:r>
          </w:p>
          <w:p w:rsidR="00297D9D" w:rsidRPr="00BF5C81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проектирования баз данных </w:t>
            </w:r>
            <w:r w:rsidRPr="00BF5C81">
              <w:rPr>
                <w:sz w:val="14"/>
                <w:szCs w:val="14"/>
              </w:rPr>
              <w:t>Кащеева А.А.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304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247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right="-5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6A12E8">
              <w:rPr>
                <w:b/>
                <w:sz w:val="14"/>
                <w:szCs w:val="14"/>
              </w:rPr>
              <w:t>Подгруппа№</w:t>
            </w:r>
            <w:r>
              <w:rPr>
                <w:b/>
                <w:sz w:val="14"/>
                <w:szCs w:val="14"/>
              </w:rPr>
              <w:t>1</w:t>
            </w:r>
            <w:r w:rsidRPr="006A12E8">
              <w:rPr>
                <w:sz w:val="14"/>
                <w:szCs w:val="14"/>
              </w:rPr>
              <w:t xml:space="preserve"> МДК 12.01 Техническая поддержка процессов сопровождения и восстановления веб-приложений Шибанова В.А.</w:t>
            </w:r>
          </w:p>
          <w:p w:rsidR="00297D9D" w:rsidRPr="002E0D92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2E0D92">
              <w:rPr>
                <w:b/>
                <w:sz w:val="14"/>
                <w:szCs w:val="14"/>
              </w:rPr>
              <w:t xml:space="preserve">Подгруппа№1 </w:t>
            </w:r>
            <w:r w:rsidRPr="002E0D92">
              <w:rPr>
                <w:sz w:val="14"/>
                <w:szCs w:val="14"/>
              </w:rPr>
              <w:t xml:space="preserve">Компьютерные сети </w:t>
            </w:r>
          </w:p>
          <w:p w:rsidR="00297D9D" w:rsidRPr="002E0D92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2E0D92">
              <w:rPr>
                <w:sz w:val="14"/>
                <w:szCs w:val="14"/>
              </w:rPr>
              <w:t>Сидоров С.А.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b/>
                <w:sz w:val="14"/>
                <w:szCs w:val="14"/>
              </w:rPr>
            </w:pPr>
            <w:r w:rsidRPr="00CC106A">
              <w:rPr>
                <w:b/>
                <w:sz w:val="14"/>
                <w:szCs w:val="14"/>
              </w:rPr>
              <w:t>Подгруппа№</w:t>
            </w:r>
            <w:r w:rsidRPr="0062263A">
              <w:rPr>
                <w:b/>
                <w:sz w:val="14"/>
                <w:szCs w:val="14"/>
              </w:rPr>
              <w:t>1</w:t>
            </w:r>
            <w:r w:rsidRPr="0062263A">
              <w:rPr>
                <w:sz w:val="14"/>
                <w:szCs w:val="14"/>
              </w:rPr>
              <w:t xml:space="preserve"> Основы проектирования баз данных Кащеева А.А.</w:t>
            </w:r>
          </w:p>
          <w:p w:rsidR="00297D9D" w:rsidRPr="00CC106A" w:rsidRDefault="00297D9D" w:rsidP="00297D9D">
            <w:pPr>
              <w:spacing w:after="0"/>
              <w:rPr>
                <w:b/>
                <w:sz w:val="14"/>
                <w:szCs w:val="14"/>
              </w:rPr>
            </w:pPr>
            <w:r w:rsidRPr="00BF5C81">
              <w:rPr>
                <w:b/>
                <w:sz w:val="14"/>
                <w:szCs w:val="14"/>
              </w:rPr>
              <w:t>Подгруппа№2</w:t>
            </w:r>
            <w:r w:rsidRPr="00BF5C81">
              <w:rPr>
                <w:sz w:val="14"/>
                <w:szCs w:val="14"/>
              </w:rPr>
              <w:t xml:space="preserve"> Верстка и стилизация веб приложений Ювченко И.А.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304309</w:t>
            </w:r>
          </w:p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5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  <w:ind w:right="-57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7B53B9" w:rsidRDefault="00297D9D" w:rsidP="00297D9D">
            <w:pPr>
              <w:spacing w:after="0"/>
              <w:jc w:val="center"/>
            </w:pPr>
            <w:r w:rsidRPr="007B53B9">
              <w:rPr>
                <w:b/>
              </w:rPr>
              <w:t>ВБ-294/к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7B53B9" w:rsidRDefault="00297D9D" w:rsidP="00297D9D">
            <w:pPr>
              <w:spacing w:after="0"/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/>
              <w:jc w:val="center"/>
            </w:pPr>
            <w:r w:rsidRPr="00BF5C81">
              <w:rPr>
                <w:b/>
              </w:rPr>
              <w:t xml:space="preserve">ПР-295/к                 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/>
            </w:pP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Pr="00BF5C81" w:rsidRDefault="00297D9D" w:rsidP="00297D9D">
            <w:pPr>
              <w:spacing w:after="0"/>
              <w:jc w:val="center"/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</w:tr>
      <w:tr w:rsidR="00297D9D" w:rsidTr="00297D9D">
        <w:trPr>
          <w:cantSplit/>
          <w:trHeight w:val="23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D9D" w:rsidRDefault="00297D9D" w:rsidP="00297D9D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7B53B9">
              <w:rPr>
                <w:sz w:val="14"/>
                <w:szCs w:val="14"/>
              </w:rPr>
              <w:t>Экология Кудрина Л.В.</w:t>
            </w:r>
          </w:p>
          <w:p w:rsidR="00297D9D" w:rsidRPr="007B53B9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 w:rsidRPr="007B53B9">
              <w:rPr>
                <w:color w:val="000000"/>
                <w:sz w:val="14"/>
                <w:szCs w:val="14"/>
              </w:rPr>
              <w:t xml:space="preserve"> 313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CC106A">
              <w:rPr>
                <w:sz w:val="14"/>
                <w:szCs w:val="14"/>
              </w:rPr>
              <w:t>МДК 02.01 Технология разработки программного обеспечения Кащеева А.А.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7B53B9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7B53B9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204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righ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152BEF">
              <w:rPr>
                <w:sz w:val="14"/>
                <w:szCs w:val="14"/>
              </w:rPr>
              <w:t>МДК 12.01 Техническая поддержка процессов сопровождения и восстановления веб-приложений Шибанова В.А.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533B9">
              <w:rPr>
                <w:sz w:val="14"/>
                <w:szCs w:val="14"/>
              </w:rPr>
              <w:t>Физическая культура Потапов О.Ю.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325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Основы проектирования баз данных</w:t>
            </w:r>
          </w:p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Пигаль К.А.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303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 xml:space="preserve">Математическое моделирование </w:t>
            </w:r>
          </w:p>
          <w:p w:rsidR="00297D9D" w:rsidRPr="00BF5C81" w:rsidRDefault="00297D9D" w:rsidP="00297D9D">
            <w:pPr>
              <w:spacing w:after="0"/>
              <w:rPr>
                <w:sz w:val="14"/>
                <w:szCs w:val="14"/>
              </w:rPr>
            </w:pPr>
            <w:r w:rsidRPr="00BF5C81">
              <w:rPr>
                <w:sz w:val="14"/>
                <w:szCs w:val="14"/>
              </w:rPr>
              <w:t>Ювченко И.А.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 w:rsidRPr="00BF5C81"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BF5C8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BF5C81" w:rsidRDefault="00297D9D" w:rsidP="00297D9D">
            <w:pPr>
              <w:spacing w:after="0" w:line="240" w:lineRule="auto"/>
              <w:ind w:left="-113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241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Pr="00565068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Дискретная математика Шумилейко А.В.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7D9D" w:rsidRPr="007B53B9" w:rsidRDefault="00297D9D" w:rsidP="00487FFB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31</w:t>
            </w:r>
            <w:r w:rsidR="00487FF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7B53B9" w:rsidRDefault="00297D9D" w:rsidP="00297D9D">
            <w:pPr>
              <w:spacing w:after="0"/>
              <w:rPr>
                <w:sz w:val="14"/>
                <w:szCs w:val="14"/>
              </w:rPr>
            </w:pPr>
            <w:r w:rsidRPr="007B53B9">
              <w:rPr>
                <w:b/>
                <w:sz w:val="14"/>
                <w:szCs w:val="14"/>
                <w:u w:val="single"/>
              </w:rPr>
              <w:t>Четная неделя:</w:t>
            </w:r>
            <w:r w:rsidRPr="007B53B9">
              <w:rPr>
                <w:sz w:val="14"/>
                <w:szCs w:val="14"/>
              </w:rPr>
              <w:t xml:space="preserve"> ОБЖ Карпов М.Б.</w:t>
            </w:r>
            <w:r>
              <w:rPr>
                <w:sz w:val="14"/>
                <w:szCs w:val="14"/>
              </w:rPr>
              <w:t xml:space="preserve"> </w:t>
            </w:r>
            <w:r w:rsidRPr="00BE0866">
              <w:rPr>
                <w:b/>
                <w:sz w:val="14"/>
                <w:szCs w:val="14"/>
              </w:rPr>
              <w:t>ДИСТАНТ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Pr="007B53B9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20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  <w:r>
              <w:rPr>
                <w:b/>
              </w:rPr>
              <w:t xml:space="preserve">               СА-290/б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297D9D" w:rsidRDefault="00297D9D" w:rsidP="00297D9D">
            <w:pPr>
              <w:spacing w:after="0"/>
            </w:pPr>
          </w:p>
        </w:tc>
      </w:tr>
      <w:tr w:rsidR="00297D9D" w:rsidTr="00297D9D">
        <w:trPr>
          <w:cantSplit/>
          <w:trHeight w:val="25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7D9D" w:rsidRDefault="00297D9D" w:rsidP="00297D9D">
            <w:pPr>
              <w:spacing w:after="0"/>
              <w:ind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565068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7B53B9" w:rsidRDefault="00297D9D" w:rsidP="00297D9D">
            <w:pPr>
              <w:spacing w:after="0" w:line="240" w:lineRule="auto"/>
              <w:ind w:lef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22230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B4678A">
              <w:rPr>
                <w:b/>
                <w:sz w:val="14"/>
                <w:szCs w:val="14"/>
              </w:rPr>
              <w:t>Подгруппа№1</w:t>
            </w:r>
            <w:r w:rsidRPr="00B4678A">
              <w:rPr>
                <w:sz w:val="14"/>
                <w:szCs w:val="14"/>
              </w:rPr>
              <w:t xml:space="preserve"> МДК </w:t>
            </w:r>
            <w:r>
              <w:rPr>
                <w:sz w:val="14"/>
                <w:szCs w:val="14"/>
              </w:rPr>
              <w:t>04.01 Технология выполнения работ монтажника оборудования связи Сидоров С.А.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СЦК2</w:t>
            </w:r>
          </w:p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22230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93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Основы бережливого производства </w:t>
            </w:r>
          </w:p>
          <w:p w:rsidR="00297D9D" w:rsidRPr="00B4678A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Сухарев В.В.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A510CD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57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7D9D" w:rsidRDefault="00297D9D" w:rsidP="00297D9D">
            <w:pPr>
              <w:spacing w:after="0" w:line="240" w:lineRule="auto"/>
              <w:ind w:left="187" w:hangingChars="117" w:hanging="1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733803">
              <w:rPr>
                <w:b/>
                <w:sz w:val="14"/>
                <w:szCs w:val="14"/>
              </w:rPr>
              <w:t>П</w:t>
            </w:r>
            <w:r>
              <w:rPr>
                <w:b/>
                <w:sz w:val="14"/>
                <w:szCs w:val="14"/>
              </w:rPr>
              <w:t>одгруппа№1</w:t>
            </w:r>
            <w:r w:rsidRPr="00733803">
              <w:rPr>
                <w:b/>
                <w:sz w:val="14"/>
                <w:szCs w:val="14"/>
              </w:rPr>
              <w:t xml:space="preserve"> </w:t>
            </w:r>
            <w:r w:rsidRPr="00B94768">
              <w:rPr>
                <w:sz w:val="14"/>
                <w:szCs w:val="14"/>
              </w:rPr>
              <w:t>МДК.01.0</w:t>
            </w:r>
            <w:r>
              <w:rPr>
                <w:sz w:val="14"/>
                <w:szCs w:val="14"/>
              </w:rPr>
              <w:t xml:space="preserve">1 Компьютерные сети </w:t>
            </w:r>
            <w:r w:rsidRPr="00B94768">
              <w:rPr>
                <w:sz w:val="14"/>
                <w:szCs w:val="14"/>
              </w:rPr>
              <w:t>Кобзева В.В.</w:t>
            </w:r>
          </w:p>
          <w:p w:rsidR="00297D9D" w:rsidRPr="001F08E7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F08E7">
              <w:rPr>
                <w:b/>
                <w:sz w:val="14"/>
                <w:szCs w:val="14"/>
              </w:rPr>
              <w:t xml:space="preserve">Подгруппа№2 </w:t>
            </w:r>
            <w:r w:rsidRPr="001F08E7">
              <w:rPr>
                <w:sz w:val="14"/>
                <w:szCs w:val="14"/>
              </w:rPr>
              <w:t>Информационные технологии</w:t>
            </w:r>
            <w:r>
              <w:rPr>
                <w:sz w:val="14"/>
                <w:szCs w:val="14"/>
              </w:rPr>
              <w:t xml:space="preserve"> Казанцева М.В.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</w:t>
            </w:r>
          </w:p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222301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  <w:tr w:rsidR="00297D9D" w:rsidTr="00297D9D">
        <w:trPr>
          <w:cantSplit/>
          <w:trHeight w:val="1008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9D" w:rsidRDefault="00297D9D" w:rsidP="00297D9D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  <w:r w:rsidRPr="00222301">
              <w:rPr>
                <w:sz w:val="14"/>
                <w:szCs w:val="14"/>
              </w:rPr>
              <w:t>Физическая культура Потапов О.Ю.</w:t>
            </w:r>
          </w:p>
          <w:p w:rsidR="00297D9D" w:rsidRPr="00CC106A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Pr="00B4678A" w:rsidRDefault="00297D9D" w:rsidP="00297D9D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D9D" w:rsidRDefault="00297D9D" w:rsidP="00297D9D">
            <w:pPr>
              <w:spacing w:after="0" w:line="240" w:lineRule="auto"/>
              <w:ind w:left="-57"/>
              <w:rPr>
                <w:color w:val="000000"/>
                <w:sz w:val="14"/>
                <w:szCs w:val="14"/>
              </w:rPr>
            </w:pPr>
          </w:p>
        </w:tc>
      </w:tr>
    </w:tbl>
    <w:p w:rsidR="00BC30D9" w:rsidRDefault="00BC30D9"/>
    <w:sectPr w:rsidR="00BC30D9">
      <w:pgSz w:w="11906" w:h="16838"/>
      <w:pgMar w:top="17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DA" w:rsidRDefault="004445DA">
      <w:pPr>
        <w:spacing w:line="240" w:lineRule="auto"/>
      </w:pPr>
      <w:r>
        <w:separator/>
      </w:r>
    </w:p>
  </w:endnote>
  <w:endnote w:type="continuationSeparator" w:id="0">
    <w:p w:rsidR="004445DA" w:rsidRDefault="0044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DA" w:rsidRDefault="004445DA">
      <w:pPr>
        <w:spacing w:after="0"/>
      </w:pPr>
      <w:r>
        <w:separator/>
      </w:r>
    </w:p>
  </w:footnote>
  <w:footnote w:type="continuationSeparator" w:id="0">
    <w:p w:rsidR="004445DA" w:rsidRDefault="004445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3A"/>
    <w:rsid w:val="00000F37"/>
    <w:rsid w:val="00001993"/>
    <w:rsid w:val="00002883"/>
    <w:rsid w:val="00002CA5"/>
    <w:rsid w:val="00002E0F"/>
    <w:rsid w:val="00003645"/>
    <w:rsid w:val="000119E7"/>
    <w:rsid w:val="00014CD8"/>
    <w:rsid w:val="00016BE8"/>
    <w:rsid w:val="0002023D"/>
    <w:rsid w:val="00020EF5"/>
    <w:rsid w:val="00021865"/>
    <w:rsid w:val="00022791"/>
    <w:rsid w:val="000237AA"/>
    <w:rsid w:val="0002395A"/>
    <w:rsid w:val="000241CD"/>
    <w:rsid w:val="00027E0E"/>
    <w:rsid w:val="000354A7"/>
    <w:rsid w:val="000462D4"/>
    <w:rsid w:val="00047C77"/>
    <w:rsid w:val="00051103"/>
    <w:rsid w:val="0005111F"/>
    <w:rsid w:val="00056E18"/>
    <w:rsid w:val="0006064C"/>
    <w:rsid w:val="000613F6"/>
    <w:rsid w:val="000669F4"/>
    <w:rsid w:val="000726DF"/>
    <w:rsid w:val="00073ED8"/>
    <w:rsid w:val="00081A9D"/>
    <w:rsid w:val="00081B33"/>
    <w:rsid w:val="00081C0B"/>
    <w:rsid w:val="00083E4B"/>
    <w:rsid w:val="0009551D"/>
    <w:rsid w:val="00097259"/>
    <w:rsid w:val="000A2D28"/>
    <w:rsid w:val="000B166C"/>
    <w:rsid w:val="000B3A76"/>
    <w:rsid w:val="000B435D"/>
    <w:rsid w:val="000C745A"/>
    <w:rsid w:val="000D179E"/>
    <w:rsid w:val="000E01D7"/>
    <w:rsid w:val="000E18F0"/>
    <w:rsid w:val="000F22CB"/>
    <w:rsid w:val="0010034F"/>
    <w:rsid w:val="00103CA1"/>
    <w:rsid w:val="001043F4"/>
    <w:rsid w:val="00106879"/>
    <w:rsid w:val="0011024A"/>
    <w:rsid w:val="00111DBA"/>
    <w:rsid w:val="0011388E"/>
    <w:rsid w:val="00114ED1"/>
    <w:rsid w:val="00127510"/>
    <w:rsid w:val="0013038C"/>
    <w:rsid w:val="00132ABD"/>
    <w:rsid w:val="00136261"/>
    <w:rsid w:val="0014772E"/>
    <w:rsid w:val="00150FE8"/>
    <w:rsid w:val="00152BEF"/>
    <w:rsid w:val="00152D45"/>
    <w:rsid w:val="001620F5"/>
    <w:rsid w:val="0016322D"/>
    <w:rsid w:val="001637C5"/>
    <w:rsid w:val="0016557E"/>
    <w:rsid w:val="001725A4"/>
    <w:rsid w:val="00173D2A"/>
    <w:rsid w:val="00174912"/>
    <w:rsid w:val="001751A4"/>
    <w:rsid w:val="00176D16"/>
    <w:rsid w:val="00176F27"/>
    <w:rsid w:val="0019666A"/>
    <w:rsid w:val="00197A04"/>
    <w:rsid w:val="00197E4A"/>
    <w:rsid w:val="001A1664"/>
    <w:rsid w:val="001A212D"/>
    <w:rsid w:val="001A2689"/>
    <w:rsid w:val="001A61E6"/>
    <w:rsid w:val="001A761F"/>
    <w:rsid w:val="001B23AB"/>
    <w:rsid w:val="001B3FE2"/>
    <w:rsid w:val="001B5BBB"/>
    <w:rsid w:val="001B5CBA"/>
    <w:rsid w:val="001B72D6"/>
    <w:rsid w:val="001C0196"/>
    <w:rsid w:val="001C0E7D"/>
    <w:rsid w:val="001C3262"/>
    <w:rsid w:val="001C33A5"/>
    <w:rsid w:val="001C3811"/>
    <w:rsid w:val="001C4F5A"/>
    <w:rsid w:val="001C5AB6"/>
    <w:rsid w:val="001C618B"/>
    <w:rsid w:val="001C75C3"/>
    <w:rsid w:val="001D1196"/>
    <w:rsid w:val="001D1B09"/>
    <w:rsid w:val="001D25D7"/>
    <w:rsid w:val="001D4905"/>
    <w:rsid w:val="001D52D6"/>
    <w:rsid w:val="001D5A18"/>
    <w:rsid w:val="001D5BDC"/>
    <w:rsid w:val="001D7674"/>
    <w:rsid w:val="001D7E53"/>
    <w:rsid w:val="001E4A97"/>
    <w:rsid w:val="001E75C3"/>
    <w:rsid w:val="001F08E7"/>
    <w:rsid w:val="001F2A34"/>
    <w:rsid w:val="001F365A"/>
    <w:rsid w:val="001F3EB9"/>
    <w:rsid w:val="001F437F"/>
    <w:rsid w:val="001F6F93"/>
    <w:rsid w:val="0020025A"/>
    <w:rsid w:val="00207A10"/>
    <w:rsid w:val="00217290"/>
    <w:rsid w:val="00222301"/>
    <w:rsid w:val="00223C73"/>
    <w:rsid w:val="002257C8"/>
    <w:rsid w:val="002315CC"/>
    <w:rsid w:val="00241418"/>
    <w:rsid w:val="00241CC3"/>
    <w:rsid w:val="002465EA"/>
    <w:rsid w:val="0025052B"/>
    <w:rsid w:val="002512C4"/>
    <w:rsid w:val="00256002"/>
    <w:rsid w:val="00256173"/>
    <w:rsid w:val="00261E00"/>
    <w:rsid w:val="0026224E"/>
    <w:rsid w:val="00262B5D"/>
    <w:rsid w:val="002630CF"/>
    <w:rsid w:val="002638FB"/>
    <w:rsid w:val="002710F7"/>
    <w:rsid w:val="002752A4"/>
    <w:rsid w:val="00277CF3"/>
    <w:rsid w:val="00283142"/>
    <w:rsid w:val="00286D11"/>
    <w:rsid w:val="00294892"/>
    <w:rsid w:val="00295404"/>
    <w:rsid w:val="0029635D"/>
    <w:rsid w:val="00297D9D"/>
    <w:rsid w:val="002A0E72"/>
    <w:rsid w:val="002A2235"/>
    <w:rsid w:val="002A7938"/>
    <w:rsid w:val="002B07CA"/>
    <w:rsid w:val="002B3E78"/>
    <w:rsid w:val="002B6B17"/>
    <w:rsid w:val="002C178D"/>
    <w:rsid w:val="002C17A0"/>
    <w:rsid w:val="002C2C0B"/>
    <w:rsid w:val="002C5722"/>
    <w:rsid w:val="002C7F74"/>
    <w:rsid w:val="002D37B7"/>
    <w:rsid w:val="002D5A48"/>
    <w:rsid w:val="002E0D92"/>
    <w:rsid w:val="002E135D"/>
    <w:rsid w:val="002E18C7"/>
    <w:rsid w:val="002E2DC4"/>
    <w:rsid w:val="002E49E4"/>
    <w:rsid w:val="002E5B22"/>
    <w:rsid w:val="002E63A3"/>
    <w:rsid w:val="002E7B9E"/>
    <w:rsid w:val="002F56EE"/>
    <w:rsid w:val="002F5A1D"/>
    <w:rsid w:val="002F5DC8"/>
    <w:rsid w:val="00300B0C"/>
    <w:rsid w:val="003015B3"/>
    <w:rsid w:val="0030349C"/>
    <w:rsid w:val="00304DF4"/>
    <w:rsid w:val="00305DC3"/>
    <w:rsid w:val="00310014"/>
    <w:rsid w:val="003119BB"/>
    <w:rsid w:val="003155AE"/>
    <w:rsid w:val="00321B56"/>
    <w:rsid w:val="003232A8"/>
    <w:rsid w:val="00325D1D"/>
    <w:rsid w:val="00331727"/>
    <w:rsid w:val="00336ABB"/>
    <w:rsid w:val="0035008A"/>
    <w:rsid w:val="00351064"/>
    <w:rsid w:val="003511C7"/>
    <w:rsid w:val="0035212B"/>
    <w:rsid w:val="003558F1"/>
    <w:rsid w:val="0035722A"/>
    <w:rsid w:val="003573AF"/>
    <w:rsid w:val="00360FF3"/>
    <w:rsid w:val="00363C67"/>
    <w:rsid w:val="0036599E"/>
    <w:rsid w:val="003709A3"/>
    <w:rsid w:val="00372E9F"/>
    <w:rsid w:val="00374656"/>
    <w:rsid w:val="003761CA"/>
    <w:rsid w:val="00381912"/>
    <w:rsid w:val="00384B92"/>
    <w:rsid w:val="00384C88"/>
    <w:rsid w:val="00384C9D"/>
    <w:rsid w:val="003903D5"/>
    <w:rsid w:val="003B3BCC"/>
    <w:rsid w:val="003B5815"/>
    <w:rsid w:val="003B7430"/>
    <w:rsid w:val="003C1429"/>
    <w:rsid w:val="003C4F81"/>
    <w:rsid w:val="003D0BCE"/>
    <w:rsid w:val="003D442A"/>
    <w:rsid w:val="003D47C1"/>
    <w:rsid w:val="003E1ECB"/>
    <w:rsid w:val="003E25BD"/>
    <w:rsid w:val="003F1D0A"/>
    <w:rsid w:val="003F5057"/>
    <w:rsid w:val="003F6054"/>
    <w:rsid w:val="003F628C"/>
    <w:rsid w:val="00402E5D"/>
    <w:rsid w:val="004057E4"/>
    <w:rsid w:val="00410F32"/>
    <w:rsid w:val="0041329F"/>
    <w:rsid w:val="00413E73"/>
    <w:rsid w:val="004161A5"/>
    <w:rsid w:val="00417073"/>
    <w:rsid w:val="00421CCE"/>
    <w:rsid w:val="004234C9"/>
    <w:rsid w:val="004241F4"/>
    <w:rsid w:val="00425960"/>
    <w:rsid w:val="00436B76"/>
    <w:rsid w:val="00437C5C"/>
    <w:rsid w:val="00442CE7"/>
    <w:rsid w:val="00443A8D"/>
    <w:rsid w:val="004443F6"/>
    <w:rsid w:val="004445DA"/>
    <w:rsid w:val="00452B08"/>
    <w:rsid w:val="00455597"/>
    <w:rsid w:val="004600A9"/>
    <w:rsid w:val="00462033"/>
    <w:rsid w:val="004649B6"/>
    <w:rsid w:val="00464A0C"/>
    <w:rsid w:val="0046695C"/>
    <w:rsid w:val="004703A1"/>
    <w:rsid w:val="00481448"/>
    <w:rsid w:val="0048519C"/>
    <w:rsid w:val="00487FFB"/>
    <w:rsid w:val="0049067B"/>
    <w:rsid w:val="004946AA"/>
    <w:rsid w:val="00496246"/>
    <w:rsid w:val="004A4196"/>
    <w:rsid w:val="004B13B5"/>
    <w:rsid w:val="004B316A"/>
    <w:rsid w:val="004B6E04"/>
    <w:rsid w:val="004C0E8F"/>
    <w:rsid w:val="004C53E9"/>
    <w:rsid w:val="004C5F52"/>
    <w:rsid w:val="004C73EF"/>
    <w:rsid w:val="004C7D0A"/>
    <w:rsid w:val="004D05CB"/>
    <w:rsid w:val="004D2245"/>
    <w:rsid w:val="004D2EA1"/>
    <w:rsid w:val="004D5D0B"/>
    <w:rsid w:val="004D61F7"/>
    <w:rsid w:val="004E04D5"/>
    <w:rsid w:val="004E17A8"/>
    <w:rsid w:val="004E1E85"/>
    <w:rsid w:val="004E429C"/>
    <w:rsid w:val="004E6259"/>
    <w:rsid w:val="004F048D"/>
    <w:rsid w:val="004F3595"/>
    <w:rsid w:val="004F3C3A"/>
    <w:rsid w:val="004F512D"/>
    <w:rsid w:val="004F64AE"/>
    <w:rsid w:val="005035CB"/>
    <w:rsid w:val="005062EA"/>
    <w:rsid w:val="00517B0E"/>
    <w:rsid w:val="00517BBB"/>
    <w:rsid w:val="005203B7"/>
    <w:rsid w:val="005217BD"/>
    <w:rsid w:val="00522517"/>
    <w:rsid w:val="00525908"/>
    <w:rsid w:val="00526BE4"/>
    <w:rsid w:val="00532A0F"/>
    <w:rsid w:val="00533997"/>
    <w:rsid w:val="0053548F"/>
    <w:rsid w:val="005360C0"/>
    <w:rsid w:val="005401C5"/>
    <w:rsid w:val="00540840"/>
    <w:rsid w:val="00540CAB"/>
    <w:rsid w:val="00541F35"/>
    <w:rsid w:val="005440D3"/>
    <w:rsid w:val="00546DA4"/>
    <w:rsid w:val="00555816"/>
    <w:rsid w:val="005565A6"/>
    <w:rsid w:val="00560352"/>
    <w:rsid w:val="00563D67"/>
    <w:rsid w:val="005643C0"/>
    <w:rsid w:val="005646EE"/>
    <w:rsid w:val="00565068"/>
    <w:rsid w:val="00565D7B"/>
    <w:rsid w:val="005668A8"/>
    <w:rsid w:val="005736A7"/>
    <w:rsid w:val="005777FF"/>
    <w:rsid w:val="00581A5C"/>
    <w:rsid w:val="00582A14"/>
    <w:rsid w:val="0058400C"/>
    <w:rsid w:val="00585D28"/>
    <w:rsid w:val="005872A7"/>
    <w:rsid w:val="005902EC"/>
    <w:rsid w:val="00590456"/>
    <w:rsid w:val="00590DA9"/>
    <w:rsid w:val="00595216"/>
    <w:rsid w:val="005959CB"/>
    <w:rsid w:val="005A1857"/>
    <w:rsid w:val="005A20B9"/>
    <w:rsid w:val="005A4A72"/>
    <w:rsid w:val="005A66AD"/>
    <w:rsid w:val="005B6C75"/>
    <w:rsid w:val="005C03CD"/>
    <w:rsid w:val="005C0766"/>
    <w:rsid w:val="005C3293"/>
    <w:rsid w:val="005C376D"/>
    <w:rsid w:val="005D03E3"/>
    <w:rsid w:val="005D396B"/>
    <w:rsid w:val="005E174E"/>
    <w:rsid w:val="005E19C5"/>
    <w:rsid w:val="005E2928"/>
    <w:rsid w:val="005E44DD"/>
    <w:rsid w:val="005F1704"/>
    <w:rsid w:val="005F2379"/>
    <w:rsid w:val="005F24F8"/>
    <w:rsid w:val="005F27E4"/>
    <w:rsid w:val="005F75C3"/>
    <w:rsid w:val="00602841"/>
    <w:rsid w:val="00604822"/>
    <w:rsid w:val="00604EAD"/>
    <w:rsid w:val="006050AA"/>
    <w:rsid w:val="00605727"/>
    <w:rsid w:val="00611CE0"/>
    <w:rsid w:val="00614CDE"/>
    <w:rsid w:val="00617322"/>
    <w:rsid w:val="00617E28"/>
    <w:rsid w:val="00621DB4"/>
    <w:rsid w:val="0062263A"/>
    <w:rsid w:val="00632C46"/>
    <w:rsid w:val="00637AC0"/>
    <w:rsid w:val="00642379"/>
    <w:rsid w:val="006445CF"/>
    <w:rsid w:val="00646FEA"/>
    <w:rsid w:val="006528ED"/>
    <w:rsid w:val="00653DB4"/>
    <w:rsid w:val="00655324"/>
    <w:rsid w:val="00662EF7"/>
    <w:rsid w:val="006633F3"/>
    <w:rsid w:val="00664077"/>
    <w:rsid w:val="006644A3"/>
    <w:rsid w:val="00665105"/>
    <w:rsid w:val="0067256D"/>
    <w:rsid w:val="00673A0A"/>
    <w:rsid w:val="00676CDD"/>
    <w:rsid w:val="00684FCF"/>
    <w:rsid w:val="006859D9"/>
    <w:rsid w:val="00695936"/>
    <w:rsid w:val="006A12E8"/>
    <w:rsid w:val="006A2AFD"/>
    <w:rsid w:val="006B1EC4"/>
    <w:rsid w:val="006B3F04"/>
    <w:rsid w:val="006B49B2"/>
    <w:rsid w:val="006B5128"/>
    <w:rsid w:val="006B601B"/>
    <w:rsid w:val="006B7EDE"/>
    <w:rsid w:val="006C24B9"/>
    <w:rsid w:val="006C7868"/>
    <w:rsid w:val="006D09EE"/>
    <w:rsid w:val="006D6970"/>
    <w:rsid w:val="006D7176"/>
    <w:rsid w:val="006E0F12"/>
    <w:rsid w:val="006E57D4"/>
    <w:rsid w:val="006E751F"/>
    <w:rsid w:val="006F0871"/>
    <w:rsid w:val="006F0E5B"/>
    <w:rsid w:val="006F1D65"/>
    <w:rsid w:val="006F5684"/>
    <w:rsid w:val="006F6CCF"/>
    <w:rsid w:val="0070496F"/>
    <w:rsid w:val="00706AA5"/>
    <w:rsid w:val="0070769B"/>
    <w:rsid w:val="0071086D"/>
    <w:rsid w:val="00716892"/>
    <w:rsid w:val="00721CEE"/>
    <w:rsid w:val="00723BDB"/>
    <w:rsid w:val="00723C4D"/>
    <w:rsid w:val="00727906"/>
    <w:rsid w:val="00732449"/>
    <w:rsid w:val="00733014"/>
    <w:rsid w:val="00733803"/>
    <w:rsid w:val="0074229B"/>
    <w:rsid w:val="00743C99"/>
    <w:rsid w:val="00744629"/>
    <w:rsid w:val="00745D24"/>
    <w:rsid w:val="00745F15"/>
    <w:rsid w:val="00752A19"/>
    <w:rsid w:val="007649A7"/>
    <w:rsid w:val="007729DD"/>
    <w:rsid w:val="007749E6"/>
    <w:rsid w:val="00782028"/>
    <w:rsid w:val="00782FE9"/>
    <w:rsid w:val="00787B43"/>
    <w:rsid w:val="00790871"/>
    <w:rsid w:val="007915FA"/>
    <w:rsid w:val="00793E3A"/>
    <w:rsid w:val="007949B2"/>
    <w:rsid w:val="00796E40"/>
    <w:rsid w:val="007A219B"/>
    <w:rsid w:val="007A420F"/>
    <w:rsid w:val="007A7C6C"/>
    <w:rsid w:val="007B0ECB"/>
    <w:rsid w:val="007B3007"/>
    <w:rsid w:val="007B3454"/>
    <w:rsid w:val="007B53B9"/>
    <w:rsid w:val="007B75EA"/>
    <w:rsid w:val="007C1E6D"/>
    <w:rsid w:val="007C616B"/>
    <w:rsid w:val="007C630B"/>
    <w:rsid w:val="007C642D"/>
    <w:rsid w:val="007C7F97"/>
    <w:rsid w:val="007D1388"/>
    <w:rsid w:val="007D670C"/>
    <w:rsid w:val="007D7BF9"/>
    <w:rsid w:val="007E2D44"/>
    <w:rsid w:val="007E36C7"/>
    <w:rsid w:val="008018BE"/>
    <w:rsid w:val="00804680"/>
    <w:rsid w:val="00811FAF"/>
    <w:rsid w:val="00815743"/>
    <w:rsid w:val="008309BC"/>
    <w:rsid w:val="00831423"/>
    <w:rsid w:val="00835B44"/>
    <w:rsid w:val="008403E9"/>
    <w:rsid w:val="00842FFF"/>
    <w:rsid w:val="00844FF9"/>
    <w:rsid w:val="00845801"/>
    <w:rsid w:val="0084662C"/>
    <w:rsid w:val="008476D1"/>
    <w:rsid w:val="00851A47"/>
    <w:rsid w:val="00852ED8"/>
    <w:rsid w:val="00853033"/>
    <w:rsid w:val="00860D59"/>
    <w:rsid w:val="008653A2"/>
    <w:rsid w:val="00865987"/>
    <w:rsid w:val="00875770"/>
    <w:rsid w:val="008765D3"/>
    <w:rsid w:val="00883EC3"/>
    <w:rsid w:val="00887E0B"/>
    <w:rsid w:val="00892899"/>
    <w:rsid w:val="00893531"/>
    <w:rsid w:val="00894D0C"/>
    <w:rsid w:val="00895B8B"/>
    <w:rsid w:val="00896C31"/>
    <w:rsid w:val="008A2C56"/>
    <w:rsid w:val="008A36A8"/>
    <w:rsid w:val="008A4888"/>
    <w:rsid w:val="008A731E"/>
    <w:rsid w:val="008A7366"/>
    <w:rsid w:val="008B0E9C"/>
    <w:rsid w:val="008B2AC8"/>
    <w:rsid w:val="008B6A7E"/>
    <w:rsid w:val="008B7064"/>
    <w:rsid w:val="008B7B1F"/>
    <w:rsid w:val="008B7E88"/>
    <w:rsid w:val="008C0737"/>
    <w:rsid w:val="008C23D6"/>
    <w:rsid w:val="008C3C1D"/>
    <w:rsid w:val="008C4EAE"/>
    <w:rsid w:val="008C6874"/>
    <w:rsid w:val="008D042A"/>
    <w:rsid w:val="008D171D"/>
    <w:rsid w:val="008D2A40"/>
    <w:rsid w:val="008E04B2"/>
    <w:rsid w:val="008E26FE"/>
    <w:rsid w:val="008E57D5"/>
    <w:rsid w:val="008E66C2"/>
    <w:rsid w:val="008E6A46"/>
    <w:rsid w:val="008F3BB0"/>
    <w:rsid w:val="008F5C6F"/>
    <w:rsid w:val="008F65A8"/>
    <w:rsid w:val="009019D9"/>
    <w:rsid w:val="009030FD"/>
    <w:rsid w:val="009037A4"/>
    <w:rsid w:val="00904AFB"/>
    <w:rsid w:val="00910309"/>
    <w:rsid w:val="00912864"/>
    <w:rsid w:val="00914B2E"/>
    <w:rsid w:val="00922E8F"/>
    <w:rsid w:val="0092381B"/>
    <w:rsid w:val="00923B17"/>
    <w:rsid w:val="009301AA"/>
    <w:rsid w:val="00941CA3"/>
    <w:rsid w:val="00944E1A"/>
    <w:rsid w:val="00945746"/>
    <w:rsid w:val="0095599F"/>
    <w:rsid w:val="00955CA8"/>
    <w:rsid w:val="00957C90"/>
    <w:rsid w:val="009600E9"/>
    <w:rsid w:val="00966C93"/>
    <w:rsid w:val="00967DE1"/>
    <w:rsid w:val="00973FBD"/>
    <w:rsid w:val="00986298"/>
    <w:rsid w:val="00986307"/>
    <w:rsid w:val="0099414F"/>
    <w:rsid w:val="009978CC"/>
    <w:rsid w:val="00997E65"/>
    <w:rsid w:val="009A0C6F"/>
    <w:rsid w:val="009A11FE"/>
    <w:rsid w:val="009A29A9"/>
    <w:rsid w:val="009A612F"/>
    <w:rsid w:val="009A6633"/>
    <w:rsid w:val="009B658C"/>
    <w:rsid w:val="009B674B"/>
    <w:rsid w:val="009C573D"/>
    <w:rsid w:val="009C5AD2"/>
    <w:rsid w:val="009D279D"/>
    <w:rsid w:val="009D3A67"/>
    <w:rsid w:val="009D4AE8"/>
    <w:rsid w:val="009E1B08"/>
    <w:rsid w:val="009E2B36"/>
    <w:rsid w:val="009E6057"/>
    <w:rsid w:val="009E772C"/>
    <w:rsid w:val="009E7914"/>
    <w:rsid w:val="009F23EF"/>
    <w:rsid w:val="009F331D"/>
    <w:rsid w:val="009F4FBC"/>
    <w:rsid w:val="009F7067"/>
    <w:rsid w:val="00A00E88"/>
    <w:rsid w:val="00A022A9"/>
    <w:rsid w:val="00A03810"/>
    <w:rsid w:val="00A0743F"/>
    <w:rsid w:val="00A07610"/>
    <w:rsid w:val="00A11D4C"/>
    <w:rsid w:val="00A12D4A"/>
    <w:rsid w:val="00A15C2F"/>
    <w:rsid w:val="00A17345"/>
    <w:rsid w:val="00A2226B"/>
    <w:rsid w:val="00A2587C"/>
    <w:rsid w:val="00A267B2"/>
    <w:rsid w:val="00A33FB0"/>
    <w:rsid w:val="00A34B63"/>
    <w:rsid w:val="00A35B74"/>
    <w:rsid w:val="00A35DB3"/>
    <w:rsid w:val="00A3739C"/>
    <w:rsid w:val="00A37AFE"/>
    <w:rsid w:val="00A41BD3"/>
    <w:rsid w:val="00A466A2"/>
    <w:rsid w:val="00A46940"/>
    <w:rsid w:val="00A47595"/>
    <w:rsid w:val="00A50509"/>
    <w:rsid w:val="00A510CD"/>
    <w:rsid w:val="00A5199F"/>
    <w:rsid w:val="00A51ABA"/>
    <w:rsid w:val="00A5748A"/>
    <w:rsid w:val="00A6042C"/>
    <w:rsid w:val="00A6198A"/>
    <w:rsid w:val="00A63636"/>
    <w:rsid w:val="00A63CC5"/>
    <w:rsid w:val="00A66F7E"/>
    <w:rsid w:val="00A74457"/>
    <w:rsid w:val="00A81798"/>
    <w:rsid w:val="00A8229A"/>
    <w:rsid w:val="00A82CA8"/>
    <w:rsid w:val="00A850F3"/>
    <w:rsid w:val="00A94390"/>
    <w:rsid w:val="00A9533E"/>
    <w:rsid w:val="00A95359"/>
    <w:rsid w:val="00AA0B82"/>
    <w:rsid w:val="00AA20E6"/>
    <w:rsid w:val="00AA257D"/>
    <w:rsid w:val="00AA3203"/>
    <w:rsid w:val="00AA491A"/>
    <w:rsid w:val="00AA6D97"/>
    <w:rsid w:val="00AA742D"/>
    <w:rsid w:val="00AB2235"/>
    <w:rsid w:val="00AB623E"/>
    <w:rsid w:val="00AC4AD1"/>
    <w:rsid w:val="00AD1CA4"/>
    <w:rsid w:val="00AD4254"/>
    <w:rsid w:val="00AD485E"/>
    <w:rsid w:val="00AD6380"/>
    <w:rsid w:val="00AE4D0B"/>
    <w:rsid w:val="00AE60BF"/>
    <w:rsid w:val="00AE67E2"/>
    <w:rsid w:val="00AF27D3"/>
    <w:rsid w:val="00B0504A"/>
    <w:rsid w:val="00B12A2A"/>
    <w:rsid w:val="00B12D1C"/>
    <w:rsid w:val="00B139A5"/>
    <w:rsid w:val="00B142CE"/>
    <w:rsid w:val="00B14B19"/>
    <w:rsid w:val="00B14DD5"/>
    <w:rsid w:val="00B15EB2"/>
    <w:rsid w:val="00B24C30"/>
    <w:rsid w:val="00B25AAA"/>
    <w:rsid w:val="00B30A2D"/>
    <w:rsid w:val="00B33A93"/>
    <w:rsid w:val="00B34C74"/>
    <w:rsid w:val="00B353B2"/>
    <w:rsid w:val="00B35CF5"/>
    <w:rsid w:val="00B36C13"/>
    <w:rsid w:val="00B402CB"/>
    <w:rsid w:val="00B41820"/>
    <w:rsid w:val="00B45EC3"/>
    <w:rsid w:val="00B4678A"/>
    <w:rsid w:val="00B47E0B"/>
    <w:rsid w:val="00B47E89"/>
    <w:rsid w:val="00B50454"/>
    <w:rsid w:val="00B51262"/>
    <w:rsid w:val="00B51CDD"/>
    <w:rsid w:val="00B522CA"/>
    <w:rsid w:val="00B533B9"/>
    <w:rsid w:val="00B55951"/>
    <w:rsid w:val="00B569D5"/>
    <w:rsid w:val="00B57D00"/>
    <w:rsid w:val="00B57F01"/>
    <w:rsid w:val="00B64894"/>
    <w:rsid w:val="00B65371"/>
    <w:rsid w:val="00B73875"/>
    <w:rsid w:val="00B76679"/>
    <w:rsid w:val="00B77CFA"/>
    <w:rsid w:val="00B77E7D"/>
    <w:rsid w:val="00B80CDC"/>
    <w:rsid w:val="00B837C6"/>
    <w:rsid w:val="00B86360"/>
    <w:rsid w:val="00B910AA"/>
    <w:rsid w:val="00B94768"/>
    <w:rsid w:val="00B95C31"/>
    <w:rsid w:val="00BA30A3"/>
    <w:rsid w:val="00BA7136"/>
    <w:rsid w:val="00BB39E1"/>
    <w:rsid w:val="00BB3C8F"/>
    <w:rsid w:val="00BB3DCC"/>
    <w:rsid w:val="00BB4535"/>
    <w:rsid w:val="00BB52D4"/>
    <w:rsid w:val="00BB5991"/>
    <w:rsid w:val="00BC30D9"/>
    <w:rsid w:val="00BC3B57"/>
    <w:rsid w:val="00BC4614"/>
    <w:rsid w:val="00BC515B"/>
    <w:rsid w:val="00BC5543"/>
    <w:rsid w:val="00BC558C"/>
    <w:rsid w:val="00BC6A79"/>
    <w:rsid w:val="00BD3EB5"/>
    <w:rsid w:val="00BD40CF"/>
    <w:rsid w:val="00BD4E9F"/>
    <w:rsid w:val="00BD61BA"/>
    <w:rsid w:val="00BE0866"/>
    <w:rsid w:val="00BE27A1"/>
    <w:rsid w:val="00BE75C9"/>
    <w:rsid w:val="00BF27D7"/>
    <w:rsid w:val="00BF4E40"/>
    <w:rsid w:val="00BF5C81"/>
    <w:rsid w:val="00BF6115"/>
    <w:rsid w:val="00C04125"/>
    <w:rsid w:val="00C05B8D"/>
    <w:rsid w:val="00C05E93"/>
    <w:rsid w:val="00C111D6"/>
    <w:rsid w:val="00C17787"/>
    <w:rsid w:val="00C22BC1"/>
    <w:rsid w:val="00C23AC1"/>
    <w:rsid w:val="00C25CDC"/>
    <w:rsid w:val="00C36AAD"/>
    <w:rsid w:val="00C37C5D"/>
    <w:rsid w:val="00C451F6"/>
    <w:rsid w:val="00C47301"/>
    <w:rsid w:val="00C518B1"/>
    <w:rsid w:val="00C57883"/>
    <w:rsid w:val="00C630AC"/>
    <w:rsid w:val="00C64450"/>
    <w:rsid w:val="00C67C12"/>
    <w:rsid w:val="00C70799"/>
    <w:rsid w:val="00C70DB9"/>
    <w:rsid w:val="00C721FF"/>
    <w:rsid w:val="00C73DC6"/>
    <w:rsid w:val="00C8219F"/>
    <w:rsid w:val="00C86298"/>
    <w:rsid w:val="00C91D12"/>
    <w:rsid w:val="00C93EB9"/>
    <w:rsid w:val="00C975EA"/>
    <w:rsid w:val="00CA013B"/>
    <w:rsid w:val="00CA202F"/>
    <w:rsid w:val="00CA25E9"/>
    <w:rsid w:val="00CA5FE2"/>
    <w:rsid w:val="00CB2E79"/>
    <w:rsid w:val="00CB447B"/>
    <w:rsid w:val="00CB6063"/>
    <w:rsid w:val="00CC00D7"/>
    <w:rsid w:val="00CC106A"/>
    <w:rsid w:val="00CC2BF1"/>
    <w:rsid w:val="00CC443B"/>
    <w:rsid w:val="00CD1A20"/>
    <w:rsid w:val="00CD3235"/>
    <w:rsid w:val="00CD6239"/>
    <w:rsid w:val="00CE4860"/>
    <w:rsid w:val="00CE668D"/>
    <w:rsid w:val="00CE7482"/>
    <w:rsid w:val="00D00301"/>
    <w:rsid w:val="00D00793"/>
    <w:rsid w:val="00D03577"/>
    <w:rsid w:val="00D07606"/>
    <w:rsid w:val="00D0764A"/>
    <w:rsid w:val="00D12B88"/>
    <w:rsid w:val="00D166E0"/>
    <w:rsid w:val="00D2430A"/>
    <w:rsid w:val="00D254D2"/>
    <w:rsid w:val="00D25714"/>
    <w:rsid w:val="00D2573C"/>
    <w:rsid w:val="00D26629"/>
    <w:rsid w:val="00D34507"/>
    <w:rsid w:val="00D36497"/>
    <w:rsid w:val="00D37137"/>
    <w:rsid w:val="00D3782C"/>
    <w:rsid w:val="00D4035C"/>
    <w:rsid w:val="00D43E09"/>
    <w:rsid w:val="00D568F6"/>
    <w:rsid w:val="00D573E2"/>
    <w:rsid w:val="00D6001E"/>
    <w:rsid w:val="00D60027"/>
    <w:rsid w:val="00D65BF3"/>
    <w:rsid w:val="00D66B88"/>
    <w:rsid w:val="00D67D60"/>
    <w:rsid w:val="00D71217"/>
    <w:rsid w:val="00D720ED"/>
    <w:rsid w:val="00D72985"/>
    <w:rsid w:val="00D729D5"/>
    <w:rsid w:val="00D75E08"/>
    <w:rsid w:val="00D76365"/>
    <w:rsid w:val="00D7648B"/>
    <w:rsid w:val="00D83175"/>
    <w:rsid w:val="00D84EA3"/>
    <w:rsid w:val="00D903A6"/>
    <w:rsid w:val="00D90F12"/>
    <w:rsid w:val="00D963E3"/>
    <w:rsid w:val="00D96F21"/>
    <w:rsid w:val="00D9743E"/>
    <w:rsid w:val="00DA33B8"/>
    <w:rsid w:val="00DA44E7"/>
    <w:rsid w:val="00DA4708"/>
    <w:rsid w:val="00DB2AA5"/>
    <w:rsid w:val="00DB3DCC"/>
    <w:rsid w:val="00DB5FD0"/>
    <w:rsid w:val="00DB6191"/>
    <w:rsid w:val="00DB729C"/>
    <w:rsid w:val="00DC353A"/>
    <w:rsid w:val="00DC4022"/>
    <w:rsid w:val="00DC532B"/>
    <w:rsid w:val="00DD00CB"/>
    <w:rsid w:val="00DD20DD"/>
    <w:rsid w:val="00DD28DE"/>
    <w:rsid w:val="00DD3F2F"/>
    <w:rsid w:val="00DD69D0"/>
    <w:rsid w:val="00DE0060"/>
    <w:rsid w:val="00DE30AE"/>
    <w:rsid w:val="00DE30C4"/>
    <w:rsid w:val="00DF2960"/>
    <w:rsid w:val="00DF730A"/>
    <w:rsid w:val="00E01188"/>
    <w:rsid w:val="00E01A64"/>
    <w:rsid w:val="00E0376A"/>
    <w:rsid w:val="00E044FB"/>
    <w:rsid w:val="00E06924"/>
    <w:rsid w:val="00E07389"/>
    <w:rsid w:val="00E07929"/>
    <w:rsid w:val="00E11507"/>
    <w:rsid w:val="00E1347C"/>
    <w:rsid w:val="00E17D51"/>
    <w:rsid w:val="00E22007"/>
    <w:rsid w:val="00E26F9C"/>
    <w:rsid w:val="00E32225"/>
    <w:rsid w:val="00E41E13"/>
    <w:rsid w:val="00E4241E"/>
    <w:rsid w:val="00E44A61"/>
    <w:rsid w:val="00E45D39"/>
    <w:rsid w:val="00E46DD7"/>
    <w:rsid w:val="00E51EE4"/>
    <w:rsid w:val="00E5268F"/>
    <w:rsid w:val="00E53483"/>
    <w:rsid w:val="00E545B4"/>
    <w:rsid w:val="00E56C09"/>
    <w:rsid w:val="00E6085A"/>
    <w:rsid w:val="00E619BB"/>
    <w:rsid w:val="00E61DF6"/>
    <w:rsid w:val="00E62CB8"/>
    <w:rsid w:val="00E62DC3"/>
    <w:rsid w:val="00E64744"/>
    <w:rsid w:val="00E64DCC"/>
    <w:rsid w:val="00E652EE"/>
    <w:rsid w:val="00E6551D"/>
    <w:rsid w:val="00E72FE9"/>
    <w:rsid w:val="00E753C4"/>
    <w:rsid w:val="00E76405"/>
    <w:rsid w:val="00E837A6"/>
    <w:rsid w:val="00E91130"/>
    <w:rsid w:val="00E93303"/>
    <w:rsid w:val="00E96E12"/>
    <w:rsid w:val="00EA0867"/>
    <w:rsid w:val="00EA2925"/>
    <w:rsid w:val="00EA4CB1"/>
    <w:rsid w:val="00EA5732"/>
    <w:rsid w:val="00EB2F41"/>
    <w:rsid w:val="00EC1DFF"/>
    <w:rsid w:val="00EC2C24"/>
    <w:rsid w:val="00EC349E"/>
    <w:rsid w:val="00EC5B2D"/>
    <w:rsid w:val="00EC61B8"/>
    <w:rsid w:val="00EC78F3"/>
    <w:rsid w:val="00ED1FE8"/>
    <w:rsid w:val="00EE0B59"/>
    <w:rsid w:val="00EF104B"/>
    <w:rsid w:val="00EF5265"/>
    <w:rsid w:val="00EF528E"/>
    <w:rsid w:val="00EF66B0"/>
    <w:rsid w:val="00F00259"/>
    <w:rsid w:val="00F00768"/>
    <w:rsid w:val="00F0079E"/>
    <w:rsid w:val="00F021C9"/>
    <w:rsid w:val="00F0687E"/>
    <w:rsid w:val="00F14878"/>
    <w:rsid w:val="00F2159F"/>
    <w:rsid w:val="00F24A5C"/>
    <w:rsid w:val="00F31FCA"/>
    <w:rsid w:val="00F33058"/>
    <w:rsid w:val="00F3351A"/>
    <w:rsid w:val="00F33E93"/>
    <w:rsid w:val="00F34B1A"/>
    <w:rsid w:val="00F41524"/>
    <w:rsid w:val="00F4222B"/>
    <w:rsid w:val="00F62D40"/>
    <w:rsid w:val="00F662AB"/>
    <w:rsid w:val="00F707B1"/>
    <w:rsid w:val="00F83445"/>
    <w:rsid w:val="00F8414A"/>
    <w:rsid w:val="00F84EDA"/>
    <w:rsid w:val="00F8508F"/>
    <w:rsid w:val="00F851E3"/>
    <w:rsid w:val="00FA0A5E"/>
    <w:rsid w:val="00FA1E15"/>
    <w:rsid w:val="00FA1FDE"/>
    <w:rsid w:val="00FA2C9F"/>
    <w:rsid w:val="00FA2EA5"/>
    <w:rsid w:val="00FB3824"/>
    <w:rsid w:val="00FB41BA"/>
    <w:rsid w:val="00FB516D"/>
    <w:rsid w:val="00FB6117"/>
    <w:rsid w:val="00FB6323"/>
    <w:rsid w:val="00FC6EED"/>
    <w:rsid w:val="00FD26E1"/>
    <w:rsid w:val="00FD34A2"/>
    <w:rsid w:val="00FD5989"/>
    <w:rsid w:val="00FD6C6F"/>
    <w:rsid w:val="00FE2EB8"/>
    <w:rsid w:val="00FE389A"/>
    <w:rsid w:val="00FE5B7E"/>
    <w:rsid w:val="00FE5CB0"/>
    <w:rsid w:val="00FF21BA"/>
    <w:rsid w:val="00FF34C4"/>
    <w:rsid w:val="00FF3776"/>
    <w:rsid w:val="00FF5D05"/>
    <w:rsid w:val="00FF660E"/>
    <w:rsid w:val="00FF6B8B"/>
    <w:rsid w:val="00FF750F"/>
    <w:rsid w:val="00FF7E2C"/>
    <w:rsid w:val="05FF005E"/>
    <w:rsid w:val="15D222DD"/>
    <w:rsid w:val="237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DA7B3BB-6185-4CBC-8DC0-F90940C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galeva\Desktop\&#1057;&#1088;&#1077;&#1076;&#1072;%208%20&#1089;&#1077;&#1085;&#1090;&#1103;&#1073;&#1088;&#1103;%201,2%20&#1082;&#1091;&#1088;&#1089;%20&#1085;&#1086;&#1074;&#1099;&#108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Среда 8 сентября 1,2 курс новый</Template>
  <TotalTime>216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mingaleva</dc:creator>
  <cp:lastModifiedBy>Диспетчер политеха</cp:lastModifiedBy>
  <cp:revision>6</cp:revision>
  <cp:lastPrinted>2025-04-02T09:39:00Z</cp:lastPrinted>
  <dcterms:created xsi:type="dcterms:W3CDTF">2025-04-01T03:48:00Z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99A0FE8508474C13A40388F7388C1C3C_13</vt:lpwstr>
  </property>
</Properties>
</file>