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691"/>
        <w:tblOverlap w:val="never"/>
        <w:tblW w:w="10817" w:type="dxa"/>
        <w:tblLayout w:type="fixed"/>
        <w:tblLook w:val="04A0" w:firstRow="1" w:lastRow="0" w:firstColumn="1" w:lastColumn="0" w:noHBand="0" w:noVBand="1"/>
      </w:tblPr>
      <w:tblGrid>
        <w:gridCol w:w="478"/>
        <w:gridCol w:w="249"/>
        <w:gridCol w:w="2902"/>
        <w:gridCol w:w="437"/>
        <w:gridCol w:w="2931"/>
        <w:gridCol w:w="436"/>
        <w:gridCol w:w="2856"/>
        <w:gridCol w:w="528"/>
      </w:tblGrid>
      <w:tr w:rsidR="00EF3BE3" w:rsidTr="00E87A45">
        <w:trPr>
          <w:cantSplit/>
          <w:trHeight w:val="241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btLr"/>
            <w:vAlign w:val="center"/>
          </w:tcPr>
          <w:p w:rsidR="00EF3BE3" w:rsidRDefault="00260B2C" w:rsidP="00E87A45">
            <w:pPr>
              <w:spacing w:after="0" w:line="240" w:lineRule="auto"/>
              <w:ind w:leftChars="-450" w:left="-873" w:hangingChars="117" w:hanging="117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День</w:t>
            </w:r>
            <w:r>
              <w:rPr>
                <w:color w:val="000000"/>
                <w:sz w:val="10"/>
                <w:szCs w:val="10"/>
              </w:rPr>
              <w:br/>
              <w:t xml:space="preserve"> недели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btLr"/>
            <w:vAlign w:val="center"/>
          </w:tcPr>
          <w:p w:rsidR="00EF3BE3" w:rsidRDefault="00260B2C" w:rsidP="00E87A45">
            <w:pPr>
              <w:spacing w:after="0" w:line="240" w:lineRule="auto"/>
              <w:ind w:leftChars="-450" w:left="-873" w:hangingChars="117" w:hanging="117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Номер </w:t>
            </w:r>
            <w:r>
              <w:rPr>
                <w:color w:val="000000"/>
                <w:sz w:val="10"/>
                <w:szCs w:val="10"/>
              </w:rPr>
              <w:br/>
              <w:t>пары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EF3BE3" w:rsidRDefault="00260B2C" w:rsidP="00E87A45">
            <w:pPr>
              <w:spacing w:after="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-596900</wp:posOffset>
                      </wp:positionH>
                      <wp:positionV relativeFrom="paragraph">
                        <wp:posOffset>-504825</wp:posOffset>
                      </wp:positionV>
                      <wp:extent cx="6632575" cy="343535"/>
                      <wp:effectExtent l="4445" t="4445" r="11430" b="13970"/>
                      <wp:wrapNone/>
                      <wp:docPr id="1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3257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EF3BE3" w:rsidRDefault="00260B2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РАСПИСАНИЕ 3,4 курсы </w:t>
                                  </w:r>
                                  <w:r w:rsidR="00E87A4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 апреля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, ПЯТНИЦА -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Четная неделя</w:t>
                                  </w:r>
                                </w:p>
                                <w:p w:rsidR="00EF3BE3" w:rsidRDefault="00EF3BE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EF3BE3" w:rsidRDefault="00EF3BE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EF3BE3" w:rsidRDefault="00EF3BE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EF3BE3" w:rsidRDefault="00EF3BE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47pt;margin-top:-39.75pt;width:522.25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">
                      <v:textbox>
                        <w:txbxContent>
                          <w:p w:rsidR="00EF3BE3" w:rsidRDefault="00260B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РАСПИСАНИЕ 3,4 курсы </w:t>
                            </w:r>
                            <w:r w:rsidR="00E87A45">
                              <w:rPr>
                                <w:b/>
                                <w:sz w:val="24"/>
                                <w:szCs w:val="24"/>
                              </w:rPr>
                              <w:t>4 апреля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ПЯТНИЦА -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Четная неделя</w:t>
                            </w:r>
                          </w:p>
                          <w:p w:rsidR="00EF3BE3" w:rsidRDefault="00EF3BE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F3BE3" w:rsidRDefault="00EF3BE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F3BE3" w:rsidRDefault="00EF3BE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F3BE3" w:rsidRDefault="00EF3BE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ПР-363/б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E0EC"/>
            <w:textDirection w:val="tbRl"/>
            <w:vAlign w:val="center"/>
          </w:tcPr>
          <w:p w:rsidR="00EF3BE3" w:rsidRDefault="00260B2C" w:rsidP="00E87A45">
            <w:pPr>
              <w:spacing w:after="0" w:line="240" w:lineRule="auto"/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ауд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EF3BE3" w:rsidRDefault="00260B2C" w:rsidP="00E87A4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ВБ-361/б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E0EC"/>
          </w:tcPr>
          <w:p w:rsidR="00EF3BE3" w:rsidRDefault="00EF3BE3" w:rsidP="00E87A45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EF3BE3" w:rsidRDefault="00260B2C" w:rsidP="00E87A45">
            <w:pPr>
              <w:spacing w:after="0"/>
              <w:rPr>
                <w:sz w:val="10"/>
                <w:szCs w:val="10"/>
              </w:rPr>
            </w:pPr>
            <w:r>
              <w:rPr>
                <w:b/>
              </w:rPr>
              <w:t xml:space="preserve">           ДА-364/б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tbRl"/>
            <w:vAlign w:val="center"/>
          </w:tcPr>
          <w:p w:rsidR="00EF3BE3" w:rsidRDefault="00260B2C" w:rsidP="00E87A45">
            <w:pPr>
              <w:spacing w:after="0" w:line="240" w:lineRule="auto"/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ауд</w:t>
            </w:r>
          </w:p>
        </w:tc>
      </w:tr>
      <w:tr w:rsidR="00FF23B5" w:rsidTr="00E87A45">
        <w:trPr>
          <w:cantSplit/>
          <w:trHeight w:val="344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F23B5" w:rsidRDefault="00FF23B5" w:rsidP="00FF23B5">
            <w:pPr>
              <w:spacing w:after="0" w:line="240" w:lineRule="auto"/>
              <w:ind w:leftChars="-450" w:left="-803" w:hangingChars="117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ПЯТНИЦА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B5" w:rsidRDefault="00FF23B5" w:rsidP="00FF23B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3B5" w:rsidRDefault="00FF23B5" w:rsidP="00FF23B5">
            <w:pPr>
              <w:shd w:val="clear" w:color="auto" w:fill="FFFFFF"/>
              <w:spacing w:after="0" w:line="240" w:lineRule="auto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 xml:space="preserve">Стандартизация, сертификация и техническое документоведение </w:t>
            </w:r>
          </w:p>
          <w:p w:rsidR="00FF23B5" w:rsidRDefault="00FF23B5" w:rsidP="00FF23B5">
            <w:pPr>
              <w:shd w:val="clear" w:color="auto" w:fill="FFFFFF"/>
              <w:spacing w:after="0" w:line="240" w:lineRule="auto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Ювченко И.А.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23B5" w:rsidRDefault="00FF23B5" w:rsidP="00FF23B5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309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F23B5" w:rsidRDefault="00FF23B5" w:rsidP="00FF23B5">
            <w:pPr>
              <w:spacing w:after="0"/>
              <w:rPr>
                <w:sz w:val="14"/>
                <w:szCs w:val="14"/>
              </w:rPr>
            </w:pPr>
          </w:p>
          <w:p w:rsidR="00FF23B5" w:rsidRDefault="00FF23B5" w:rsidP="00FF23B5">
            <w:pPr>
              <w:spacing w:after="0"/>
              <w:rPr>
                <w:sz w:val="14"/>
                <w:szCs w:val="14"/>
              </w:rPr>
            </w:pPr>
          </w:p>
          <w:p w:rsidR="00FF23B5" w:rsidRDefault="00FF23B5" w:rsidP="00FF23B5">
            <w:pPr>
              <w:spacing w:after="0"/>
              <w:rPr>
                <w:sz w:val="14"/>
                <w:szCs w:val="14"/>
              </w:rPr>
            </w:pPr>
          </w:p>
          <w:p w:rsidR="00FF23B5" w:rsidRDefault="00FF23B5" w:rsidP="00FF23B5">
            <w:pPr>
              <w:spacing w:after="0"/>
              <w:rPr>
                <w:sz w:val="14"/>
                <w:szCs w:val="14"/>
              </w:rPr>
            </w:pPr>
          </w:p>
          <w:p w:rsidR="00FF23B5" w:rsidRPr="00E87A45" w:rsidRDefault="00FF23B5" w:rsidP="00FF23B5">
            <w:pPr>
              <w:spacing w:after="0"/>
              <w:jc w:val="center"/>
              <w:rPr>
                <w:b/>
                <w:sz w:val="14"/>
                <w:szCs w:val="14"/>
              </w:rPr>
            </w:pPr>
            <w:r w:rsidRPr="00E87A45">
              <w:rPr>
                <w:b/>
                <w:sz w:val="14"/>
                <w:szCs w:val="14"/>
              </w:rPr>
              <w:t>УЧЕБНАЯ ПРАКТИКА</w:t>
            </w:r>
          </w:p>
          <w:p w:rsidR="00FF23B5" w:rsidRPr="00C66C42" w:rsidRDefault="00FF23B5" w:rsidP="00FF23B5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3B5" w:rsidRPr="005028FA" w:rsidRDefault="00FF23B5" w:rsidP="00FF23B5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B5" w:rsidRDefault="00FF23B5" w:rsidP="00FF23B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B5" w:rsidRDefault="00FF23B5" w:rsidP="00FF23B5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EA1CCD" w:rsidTr="00E87A45">
        <w:trPr>
          <w:cantSplit/>
          <w:trHeight w:val="210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Физическая культура Потапов О.Ю.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93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hd w:val="clear" w:color="auto" w:fill="FFFFFF"/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hd w:val="clear" w:color="auto" w:fill="FFFFFF"/>
              <w:spacing w:after="0" w:line="240" w:lineRule="auto"/>
              <w:ind w:left="-57"/>
              <w:rPr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философии Герасимова Н.В.</w:t>
            </w:r>
          </w:p>
          <w:p w:rsidR="00EA1CCD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201</w:t>
            </w:r>
          </w:p>
        </w:tc>
      </w:tr>
      <w:tr w:rsidR="00EA1CCD" w:rsidTr="00D86A06">
        <w:trPr>
          <w:cantSplit/>
          <w:trHeight w:val="248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hd w:val="clear" w:color="auto" w:fill="FFFFFF"/>
              <w:spacing w:after="0" w:line="240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F23B5">
              <w:rPr>
                <w:rFonts w:eastAsia="Calibri"/>
                <w:b/>
                <w:sz w:val="14"/>
                <w:szCs w:val="14"/>
                <w:lang w:eastAsia="en-US"/>
              </w:rPr>
              <w:t>Подгруппа№2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 МДК 01.04</w:t>
            </w:r>
            <w:r w:rsidRPr="00B56303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r w:rsidRPr="00B56303">
              <w:rPr>
                <w:sz w:val="14"/>
                <w:szCs w:val="14"/>
              </w:rPr>
              <w:t>Системное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 программирование Родионова М.В.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</w:t>
            </w:r>
          </w:p>
        </w:tc>
        <w:tc>
          <w:tcPr>
            <w:tcW w:w="29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1CCD" w:rsidRPr="00C66C42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Pr="005028FA" w:rsidRDefault="00EA1CCD" w:rsidP="00EA1CC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Метрология Мингалева Т.П.</w:t>
            </w:r>
          </w:p>
          <w:p w:rsidR="00EA1CCD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30636F" w:rsidP="00EA1CCD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</w:t>
            </w:r>
          </w:p>
        </w:tc>
      </w:tr>
      <w:tr w:rsidR="00EA1CCD" w:rsidTr="00E87A45">
        <w:trPr>
          <w:cantSplit/>
          <w:trHeight w:val="231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hd w:val="clear" w:color="auto" w:fill="FFFFFF"/>
              <w:spacing w:after="0" w:line="240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931" w:type="dxa"/>
            <w:vMerge/>
            <w:tcBorders>
              <w:left w:val="nil"/>
              <w:right w:val="single" w:sz="4" w:space="0" w:color="auto"/>
            </w:tcBorders>
          </w:tcPr>
          <w:p w:rsidR="00EA1CCD" w:rsidRPr="00C66C42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04.01 Ремонт кузовов автомобилей Бондаренко Н.С.</w:t>
            </w:r>
            <w:r>
              <w:t xml:space="preserve"> </w:t>
            </w:r>
            <w:r w:rsidRPr="00EA1CCD">
              <w:rPr>
                <w:b/>
                <w:sz w:val="14"/>
                <w:szCs w:val="14"/>
              </w:rPr>
              <w:t>ДИСТАНТ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ind w:hanging="1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EA1CCD" w:rsidTr="00E87A45">
        <w:trPr>
          <w:cantSplit/>
          <w:trHeight w:val="196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hd w:val="clear" w:color="auto" w:fill="FFFFFF"/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hd w:val="clear" w:color="auto" w:fill="FFFFFF"/>
              <w:spacing w:after="0" w:line="240" w:lineRule="auto"/>
              <w:ind w:left="-57"/>
              <w:rPr>
                <w:sz w:val="14"/>
                <w:szCs w:val="14"/>
              </w:rPr>
            </w:pPr>
          </w:p>
        </w:tc>
        <w:tc>
          <w:tcPr>
            <w:tcW w:w="29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Pr="00C66C42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ind w:hanging="150"/>
              <w:rPr>
                <w:sz w:val="14"/>
                <w:szCs w:val="14"/>
              </w:rPr>
            </w:pPr>
          </w:p>
        </w:tc>
      </w:tr>
      <w:tr w:rsidR="00EA1CCD" w:rsidTr="00E87A45">
        <w:trPr>
          <w:cantSplit/>
          <w:trHeight w:val="18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</w:pPr>
            <w:r>
              <w:rPr>
                <w:b/>
              </w:rPr>
              <w:t xml:space="preserve">                  ПР-366/к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</w:pP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Pr="00C66C42" w:rsidRDefault="00EA1CCD" w:rsidP="00EA1CCD">
            <w:pPr>
              <w:spacing w:after="0"/>
              <w:jc w:val="center"/>
            </w:pPr>
            <w:r w:rsidRPr="00C66C42">
              <w:rPr>
                <w:b/>
              </w:rPr>
              <w:t>ВБ-362/к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  <w:jc w:val="center"/>
            </w:pPr>
            <w:r>
              <w:rPr>
                <w:b/>
              </w:rPr>
              <w:t>ДА-365/к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</w:pPr>
          </w:p>
        </w:tc>
      </w:tr>
      <w:tr w:rsidR="00EA1CCD" w:rsidTr="00E87A45">
        <w:trPr>
          <w:cantSplit/>
          <w:trHeight w:val="172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A1CCD" w:rsidRDefault="00EA1CCD" w:rsidP="00EA1CCD">
            <w:pPr>
              <w:spacing w:after="0" w:line="240" w:lineRule="auto"/>
              <w:ind w:leftChars="-450" w:left="-803" w:hangingChars="117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ПЯТНИЦА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hd w:val="clear" w:color="auto" w:fill="FFFFFF"/>
              <w:spacing w:after="0" w:line="240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Pr="00C66C42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-108" w:firstLineChars="50" w:firstLine="70"/>
              <w:rPr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Pr="009474FB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 xml:space="preserve">Четная неделя: </w:t>
            </w:r>
            <w:r>
              <w:rPr>
                <w:sz w:val="14"/>
                <w:szCs w:val="14"/>
              </w:rPr>
              <w:t xml:space="preserve">МДК 03.01 ТО и ремонт шасси автомобилей Бондаренко Н.С. </w:t>
            </w:r>
            <w:r w:rsidRPr="00EA1CCD">
              <w:rPr>
                <w:b/>
                <w:sz w:val="14"/>
                <w:szCs w:val="14"/>
              </w:rPr>
              <w:t xml:space="preserve"> ДИСТАНТ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EA1CCD" w:rsidTr="00E87A45">
        <w:trPr>
          <w:cantSplit/>
          <w:trHeight w:val="143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hd w:val="clear" w:color="auto" w:fill="FFFFFF"/>
              <w:spacing w:after="0" w:line="240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Pr="00827696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  <w:r w:rsidRPr="00827696">
              <w:rPr>
                <w:b/>
                <w:sz w:val="14"/>
                <w:szCs w:val="14"/>
                <w:u w:val="single"/>
              </w:rPr>
              <w:t xml:space="preserve">Четная неделя: </w:t>
            </w:r>
            <w:r w:rsidRPr="00827696">
              <w:rPr>
                <w:sz w:val="14"/>
                <w:szCs w:val="14"/>
              </w:rPr>
              <w:t>БЖД Карпов М.Б.</w:t>
            </w:r>
          </w:p>
          <w:p w:rsidR="00EA1CCD" w:rsidRPr="00C66C42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  <w:r w:rsidRPr="00827696">
              <w:rPr>
                <w:sz w:val="14"/>
                <w:szCs w:val="14"/>
              </w:rPr>
              <w:t xml:space="preserve"> </w:t>
            </w:r>
            <w:r w:rsidRPr="00827696">
              <w:rPr>
                <w:b/>
                <w:sz w:val="14"/>
                <w:szCs w:val="14"/>
              </w:rPr>
              <w:t>ДИСТАНТ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-108" w:firstLineChars="50" w:firstLine="70"/>
              <w:rPr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Метрология Мингалева Т.П.</w:t>
            </w:r>
          </w:p>
          <w:p w:rsidR="00EA1CCD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30636F" w:rsidP="00EA1CCD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</w:t>
            </w:r>
            <w:bookmarkStart w:id="0" w:name="_GoBack"/>
            <w:bookmarkEnd w:id="0"/>
          </w:p>
        </w:tc>
      </w:tr>
      <w:tr w:rsidR="00EA1CCD" w:rsidTr="00E87A45">
        <w:trPr>
          <w:cantSplit/>
          <w:trHeight w:val="249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Физическая культура Потапов О.Ю.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Pr="00C66C42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  <w:r w:rsidRPr="00515E7E">
              <w:rPr>
                <w:b/>
                <w:sz w:val="14"/>
                <w:szCs w:val="14"/>
              </w:rPr>
              <w:t>Подгруппа№2</w:t>
            </w:r>
            <w:r>
              <w:rPr>
                <w:sz w:val="14"/>
                <w:szCs w:val="14"/>
              </w:rPr>
              <w:t xml:space="preserve"> </w:t>
            </w:r>
            <w:r w:rsidRPr="00515E7E">
              <w:rPr>
                <w:sz w:val="14"/>
                <w:szCs w:val="14"/>
              </w:rPr>
              <w:t>МДК 09.01 Проектирование и разработка веб-приложений</w:t>
            </w:r>
            <w:r>
              <w:rPr>
                <w:sz w:val="14"/>
                <w:szCs w:val="14"/>
              </w:rPr>
              <w:t xml:space="preserve"> Пигаль К.А.</w:t>
            </w:r>
            <w:r w:rsidRPr="00515E7E">
              <w:rPr>
                <w:b/>
                <w:sz w:val="14"/>
                <w:szCs w:val="14"/>
              </w:rPr>
              <w:t xml:space="preserve"> ДИСТАНТ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-108" w:firstLineChars="50" w:firstLine="70"/>
              <w:rPr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философии Герасимова Н.В.</w:t>
            </w:r>
            <w:r>
              <w:rPr>
                <w:sz w:val="14"/>
                <w:szCs w:val="14"/>
              </w:rPr>
              <w:tab/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</w:tr>
      <w:tr w:rsidR="00EA1CCD" w:rsidTr="00E87A45">
        <w:trPr>
          <w:cantSplit/>
          <w:trHeight w:val="236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hd w:val="clear" w:color="auto" w:fill="FFFFFF"/>
              <w:spacing w:after="0" w:line="240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1A5DC1">
              <w:rPr>
                <w:rFonts w:eastAsia="Calibri"/>
                <w:b/>
                <w:sz w:val="14"/>
                <w:szCs w:val="14"/>
                <w:lang w:eastAsia="en-US"/>
              </w:rPr>
              <w:t>Подгруппа№1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  МДК 01.04 </w:t>
            </w:r>
            <w:r w:rsidRPr="005028FA">
              <w:rPr>
                <w:sz w:val="14"/>
                <w:szCs w:val="14"/>
              </w:rPr>
              <w:t>Системное</w:t>
            </w:r>
            <w:r w:rsidRPr="005028FA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4"/>
                <w:szCs w:val="14"/>
                <w:lang w:eastAsia="en-US"/>
              </w:rPr>
              <w:t>программирование Родионова М.В.</w:t>
            </w:r>
          </w:p>
          <w:p w:rsidR="00EA1CCD" w:rsidRDefault="00EA1CCD" w:rsidP="00EA1CCD">
            <w:pPr>
              <w:shd w:val="clear" w:color="auto" w:fill="FFFFFF"/>
              <w:spacing w:after="0" w:line="240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1A5DC1">
              <w:rPr>
                <w:rFonts w:eastAsia="Calibri"/>
                <w:b/>
                <w:sz w:val="14"/>
                <w:szCs w:val="14"/>
                <w:lang w:eastAsia="en-US"/>
              </w:rPr>
              <w:t>Подгруппа№2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 . Технология разработки и защиты баз данных Кащеева А.А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</w:t>
            </w:r>
          </w:p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  <w:r w:rsidRPr="00515E7E">
              <w:rPr>
                <w:b/>
                <w:sz w:val="14"/>
                <w:szCs w:val="14"/>
              </w:rPr>
              <w:t>Подгруппа№2</w:t>
            </w:r>
            <w:r w:rsidRPr="00515E7E">
              <w:rPr>
                <w:sz w:val="14"/>
                <w:szCs w:val="14"/>
              </w:rPr>
              <w:t xml:space="preserve"> МДК 09.01 Проектирование и разработка веб-приложений Пигаль К.А.</w:t>
            </w:r>
          </w:p>
          <w:p w:rsidR="00EA1CCD" w:rsidRPr="00C66C42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  <w:r w:rsidRPr="00515E7E">
              <w:rPr>
                <w:b/>
                <w:sz w:val="14"/>
                <w:szCs w:val="14"/>
              </w:rPr>
              <w:t>ДИСТАНТ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ind w:left="-108" w:firstLineChars="50" w:firstLine="70"/>
              <w:rPr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 xml:space="preserve">Четная неделя: </w:t>
            </w:r>
            <w:r>
              <w:rPr>
                <w:sz w:val="14"/>
                <w:szCs w:val="14"/>
              </w:rPr>
              <w:t>БЖД Карпов М.Б.</w:t>
            </w:r>
          </w:p>
          <w:p w:rsidR="00EA1CCD" w:rsidRPr="000C2E8B" w:rsidRDefault="00EA1CCD" w:rsidP="00EA1CCD">
            <w:pPr>
              <w:spacing w:after="0" w:line="240" w:lineRule="auto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0C2E8B">
              <w:rPr>
                <w:b/>
                <w:sz w:val="14"/>
                <w:szCs w:val="14"/>
              </w:rPr>
              <w:t>ДИСТАНТ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EA1CCD" w:rsidTr="00E87A45">
        <w:trPr>
          <w:cantSplit/>
          <w:trHeight w:val="224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hd w:val="clear" w:color="auto" w:fill="FFFFFF"/>
              <w:spacing w:after="0" w:line="240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Pr="00C66C42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ind w:left="-108" w:firstLineChars="50" w:firstLine="70"/>
              <w:rPr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EA1CCD" w:rsidTr="00E87A45">
        <w:trPr>
          <w:cantSplit/>
          <w:trHeight w:val="219"/>
        </w:trPr>
        <w:tc>
          <w:tcPr>
            <w:tcW w:w="3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  <w:jc w:val="center"/>
            </w:pPr>
            <w:r>
              <w:rPr>
                <w:b/>
              </w:rPr>
              <w:t xml:space="preserve">          ПР-430/б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  <w:jc w:val="center"/>
            </w:pPr>
            <w:r>
              <w:rPr>
                <w:b/>
              </w:rPr>
              <w:t>ВБ-428/б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  <w:jc w:val="center"/>
            </w:pPr>
            <w:r>
              <w:rPr>
                <w:b/>
              </w:rPr>
              <w:t>ДА-431/б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</w:pPr>
          </w:p>
        </w:tc>
      </w:tr>
      <w:tr w:rsidR="00EA1CCD" w:rsidTr="00E87A45">
        <w:trPr>
          <w:cantSplit/>
          <w:trHeight w:val="39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ПЯТНИЦА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/>
              <w:rPr>
                <w:sz w:val="13"/>
                <w:szCs w:val="13"/>
              </w:rPr>
            </w:pPr>
          </w:p>
          <w:p w:rsidR="00EA1CCD" w:rsidRDefault="00EA1CCD" w:rsidP="00EA1CCD">
            <w:pPr>
              <w:spacing w:after="0"/>
              <w:rPr>
                <w:b/>
                <w:sz w:val="13"/>
                <w:szCs w:val="13"/>
              </w:rPr>
            </w:pPr>
          </w:p>
          <w:p w:rsidR="00EA1CCD" w:rsidRDefault="00EA1CCD" w:rsidP="00EA1CCD">
            <w:pPr>
              <w:spacing w:after="0"/>
              <w:rPr>
                <w:b/>
                <w:sz w:val="13"/>
                <w:szCs w:val="13"/>
              </w:rPr>
            </w:pPr>
          </w:p>
          <w:p w:rsidR="00EA1CCD" w:rsidRDefault="00EA1CCD" w:rsidP="00EA1CCD">
            <w:pPr>
              <w:spacing w:after="0"/>
              <w:rPr>
                <w:b/>
                <w:sz w:val="13"/>
                <w:szCs w:val="13"/>
              </w:rPr>
            </w:pPr>
          </w:p>
          <w:p w:rsidR="00EA1CCD" w:rsidRDefault="00EA1CCD" w:rsidP="00EA1CCD">
            <w:pPr>
              <w:spacing w:after="0"/>
              <w:rPr>
                <w:b/>
                <w:sz w:val="13"/>
                <w:szCs w:val="13"/>
              </w:rPr>
            </w:pPr>
          </w:p>
          <w:p w:rsidR="00EA1CCD" w:rsidRPr="00E27BE3" w:rsidRDefault="00EA1CCD" w:rsidP="00EA1CCD">
            <w:pPr>
              <w:spacing w:after="0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УЧЕБНАЯ ПРАКТИКА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9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  <w:p w:rsidR="00EA1CCD" w:rsidRPr="00E87A45" w:rsidRDefault="00EA1CCD" w:rsidP="00EA1CCD">
            <w:pPr>
              <w:spacing w:after="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</w:t>
            </w:r>
            <w:r w:rsidRPr="00E87A45">
              <w:rPr>
                <w:b/>
                <w:sz w:val="14"/>
                <w:szCs w:val="14"/>
              </w:rPr>
              <w:t>УЧЕБНАЯ ПРАКТИКА</w:t>
            </w:r>
          </w:p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</w:p>
          <w:p w:rsidR="00EA1CCD" w:rsidRPr="000D2665" w:rsidRDefault="00EA1CCD" w:rsidP="00EA1CCD">
            <w:pPr>
              <w:spacing w:after="0"/>
              <w:jc w:val="center"/>
              <w:rPr>
                <w:sz w:val="14"/>
                <w:szCs w:val="14"/>
              </w:rPr>
            </w:pPr>
            <w:r w:rsidRPr="000D2665">
              <w:rPr>
                <w:b/>
                <w:sz w:val="14"/>
                <w:szCs w:val="14"/>
              </w:rPr>
              <w:t>УЧЕБНАЯ ПРАКТИКА</w:t>
            </w:r>
          </w:p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EA1CCD" w:rsidTr="00E87A45">
        <w:trPr>
          <w:cantSplit/>
          <w:trHeight w:val="375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9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/>
              <w:rPr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85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ind w:left="39" w:hanging="152"/>
              <w:rPr>
                <w:sz w:val="14"/>
                <w:szCs w:val="14"/>
              </w:rPr>
            </w:pPr>
          </w:p>
        </w:tc>
      </w:tr>
      <w:tr w:rsidR="00EA1CCD" w:rsidTr="00E87A45">
        <w:trPr>
          <w:cantSplit/>
          <w:trHeight w:val="531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902" w:type="dxa"/>
            <w:vMerge/>
            <w:tcBorders>
              <w:left w:val="nil"/>
              <w:right w:val="single" w:sz="4" w:space="0" w:color="auto"/>
            </w:tcBorders>
          </w:tcPr>
          <w:p w:rsidR="00EA1CCD" w:rsidRDefault="00EA1CCD" w:rsidP="00EA1CCD">
            <w:pPr>
              <w:spacing w:after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856" w:type="dxa"/>
            <w:vMerge/>
            <w:tcBorders>
              <w:left w:val="nil"/>
              <w:right w:val="single" w:sz="4" w:space="0" w:color="auto"/>
            </w:tcBorders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EA1CCD" w:rsidTr="00E87A45">
        <w:trPr>
          <w:cantSplit/>
          <w:trHeight w:val="267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9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57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856" w:type="dxa"/>
            <w:vMerge/>
            <w:tcBorders>
              <w:left w:val="nil"/>
              <w:right w:val="single" w:sz="4" w:space="0" w:color="auto"/>
            </w:tcBorders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EA1CCD" w:rsidTr="00E87A45">
        <w:trPr>
          <w:cantSplit/>
          <w:trHeight w:val="240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9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57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856" w:type="dxa"/>
            <w:vMerge/>
            <w:tcBorders>
              <w:left w:val="nil"/>
              <w:right w:val="single" w:sz="4" w:space="0" w:color="auto"/>
            </w:tcBorders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EA1CCD" w:rsidTr="00E87A45">
        <w:trPr>
          <w:cantSplit/>
          <w:trHeight w:val="228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9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57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EA1CCD" w:rsidTr="00E87A45">
        <w:trPr>
          <w:cantSplit/>
          <w:trHeight w:val="197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 w:line="240" w:lineRule="auto"/>
              <w:ind w:leftChars="-450" w:left="-732" w:hangingChars="117" w:hanging="2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 xml:space="preserve">               ПР-433/к 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 w:line="240" w:lineRule="auto"/>
              <w:ind w:leftChars="-450" w:left="-732" w:hangingChars="117" w:hanging="2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 xml:space="preserve">               ВБ-429/к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b/>
              </w:rPr>
              <w:t>ДА-432/к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EA1CCD" w:rsidTr="00E87A45">
        <w:trPr>
          <w:cantSplit/>
          <w:trHeight w:val="273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A1CCD" w:rsidRDefault="00EA1CCD" w:rsidP="00EA1CCD">
            <w:pPr>
              <w:spacing w:after="0"/>
              <w:ind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  <w:p w:rsidR="00EA1CCD" w:rsidRDefault="00EA1CCD" w:rsidP="00EA1CCD">
            <w:pPr>
              <w:spacing w:after="0"/>
              <w:jc w:val="center"/>
              <w:rPr>
                <w:sz w:val="14"/>
                <w:szCs w:val="14"/>
              </w:rPr>
            </w:pPr>
            <w:r w:rsidRPr="00482D94">
              <w:rPr>
                <w:b/>
                <w:sz w:val="14"/>
                <w:szCs w:val="14"/>
              </w:rPr>
              <w:t>УЧЕБНАЯ ПРАКТИКА</w:t>
            </w:r>
          </w:p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57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09.01 Проектирование и разработка веб-приложений Лукьянова И.Н.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EA1CCD" w:rsidTr="00E87A45">
        <w:trPr>
          <w:cantSplit/>
          <w:trHeight w:val="341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A1CCD" w:rsidRDefault="00EA1CCD" w:rsidP="00EA1CCD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9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57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09.01 Проектирование и разработка веб-приложений Лукьянова И.Н.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05.03 Управление коллективом исполнителей Вахитова В.Ф.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</w:t>
            </w:r>
          </w:p>
        </w:tc>
      </w:tr>
      <w:tr w:rsidR="00EA1CCD" w:rsidTr="00E87A45">
        <w:trPr>
          <w:cantSplit/>
          <w:trHeight w:val="334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A1CCD" w:rsidRDefault="00EA1CCD" w:rsidP="00EA1CCD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902" w:type="dxa"/>
            <w:vMerge/>
            <w:tcBorders>
              <w:left w:val="nil"/>
              <w:right w:val="single" w:sz="4" w:space="0" w:color="auto"/>
            </w:tcBorders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ind w:left="57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  <w:r w:rsidRPr="00F90EF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МДК 09.02 Оптимизация веб-приложений Кувшинов Д.Е.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ПОПД Вахитова В.Ф.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</w:t>
            </w:r>
          </w:p>
        </w:tc>
      </w:tr>
      <w:tr w:rsidR="00EA1CCD" w:rsidTr="00E87A45">
        <w:trPr>
          <w:cantSplit/>
          <w:trHeight w:val="204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A1CCD" w:rsidRDefault="00EA1CCD" w:rsidP="00EA1CCD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902" w:type="dxa"/>
            <w:vMerge/>
            <w:tcBorders>
              <w:left w:val="nil"/>
              <w:right w:val="single" w:sz="4" w:space="0" w:color="auto"/>
            </w:tcBorders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ind w:left="57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Менеджмент в профессиональной деятельности Григорьева Е.А.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Иностранный язык Сивкова А.Н.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</w:t>
            </w:r>
          </w:p>
        </w:tc>
      </w:tr>
      <w:tr w:rsidR="00EA1CCD" w:rsidTr="00E87A45">
        <w:trPr>
          <w:cantSplit/>
          <w:trHeight w:val="266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A1CCD" w:rsidRDefault="00EA1CCD" w:rsidP="00EA1CCD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  <w:p w:rsidR="00EA1CCD" w:rsidRDefault="00EA1CCD" w:rsidP="00EA1CCD">
            <w:pPr>
              <w:spacing w:after="0"/>
              <w:rPr>
                <w:color w:val="000000"/>
                <w:sz w:val="14"/>
                <w:szCs w:val="14"/>
              </w:rPr>
            </w:pPr>
          </w:p>
        </w:tc>
        <w:tc>
          <w:tcPr>
            <w:tcW w:w="290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ind w:left="57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/>
              <w:ind w:left="-57"/>
              <w:rPr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EA1CCD" w:rsidTr="00E87A45">
        <w:trPr>
          <w:cantSplit/>
          <w:trHeight w:val="236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A1CCD" w:rsidRDefault="00EA1CCD" w:rsidP="00EA1CCD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9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ind w:left="57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/>
              <w:ind w:left="-57"/>
              <w:rPr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rPr>
                <w:sz w:val="14"/>
                <w:szCs w:val="14"/>
              </w:rPr>
            </w:pPr>
          </w:p>
        </w:tc>
      </w:tr>
      <w:tr w:rsidR="00EA1CCD" w:rsidTr="00E87A45">
        <w:trPr>
          <w:cantSplit/>
          <w:trHeight w:val="20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  <w:ind w:right="-57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  <w:jc w:val="center"/>
            </w:pPr>
            <w:r>
              <w:rPr>
                <w:b/>
              </w:rPr>
              <w:t>СА-360/б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</w:pP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  <w:jc w:val="center"/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</w:pPr>
          </w:p>
        </w:tc>
      </w:tr>
      <w:tr w:rsidR="00EA1CCD" w:rsidTr="00E87A45">
        <w:trPr>
          <w:cantSplit/>
          <w:trHeight w:val="301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A1CCD" w:rsidRDefault="00EA1CCD" w:rsidP="00EA1CCD">
            <w:pPr>
              <w:spacing w:after="0"/>
              <w:ind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Pr="005E0365" w:rsidRDefault="00EA1CCD" w:rsidP="00EA1CCD">
            <w:pPr>
              <w:spacing w:after="0" w:line="240" w:lineRule="auto"/>
              <w:rPr>
                <w:b/>
                <w:sz w:val="14"/>
                <w:szCs w:val="14"/>
                <w:u w:val="single"/>
              </w:rPr>
            </w:pPr>
            <w:r w:rsidRPr="005E0365">
              <w:rPr>
                <w:b/>
                <w:sz w:val="14"/>
                <w:szCs w:val="14"/>
                <w:u w:val="single"/>
              </w:rPr>
              <w:t xml:space="preserve">Четная неделя: </w:t>
            </w:r>
            <w:r>
              <w:rPr>
                <w:b/>
                <w:sz w:val="14"/>
                <w:szCs w:val="14"/>
                <w:u w:val="single"/>
              </w:rPr>
              <w:t>П</w:t>
            </w:r>
            <w:r w:rsidRPr="005E0365">
              <w:rPr>
                <w:sz w:val="14"/>
                <w:szCs w:val="14"/>
              </w:rPr>
              <w:t>сихология общения Григорьева Е.А.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Pr="00DD00CB" w:rsidRDefault="00EA1CCD" w:rsidP="00EA1CCD">
            <w:pPr>
              <w:spacing w:after="0" w:line="240" w:lineRule="auto"/>
              <w:ind w:left="39" w:hanging="1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215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-113" w:firstLineChars="50" w:firstLine="70"/>
              <w:rPr>
                <w:color w:val="000000"/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EA1CCD" w:rsidTr="00E87A45">
        <w:trPr>
          <w:cantSplit/>
          <w:trHeight w:val="311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  <w:r w:rsidRPr="00C52110">
              <w:rPr>
                <w:sz w:val="14"/>
                <w:szCs w:val="14"/>
              </w:rPr>
              <w:t xml:space="preserve">МДК 01.02 Организация, принципы построения т функционирования компьютерных сетей </w:t>
            </w:r>
            <w:r>
              <w:rPr>
                <w:sz w:val="14"/>
                <w:szCs w:val="14"/>
              </w:rPr>
              <w:t xml:space="preserve"> </w:t>
            </w:r>
            <w:r w:rsidRPr="00C52110">
              <w:rPr>
                <w:sz w:val="14"/>
                <w:szCs w:val="14"/>
              </w:rPr>
              <w:t>Кобзева В.В.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ind w:left="-113"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EA1CCD" w:rsidTr="00E87A45">
        <w:trPr>
          <w:cantSplit/>
          <w:trHeight w:val="308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02.03 Организация администрирования компьютерных систем Кобзева В.В.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ind w:left="-113"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Pr="005E0365" w:rsidRDefault="00EA1CCD" w:rsidP="00EA1CCD">
            <w:pPr>
              <w:spacing w:after="0" w:line="240" w:lineRule="auto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A1CCD" w:rsidRPr="00DD00CB" w:rsidRDefault="00EA1CCD" w:rsidP="00EA1CCD">
            <w:pPr>
              <w:spacing w:after="0" w:line="240" w:lineRule="auto"/>
              <w:ind w:left="39" w:hanging="152"/>
              <w:rPr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ind w:left="39" w:hanging="152"/>
              <w:rPr>
                <w:sz w:val="14"/>
                <w:szCs w:val="14"/>
              </w:rPr>
            </w:pPr>
          </w:p>
        </w:tc>
      </w:tr>
      <w:tr w:rsidR="00EA1CCD" w:rsidTr="00E87A45">
        <w:trPr>
          <w:cantSplit/>
          <w:trHeight w:val="242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Безопасность жизнедеятельности </w:t>
            </w:r>
          </w:p>
          <w:p w:rsidR="00EA1CCD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Карпов М.Б.  </w:t>
            </w:r>
            <w:r w:rsidRPr="00E87A45">
              <w:rPr>
                <w:b/>
                <w:sz w:val="14"/>
                <w:szCs w:val="14"/>
              </w:rPr>
              <w:t>ДИСТАНТ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ind w:left="-113" w:firstLineChars="50" w:firstLine="70"/>
              <w:rPr>
                <w:color w:val="000000"/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EA1CCD" w:rsidTr="00E87A45">
        <w:trPr>
          <w:cantSplit/>
          <w:trHeight w:val="202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EA1CCD" w:rsidTr="00E87A45">
        <w:trPr>
          <w:cantSplit/>
          <w:trHeight w:val="24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  <w:jc w:val="center"/>
            </w:pPr>
            <w:r>
              <w:rPr>
                <w:b/>
              </w:rPr>
              <w:t>СА-427/б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A1CCD" w:rsidRDefault="00EA1CCD" w:rsidP="00EA1CCD">
            <w:pPr>
              <w:spacing w:after="0"/>
            </w:pPr>
          </w:p>
        </w:tc>
      </w:tr>
      <w:tr w:rsidR="00EA1CCD" w:rsidTr="00E87A45">
        <w:trPr>
          <w:cantSplit/>
          <w:trHeight w:val="18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1CCD" w:rsidRDefault="00EA1CCD" w:rsidP="00EA1CCD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ПЯТНИЦА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/>
              <w:rPr>
                <w:b/>
                <w:sz w:val="13"/>
                <w:szCs w:val="13"/>
              </w:rPr>
            </w:pPr>
          </w:p>
          <w:p w:rsidR="00EA1CCD" w:rsidRDefault="00EA1CCD" w:rsidP="00EA1CCD">
            <w:pPr>
              <w:spacing w:after="0"/>
              <w:rPr>
                <w:b/>
                <w:sz w:val="13"/>
                <w:szCs w:val="13"/>
              </w:rPr>
            </w:pPr>
          </w:p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              </w:t>
            </w:r>
            <w:r w:rsidRPr="00E27BE3">
              <w:rPr>
                <w:b/>
                <w:sz w:val="13"/>
                <w:szCs w:val="13"/>
              </w:rPr>
              <w:t>УЧЕБНАЯ ПРАКТИКА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</w:tr>
      <w:tr w:rsidR="00EA1CCD" w:rsidTr="00E87A45">
        <w:trPr>
          <w:cantSplit/>
          <w:trHeight w:val="244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1CCD" w:rsidRDefault="00EA1CCD" w:rsidP="00EA1CCD">
            <w:pPr>
              <w:spacing w:after="0" w:line="240" w:lineRule="auto"/>
              <w:ind w:leftChars="-450" w:left="-803" w:right="113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9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</w:tr>
      <w:tr w:rsidR="00EA1CCD" w:rsidTr="00E87A45">
        <w:trPr>
          <w:cantSplit/>
          <w:trHeight w:val="201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1CCD" w:rsidRDefault="00EA1CCD" w:rsidP="00EA1CCD">
            <w:pPr>
              <w:spacing w:after="0" w:line="240" w:lineRule="auto"/>
              <w:ind w:leftChars="-450" w:left="-803" w:right="113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90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hd w:val="clear" w:color="auto" w:fill="FFFFFF"/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hd w:val="clear" w:color="auto" w:fill="FFFFFF"/>
              <w:spacing w:after="0" w:line="240" w:lineRule="auto"/>
              <w:ind w:left="-57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ind w:hanging="108"/>
              <w:rPr>
                <w:color w:val="000000"/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</w:tr>
      <w:tr w:rsidR="00EA1CCD" w:rsidTr="00E87A45">
        <w:trPr>
          <w:cantSplit/>
          <w:trHeight w:val="219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902" w:type="dxa"/>
            <w:vMerge/>
            <w:tcBorders>
              <w:right w:val="single" w:sz="4" w:space="0" w:color="auto"/>
            </w:tcBorders>
          </w:tcPr>
          <w:p w:rsidR="00EA1CCD" w:rsidRPr="00E62442" w:rsidRDefault="00EA1CCD" w:rsidP="00EA1CCD">
            <w:pPr>
              <w:shd w:val="clear" w:color="auto" w:fill="FFFFFF"/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Pr="00E62442" w:rsidRDefault="00EA1CCD" w:rsidP="00EA1CCD">
            <w:pPr>
              <w:shd w:val="clear" w:color="auto" w:fill="FFFFFF"/>
              <w:spacing w:after="0" w:line="240" w:lineRule="auto"/>
              <w:ind w:left="-57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EA1CCD" w:rsidTr="00E87A45">
        <w:trPr>
          <w:cantSplit/>
          <w:trHeight w:val="22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9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D" w:rsidRDefault="00EA1CCD" w:rsidP="00EA1CCD">
            <w:pPr>
              <w:spacing w:after="0" w:line="240" w:lineRule="auto"/>
              <w:ind w:left="-113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/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CD" w:rsidRDefault="00EA1CCD" w:rsidP="00EA1CC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CD" w:rsidRDefault="00EA1CCD" w:rsidP="00EA1CCD">
            <w:pPr>
              <w:spacing w:after="0" w:line="240" w:lineRule="auto"/>
              <w:ind w:hanging="108"/>
              <w:rPr>
                <w:color w:val="000000"/>
                <w:sz w:val="14"/>
                <w:szCs w:val="14"/>
              </w:rPr>
            </w:pPr>
          </w:p>
        </w:tc>
      </w:tr>
    </w:tbl>
    <w:p w:rsidR="00EF3BE3" w:rsidRDefault="00EF3BE3"/>
    <w:sectPr w:rsidR="00EF3BE3">
      <w:pgSz w:w="11906" w:h="16838"/>
      <w:pgMar w:top="179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3FC" w:rsidRDefault="00C613FC">
      <w:pPr>
        <w:spacing w:line="240" w:lineRule="auto"/>
      </w:pPr>
      <w:r>
        <w:separator/>
      </w:r>
    </w:p>
  </w:endnote>
  <w:endnote w:type="continuationSeparator" w:id="0">
    <w:p w:rsidR="00C613FC" w:rsidRDefault="00C61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3FC" w:rsidRDefault="00C613FC">
      <w:pPr>
        <w:spacing w:after="0"/>
      </w:pPr>
      <w:r>
        <w:separator/>
      </w:r>
    </w:p>
  </w:footnote>
  <w:footnote w:type="continuationSeparator" w:id="0">
    <w:p w:rsidR="00C613FC" w:rsidRDefault="00C613F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3A"/>
    <w:rsid w:val="000119E7"/>
    <w:rsid w:val="0002023D"/>
    <w:rsid w:val="00020EF5"/>
    <w:rsid w:val="00022791"/>
    <w:rsid w:val="000237AA"/>
    <w:rsid w:val="000241CD"/>
    <w:rsid w:val="00027078"/>
    <w:rsid w:val="00027E0E"/>
    <w:rsid w:val="000302E9"/>
    <w:rsid w:val="00047C77"/>
    <w:rsid w:val="0005111F"/>
    <w:rsid w:val="0005196E"/>
    <w:rsid w:val="00060612"/>
    <w:rsid w:val="0006064C"/>
    <w:rsid w:val="00060C01"/>
    <w:rsid w:val="0006488F"/>
    <w:rsid w:val="000669F4"/>
    <w:rsid w:val="000726DF"/>
    <w:rsid w:val="00081B33"/>
    <w:rsid w:val="00083E4B"/>
    <w:rsid w:val="00094D28"/>
    <w:rsid w:val="000955D3"/>
    <w:rsid w:val="000974C7"/>
    <w:rsid w:val="000B435D"/>
    <w:rsid w:val="000B5293"/>
    <w:rsid w:val="000C09EE"/>
    <w:rsid w:val="000C2E8B"/>
    <w:rsid w:val="000C4643"/>
    <w:rsid w:val="000D2665"/>
    <w:rsid w:val="000D48AF"/>
    <w:rsid w:val="000D6C2A"/>
    <w:rsid w:val="000F22CB"/>
    <w:rsid w:val="000F30FA"/>
    <w:rsid w:val="000F3EEF"/>
    <w:rsid w:val="000F51FF"/>
    <w:rsid w:val="0010034F"/>
    <w:rsid w:val="00111DBA"/>
    <w:rsid w:val="00114A65"/>
    <w:rsid w:val="001204D3"/>
    <w:rsid w:val="00120985"/>
    <w:rsid w:val="0012120F"/>
    <w:rsid w:val="00126FDA"/>
    <w:rsid w:val="001343CC"/>
    <w:rsid w:val="00136261"/>
    <w:rsid w:val="00147E6C"/>
    <w:rsid w:val="00152D45"/>
    <w:rsid w:val="00156097"/>
    <w:rsid w:val="0016557E"/>
    <w:rsid w:val="001725A4"/>
    <w:rsid w:val="00173D2A"/>
    <w:rsid w:val="001751A4"/>
    <w:rsid w:val="001769BD"/>
    <w:rsid w:val="00185A21"/>
    <w:rsid w:val="001954EA"/>
    <w:rsid w:val="00197E4A"/>
    <w:rsid w:val="001A1664"/>
    <w:rsid w:val="001A2689"/>
    <w:rsid w:val="001A5DC1"/>
    <w:rsid w:val="001B23AB"/>
    <w:rsid w:val="001B3FE2"/>
    <w:rsid w:val="001B5BBB"/>
    <w:rsid w:val="001B6772"/>
    <w:rsid w:val="001C0196"/>
    <w:rsid w:val="001C2427"/>
    <w:rsid w:val="001C34DD"/>
    <w:rsid w:val="001C4F5A"/>
    <w:rsid w:val="001C618B"/>
    <w:rsid w:val="001D4905"/>
    <w:rsid w:val="001D5BDC"/>
    <w:rsid w:val="001D7674"/>
    <w:rsid w:val="001E21D0"/>
    <w:rsid w:val="001F6F93"/>
    <w:rsid w:val="0020025A"/>
    <w:rsid w:val="00200BA2"/>
    <w:rsid w:val="00223C73"/>
    <w:rsid w:val="00234A5D"/>
    <w:rsid w:val="00241CC3"/>
    <w:rsid w:val="002465EA"/>
    <w:rsid w:val="002512C4"/>
    <w:rsid w:val="00256002"/>
    <w:rsid w:val="00260B2C"/>
    <w:rsid w:val="0026224E"/>
    <w:rsid w:val="002630CF"/>
    <w:rsid w:val="002638FB"/>
    <w:rsid w:val="00263ECD"/>
    <w:rsid w:val="00267802"/>
    <w:rsid w:val="00271570"/>
    <w:rsid w:val="00286C9E"/>
    <w:rsid w:val="00286D11"/>
    <w:rsid w:val="00294892"/>
    <w:rsid w:val="0029635D"/>
    <w:rsid w:val="002A6AB3"/>
    <w:rsid w:val="002A7938"/>
    <w:rsid w:val="002B07CA"/>
    <w:rsid w:val="002B2480"/>
    <w:rsid w:val="002B64BE"/>
    <w:rsid w:val="002B6B17"/>
    <w:rsid w:val="002C178D"/>
    <w:rsid w:val="002C1971"/>
    <w:rsid w:val="002C38A4"/>
    <w:rsid w:val="002D045F"/>
    <w:rsid w:val="002D5A48"/>
    <w:rsid w:val="002D6E91"/>
    <w:rsid w:val="002E2DC4"/>
    <w:rsid w:val="002E63A3"/>
    <w:rsid w:val="002E7B9E"/>
    <w:rsid w:val="002F2831"/>
    <w:rsid w:val="002F5A1D"/>
    <w:rsid w:val="002F5DC8"/>
    <w:rsid w:val="003015B3"/>
    <w:rsid w:val="00305655"/>
    <w:rsid w:val="0030636F"/>
    <w:rsid w:val="003077AB"/>
    <w:rsid w:val="00310014"/>
    <w:rsid w:val="003119BB"/>
    <w:rsid w:val="00322CEB"/>
    <w:rsid w:val="003232A8"/>
    <w:rsid w:val="00325EB2"/>
    <w:rsid w:val="00332378"/>
    <w:rsid w:val="00336ABB"/>
    <w:rsid w:val="00344AC1"/>
    <w:rsid w:val="00346879"/>
    <w:rsid w:val="0035008A"/>
    <w:rsid w:val="003511C7"/>
    <w:rsid w:val="0035212B"/>
    <w:rsid w:val="0035722A"/>
    <w:rsid w:val="003573AF"/>
    <w:rsid w:val="003659B5"/>
    <w:rsid w:val="003709A3"/>
    <w:rsid w:val="00372E9F"/>
    <w:rsid w:val="003739D3"/>
    <w:rsid w:val="00381912"/>
    <w:rsid w:val="00384B92"/>
    <w:rsid w:val="003903D5"/>
    <w:rsid w:val="0039443C"/>
    <w:rsid w:val="003B3C9F"/>
    <w:rsid w:val="003B6878"/>
    <w:rsid w:val="003B7430"/>
    <w:rsid w:val="003D0032"/>
    <w:rsid w:val="003D0BCE"/>
    <w:rsid w:val="003D6691"/>
    <w:rsid w:val="003D7FEF"/>
    <w:rsid w:val="003E1ECB"/>
    <w:rsid w:val="003E678D"/>
    <w:rsid w:val="003F5057"/>
    <w:rsid w:val="003F5719"/>
    <w:rsid w:val="003F628C"/>
    <w:rsid w:val="00404972"/>
    <w:rsid w:val="004051C1"/>
    <w:rsid w:val="004057E4"/>
    <w:rsid w:val="00405C1E"/>
    <w:rsid w:val="00413E73"/>
    <w:rsid w:val="004152AD"/>
    <w:rsid w:val="00416890"/>
    <w:rsid w:val="00421CCE"/>
    <w:rsid w:val="004241F4"/>
    <w:rsid w:val="00425960"/>
    <w:rsid w:val="00435181"/>
    <w:rsid w:val="00436B76"/>
    <w:rsid w:val="00437C5C"/>
    <w:rsid w:val="00440D09"/>
    <w:rsid w:val="00442CE7"/>
    <w:rsid w:val="00443A8D"/>
    <w:rsid w:val="004443F6"/>
    <w:rsid w:val="00456F65"/>
    <w:rsid w:val="004649B6"/>
    <w:rsid w:val="00464A0C"/>
    <w:rsid w:val="004779E2"/>
    <w:rsid w:val="00481448"/>
    <w:rsid w:val="004825C1"/>
    <w:rsid w:val="00482D94"/>
    <w:rsid w:val="0048519C"/>
    <w:rsid w:val="00485DAD"/>
    <w:rsid w:val="0049067B"/>
    <w:rsid w:val="004A0AD0"/>
    <w:rsid w:val="004A3F0C"/>
    <w:rsid w:val="004B13B5"/>
    <w:rsid w:val="004B316A"/>
    <w:rsid w:val="004B3F2A"/>
    <w:rsid w:val="004B6E04"/>
    <w:rsid w:val="004C028E"/>
    <w:rsid w:val="004C0E8F"/>
    <w:rsid w:val="004C29E5"/>
    <w:rsid w:val="004C39EA"/>
    <w:rsid w:val="004C48CF"/>
    <w:rsid w:val="004C53E9"/>
    <w:rsid w:val="004C73EF"/>
    <w:rsid w:val="004C7D0A"/>
    <w:rsid w:val="004D2EA1"/>
    <w:rsid w:val="004E17A8"/>
    <w:rsid w:val="004E429C"/>
    <w:rsid w:val="004E6259"/>
    <w:rsid w:val="004F048D"/>
    <w:rsid w:val="004F3C3A"/>
    <w:rsid w:val="004F69BC"/>
    <w:rsid w:val="005028FA"/>
    <w:rsid w:val="005035CB"/>
    <w:rsid w:val="005062EA"/>
    <w:rsid w:val="00515E7E"/>
    <w:rsid w:val="00517B0E"/>
    <w:rsid w:val="00517BBB"/>
    <w:rsid w:val="005203B7"/>
    <w:rsid w:val="005217BD"/>
    <w:rsid w:val="00522517"/>
    <w:rsid w:val="00527263"/>
    <w:rsid w:val="00533997"/>
    <w:rsid w:val="0053548F"/>
    <w:rsid w:val="005360C0"/>
    <w:rsid w:val="005401C5"/>
    <w:rsid w:val="00540C08"/>
    <w:rsid w:val="00540CAB"/>
    <w:rsid w:val="0054109D"/>
    <w:rsid w:val="00541F35"/>
    <w:rsid w:val="005420C9"/>
    <w:rsid w:val="00546DA4"/>
    <w:rsid w:val="00551903"/>
    <w:rsid w:val="00552502"/>
    <w:rsid w:val="0055342B"/>
    <w:rsid w:val="005565A6"/>
    <w:rsid w:val="005678AF"/>
    <w:rsid w:val="005736A7"/>
    <w:rsid w:val="005777FF"/>
    <w:rsid w:val="00582A14"/>
    <w:rsid w:val="00582F7D"/>
    <w:rsid w:val="005872A7"/>
    <w:rsid w:val="0058761D"/>
    <w:rsid w:val="005902EC"/>
    <w:rsid w:val="00590456"/>
    <w:rsid w:val="00590DA9"/>
    <w:rsid w:val="0059320B"/>
    <w:rsid w:val="00593816"/>
    <w:rsid w:val="005959CB"/>
    <w:rsid w:val="005A076B"/>
    <w:rsid w:val="005A1857"/>
    <w:rsid w:val="005A20B9"/>
    <w:rsid w:val="005A28C9"/>
    <w:rsid w:val="005A66AD"/>
    <w:rsid w:val="005C03CD"/>
    <w:rsid w:val="005C376D"/>
    <w:rsid w:val="005E0365"/>
    <w:rsid w:val="005E44DD"/>
    <w:rsid w:val="005F1704"/>
    <w:rsid w:val="005F2379"/>
    <w:rsid w:val="005F24F8"/>
    <w:rsid w:val="005F27E4"/>
    <w:rsid w:val="005F75C3"/>
    <w:rsid w:val="00600137"/>
    <w:rsid w:val="00604822"/>
    <w:rsid w:val="00605727"/>
    <w:rsid w:val="00611C2D"/>
    <w:rsid w:val="00611CE0"/>
    <w:rsid w:val="00614EFD"/>
    <w:rsid w:val="00615C34"/>
    <w:rsid w:val="00617322"/>
    <w:rsid w:val="00617E28"/>
    <w:rsid w:val="00621DB4"/>
    <w:rsid w:val="00632C46"/>
    <w:rsid w:val="00637AC0"/>
    <w:rsid w:val="00640C53"/>
    <w:rsid w:val="00645906"/>
    <w:rsid w:val="00646FEA"/>
    <w:rsid w:val="00653DB4"/>
    <w:rsid w:val="0065587A"/>
    <w:rsid w:val="006635EB"/>
    <w:rsid w:val="00664077"/>
    <w:rsid w:val="00665105"/>
    <w:rsid w:val="00665D90"/>
    <w:rsid w:val="00673A0A"/>
    <w:rsid w:val="00684FCF"/>
    <w:rsid w:val="00686FBA"/>
    <w:rsid w:val="00690E21"/>
    <w:rsid w:val="006A2AFD"/>
    <w:rsid w:val="006A2D95"/>
    <w:rsid w:val="006A3044"/>
    <w:rsid w:val="006B1EC4"/>
    <w:rsid w:val="006B4AF7"/>
    <w:rsid w:val="006B5300"/>
    <w:rsid w:val="006B601B"/>
    <w:rsid w:val="006D09EE"/>
    <w:rsid w:val="006D1C16"/>
    <w:rsid w:val="006D1DC2"/>
    <w:rsid w:val="006D47A3"/>
    <w:rsid w:val="006E0112"/>
    <w:rsid w:val="006E751F"/>
    <w:rsid w:val="006F0E5B"/>
    <w:rsid w:val="00700459"/>
    <w:rsid w:val="00703784"/>
    <w:rsid w:val="00703921"/>
    <w:rsid w:val="007064CA"/>
    <w:rsid w:val="00716892"/>
    <w:rsid w:val="00716CAF"/>
    <w:rsid w:val="00723BDB"/>
    <w:rsid w:val="00723C4D"/>
    <w:rsid w:val="00726F7B"/>
    <w:rsid w:val="00732449"/>
    <w:rsid w:val="00733014"/>
    <w:rsid w:val="0074229B"/>
    <w:rsid w:val="00743830"/>
    <w:rsid w:val="00743EA1"/>
    <w:rsid w:val="00745D24"/>
    <w:rsid w:val="00760FAD"/>
    <w:rsid w:val="00761035"/>
    <w:rsid w:val="00763F73"/>
    <w:rsid w:val="00765AE2"/>
    <w:rsid w:val="00766BE5"/>
    <w:rsid w:val="007729DD"/>
    <w:rsid w:val="00773001"/>
    <w:rsid w:val="007749E6"/>
    <w:rsid w:val="00782028"/>
    <w:rsid w:val="007830A6"/>
    <w:rsid w:val="00787B43"/>
    <w:rsid w:val="00787E91"/>
    <w:rsid w:val="00790871"/>
    <w:rsid w:val="00793E3A"/>
    <w:rsid w:val="007952A0"/>
    <w:rsid w:val="007979FF"/>
    <w:rsid w:val="007A219B"/>
    <w:rsid w:val="007A7C6C"/>
    <w:rsid w:val="007B0ECB"/>
    <w:rsid w:val="007B3454"/>
    <w:rsid w:val="007B75EA"/>
    <w:rsid w:val="007C630B"/>
    <w:rsid w:val="007C6FFD"/>
    <w:rsid w:val="007D1388"/>
    <w:rsid w:val="007D58E1"/>
    <w:rsid w:val="007D670C"/>
    <w:rsid w:val="007E36C7"/>
    <w:rsid w:val="007E7133"/>
    <w:rsid w:val="00800C95"/>
    <w:rsid w:val="008018BE"/>
    <w:rsid w:val="00801902"/>
    <w:rsid w:val="00805377"/>
    <w:rsid w:val="008126B6"/>
    <w:rsid w:val="008139E7"/>
    <w:rsid w:val="00815743"/>
    <w:rsid w:val="00816F3A"/>
    <w:rsid w:val="00827696"/>
    <w:rsid w:val="008309BC"/>
    <w:rsid w:val="00835B44"/>
    <w:rsid w:val="008403E9"/>
    <w:rsid w:val="00844177"/>
    <w:rsid w:val="0084419C"/>
    <w:rsid w:val="00844FF9"/>
    <w:rsid w:val="00845801"/>
    <w:rsid w:val="0084662C"/>
    <w:rsid w:val="008476D1"/>
    <w:rsid w:val="00852ED8"/>
    <w:rsid w:val="008535C1"/>
    <w:rsid w:val="00854F50"/>
    <w:rsid w:val="00860CD4"/>
    <w:rsid w:val="00875770"/>
    <w:rsid w:val="008765D3"/>
    <w:rsid w:val="00876D5C"/>
    <w:rsid w:val="00882A50"/>
    <w:rsid w:val="00883EC3"/>
    <w:rsid w:val="00887588"/>
    <w:rsid w:val="00892899"/>
    <w:rsid w:val="00893531"/>
    <w:rsid w:val="00893750"/>
    <w:rsid w:val="00895B8B"/>
    <w:rsid w:val="008A2C56"/>
    <w:rsid w:val="008A36A8"/>
    <w:rsid w:val="008A4888"/>
    <w:rsid w:val="008A667A"/>
    <w:rsid w:val="008B0E9C"/>
    <w:rsid w:val="008B18FE"/>
    <w:rsid w:val="008B1FE3"/>
    <w:rsid w:val="008B2408"/>
    <w:rsid w:val="008B2AC8"/>
    <w:rsid w:val="008B3E27"/>
    <w:rsid w:val="008B6A7E"/>
    <w:rsid w:val="008B7064"/>
    <w:rsid w:val="008B765A"/>
    <w:rsid w:val="008B7B1F"/>
    <w:rsid w:val="008B7E88"/>
    <w:rsid w:val="008D042A"/>
    <w:rsid w:val="008D0A11"/>
    <w:rsid w:val="008D171D"/>
    <w:rsid w:val="008D2A40"/>
    <w:rsid w:val="008E26FE"/>
    <w:rsid w:val="008E66C2"/>
    <w:rsid w:val="008E6919"/>
    <w:rsid w:val="008E7D47"/>
    <w:rsid w:val="008F3BB0"/>
    <w:rsid w:val="008F42D2"/>
    <w:rsid w:val="008F5C6F"/>
    <w:rsid w:val="00901174"/>
    <w:rsid w:val="009019D9"/>
    <w:rsid w:val="009030FD"/>
    <w:rsid w:val="00910309"/>
    <w:rsid w:val="00911B0F"/>
    <w:rsid w:val="00911C44"/>
    <w:rsid w:val="00912864"/>
    <w:rsid w:val="00917833"/>
    <w:rsid w:val="00922E8F"/>
    <w:rsid w:val="0092381B"/>
    <w:rsid w:val="0092619F"/>
    <w:rsid w:val="00926586"/>
    <w:rsid w:val="009301AA"/>
    <w:rsid w:val="009474FB"/>
    <w:rsid w:val="0095599F"/>
    <w:rsid w:val="00955CA8"/>
    <w:rsid w:val="009600E9"/>
    <w:rsid w:val="009627C7"/>
    <w:rsid w:val="009635E7"/>
    <w:rsid w:val="00966C93"/>
    <w:rsid w:val="00973FBD"/>
    <w:rsid w:val="009804EB"/>
    <w:rsid w:val="00986307"/>
    <w:rsid w:val="0099414F"/>
    <w:rsid w:val="009978CC"/>
    <w:rsid w:val="00997E65"/>
    <w:rsid w:val="009A29A9"/>
    <w:rsid w:val="009A612F"/>
    <w:rsid w:val="009A7CA7"/>
    <w:rsid w:val="009B2528"/>
    <w:rsid w:val="009B2798"/>
    <w:rsid w:val="009B4300"/>
    <w:rsid w:val="009B658C"/>
    <w:rsid w:val="009C3A4B"/>
    <w:rsid w:val="009C5AD2"/>
    <w:rsid w:val="009D1C09"/>
    <w:rsid w:val="009D279D"/>
    <w:rsid w:val="009D3A67"/>
    <w:rsid w:val="009D4AE8"/>
    <w:rsid w:val="009E1226"/>
    <w:rsid w:val="009E1B08"/>
    <w:rsid w:val="009E1FB7"/>
    <w:rsid w:val="009E2B36"/>
    <w:rsid w:val="009E59E4"/>
    <w:rsid w:val="009E7914"/>
    <w:rsid w:val="009F0840"/>
    <w:rsid w:val="009F1CB7"/>
    <w:rsid w:val="009F7067"/>
    <w:rsid w:val="00A00E88"/>
    <w:rsid w:val="00A022A9"/>
    <w:rsid w:val="00A05644"/>
    <w:rsid w:val="00A11D4C"/>
    <w:rsid w:val="00A267B2"/>
    <w:rsid w:val="00A35B74"/>
    <w:rsid w:val="00A3739C"/>
    <w:rsid w:val="00A37AFE"/>
    <w:rsid w:val="00A41084"/>
    <w:rsid w:val="00A44861"/>
    <w:rsid w:val="00A50509"/>
    <w:rsid w:val="00A5199F"/>
    <w:rsid w:val="00A53F2E"/>
    <w:rsid w:val="00A56DEC"/>
    <w:rsid w:val="00A6198A"/>
    <w:rsid w:val="00A63CC5"/>
    <w:rsid w:val="00A64A1E"/>
    <w:rsid w:val="00A66F7E"/>
    <w:rsid w:val="00A81798"/>
    <w:rsid w:val="00A8229A"/>
    <w:rsid w:val="00A82CA8"/>
    <w:rsid w:val="00A84A18"/>
    <w:rsid w:val="00A850F3"/>
    <w:rsid w:val="00AA0B82"/>
    <w:rsid w:val="00AA3203"/>
    <w:rsid w:val="00AA491A"/>
    <w:rsid w:val="00AB2235"/>
    <w:rsid w:val="00AB4558"/>
    <w:rsid w:val="00AB623E"/>
    <w:rsid w:val="00AC0CB5"/>
    <w:rsid w:val="00AC3E8B"/>
    <w:rsid w:val="00AD1CA4"/>
    <w:rsid w:val="00AD4254"/>
    <w:rsid w:val="00AD4263"/>
    <w:rsid w:val="00AE60BF"/>
    <w:rsid w:val="00AE67E2"/>
    <w:rsid w:val="00B10609"/>
    <w:rsid w:val="00B139A5"/>
    <w:rsid w:val="00B142CE"/>
    <w:rsid w:val="00B14DD5"/>
    <w:rsid w:val="00B153C5"/>
    <w:rsid w:val="00B15EB2"/>
    <w:rsid w:val="00B206D9"/>
    <w:rsid w:val="00B24C30"/>
    <w:rsid w:val="00B25AAA"/>
    <w:rsid w:val="00B30A2D"/>
    <w:rsid w:val="00B33A93"/>
    <w:rsid w:val="00B36532"/>
    <w:rsid w:val="00B402CB"/>
    <w:rsid w:val="00B456A1"/>
    <w:rsid w:val="00B45EC3"/>
    <w:rsid w:val="00B47E89"/>
    <w:rsid w:val="00B51CDD"/>
    <w:rsid w:val="00B54868"/>
    <w:rsid w:val="00B56303"/>
    <w:rsid w:val="00B57AD1"/>
    <w:rsid w:val="00B62189"/>
    <w:rsid w:val="00B6229D"/>
    <w:rsid w:val="00B65371"/>
    <w:rsid w:val="00B73875"/>
    <w:rsid w:val="00B7662A"/>
    <w:rsid w:val="00B77E7D"/>
    <w:rsid w:val="00B837C6"/>
    <w:rsid w:val="00BA30A3"/>
    <w:rsid w:val="00BA5CE2"/>
    <w:rsid w:val="00BA7136"/>
    <w:rsid w:val="00BB113D"/>
    <w:rsid w:val="00BB3DCC"/>
    <w:rsid w:val="00BB52D4"/>
    <w:rsid w:val="00BB5991"/>
    <w:rsid w:val="00BB70CD"/>
    <w:rsid w:val="00BC46D2"/>
    <w:rsid w:val="00BC5543"/>
    <w:rsid w:val="00BC558C"/>
    <w:rsid w:val="00BC7232"/>
    <w:rsid w:val="00BD40CF"/>
    <w:rsid w:val="00BD4E9F"/>
    <w:rsid w:val="00BD61BA"/>
    <w:rsid w:val="00BE24BA"/>
    <w:rsid w:val="00BE75C9"/>
    <w:rsid w:val="00BF02BC"/>
    <w:rsid w:val="00BF4E40"/>
    <w:rsid w:val="00BF6115"/>
    <w:rsid w:val="00C05E93"/>
    <w:rsid w:val="00C111D6"/>
    <w:rsid w:val="00C17787"/>
    <w:rsid w:val="00C22BC1"/>
    <w:rsid w:val="00C23AC1"/>
    <w:rsid w:val="00C272D5"/>
    <w:rsid w:val="00C37C5D"/>
    <w:rsid w:val="00C4060B"/>
    <w:rsid w:val="00C451F6"/>
    <w:rsid w:val="00C518B1"/>
    <w:rsid w:val="00C52110"/>
    <w:rsid w:val="00C55EF7"/>
    <w:rsid w:val="00C57963"/>
    <w:rsid w:val="00C610C4"/>
    <w:rsid w:val="00C613FC"/>
    <w:rsid w:val="00C630AC"/>
    <w:rsid w:val="00C648E4"/>
    <w:rsid w:val="00C66C42"/>
    <w:rsid w:val="00C67C12"/>
    <w:rsid w:val="00C721FF"/>
    <w:rsid w:val="00C74280"/>
    <w:rsid w:val="00C766E4"/>
    <w:rsid w:val="00C76959"/>
    <w:rsid w:val="00C86298"/>
    <w:rsid w:val="00C908FD"/>
    <w:rsid w:val="00C93EB9"/>
    <w:rsid w:val="00CA013B"/>
    <w:rsid w:val="00CA202F"/>
    <w:rsid w:val="00CA25E9"/>
    <w:rsid w:val="00CA6A0A"/>
    <w:rsid w:val="00CC443B"/>
    <w:rsid w:val="00CC531A"/>
    <w:rsid w:val="00CC7285"/>
    <w:rsid w:val="00CD1A20"/>
    <w:rsid w:val="00CD408C"/>
    <w:rsid w:val="00CD6A88"/>
    <w:rsid w:val="00CD7827"/>
    <w:rsid w:val="00CE430D"/>
    <w:rsid w:val="00CE58C5"/>
    <w:rsid w:val="00D00301"/>
    <w:rsid w:val="00D01DE4"/>
    <w:rsid w:val="00D03577"/>
    <w:rsid w:val="00D06535"/>
    <w:rsid w:val="00D12F50"/>
    <w:rsid w:val="00D14F50"/>
    <w:rsid w:val="00D15C98"/>
    <w:rsid w:val="00D20507"/>
    <w:rsid w:val="00D227EE"/>
    <w:rsid w:val="00D2573C"/>
    <w:rsid w:val="00D26629"/>
    <w:rsid w:val="00D308D7"/>
    <w:rsid w:val="00D3218A"/>
    <w:rsid w:val="00D328AC"/>
    <w:rsid w:val="00D33C52"/>
    <w:rsid w:val="00D357E5"/>
    <w:rsid w:val="00D35D2E"/>
    <w:rsid w:val="00D36497"/>
    <w:rsid w:val="00D37137"/>
    <w:rsid w:val="00D414FF"/>
    <w:rsid w:val="00D568F6"/>
    <w:rsid w:val="00D573E2"/>
    <w:rsid w:val="00D6001E"/>
    <w:rsid w:val="00D60027"/>
    <w:rsid w:val="00D65BF3"/>
    <w:rsid w:val="00D67D60"/>
    <w:rsid w:val="00D720ED"/>
    <w:rsid w:val="00D7648B"/>
    <w:rsid w:val="00D83EEA"/>
    <w:rsid w:val="00D84EA3"/>
    <w:rsid w:val="00D85B9F"/>
    <w:rsid w:val="00D8778D"/>
    <w:rsid w:val="00D903A6"/>
    <w:rsid w:val="00D91353"/>
    <w:rsid w:val="00D963E3"/>
    <w:rsid w:val="00D9720B"/>
    <w:rsid w:val="00D9743E"/>
    <w:rsid w:val="00DA33B8"/>
    <w:rsid w:val="00DA4708"/>
    <w:rsid w:val="00DB3DCC"/>
    <w:rsid w:val="00DB6287"/>
    <w:rsid w:val="00DB62C1"/>
    <w:rsid w:val="00DB729C"/>
    <w:rsid w:val="00DD00CB"/>
    <w:rsid w:val="00DD28DE"/>
    <w:rsid w:val="00DD3F2F"/>
    <w:rsid w:val="00DF2960"/>
    <w:rsid w:val="00DF47B9"/>
    <w:rsid w:val="00E00D62"/>
    <w:rsid w:val="00E01188"/>
    <w:rsid w:val="00E01A64"/>
    <w:rsid w:val="00E0376A"/>
    <w:rsid w:val="00E06924"/>
    <w:rsid w:val="00E1347C"/>
    <w:rsid w:val="00E17D51"/>
    <w:rsid w:val="00E26E66"/>
    <w:rsid w:val="00E26F9C"/>
    <w:rsid w:val="00E27BE3"/>
    <w:rsid w:val="00E44A61"/>
    <w:rsid w:val="00E45805"/>
    <w:rsid w:val="00E45D39"/>
    <w:rsid w:val="00E51DF9"/>
    <w:rsid w:val="00E5268F"/>
    <w:rsid w:val="00E6085A"/>
    <w:rsid w:val="00E619BB"/>
    <w:rsid w:val="00E61DF6"/>
    <w:rsid w:val="00E62DC3"/>
    <w:rsid w:val="00E64744"/>
    <w:rsid w:val="00E6551D"/>
    <w:rsid w:val="00E70A33"/>
    <w:rsid w:val="00E71882"/>
    <w:rsid w:val="00E753C4"/>
    <w:rsid w:val="00E75741"/>
    <w:rsid w:val="00E76405"/>
    <w:rsid w:val="00E767A4"/>
    <w:rsid w:val="00E81BAD"/>
    <w:rsid w:val="00E821E2"/>
    <w:rsid w:val="00E87A45"/>
    <w:rsid w:val="00EA1CCD"/>
    <w:rsid w:val="00EB0B58"/>
    <w:rsid w:val="00EB2F41"/>
    <w:rsid w:val="00EC06FF"/>
    <w:rsid w:val="00EC1DFF"/>
    <w:rsid w:val="00EC2C24"/>
    <w:rsid w:val="00EC349E"/>
    <w:rsid w:val="00EC61B8"/>
    <w:rsid w:val="00EC78F3"/>
    <w:rsid w:val="00EE0B59"/>
    <w:rsid w:val="00EE657A"/>
    <w:rsid w:val="00EF3BE3"/>
    <w:rsid w:val="00EF5265"/>
    <w:rsid w:val="00EF528E"/>
    <w:rsid w:val="00EF66B0"/>
    <w:rsid w:val="00F0079E"/>
    <w:rsid w:val="00F021C9"/>
    <w:rsid w:val="00F0687E"/>
    <w:rsid w:val="00F25F04"/>
    <w:rsid w:val="00F31FCA"/>
    <w:rsid w:val="00F36979"/>
    <w:rsid w:val="00F41524"/>
    <w:rsid w:val="00F542EB"/>
    <w:rsid w:val="00F62C2E"/>
    <w:rsid w:val="00F62D40"/>
    <w:rsid w:val="00F63B21"/>
    <w:rsid w:val="00F649DD"/>
    <w:rsid w:val="00F662AB"/>
    <w:rsid w:val="00F72730"/>
    <w:rsid w:val="00F72F73"/>
    <w:rsid w:val="00F73130"/>
    <w:rsid w:val="00F76B62"/>
    <w:rsid w:val="00F83445"/>
    <w:rsid w:val="00F84EDA"/>
    <w:rsid w:val="00F851E3"/>
    <w:rsid w:val="00F90EF7"/>
    <w:rsid w:val="00FA1E15"/>
    <w:rsid w:val="00FA1FDE"/>
    <w:rsid w:val="00FA2C9F"/>
    <w:rsid w:val="00FA353F"/>
    <w:rsid w:val="00FB0A3B"/>
    <w:rsid w:val="00FB516D"/>
    <w:rsid w:val="00FB6323"/>
    <w:rsid w:val="00FC0745"/>
    <w:rsid w:val="00FC4935"/>
    <w:rsid w:val="00FC6EED"/>
    <w:rsid w:val="00FD5989"/>
    <w:rsid w:val="00FD6C6F"/>
    <w:rsid w:val="00FE389A"/>
    <w:rsid w:val="00FF23B5"/>
    <w:rsid w:val="00FF34C4"/>
    <w:rsid w:val="00FF5D05"/>
    <w:rsid w:val="00FF660E"/>
    <w:rsid w:val="00FF6B8B"/>
    <w:rsid w:val="00FF7E2C"/>
    <w:rsid w:val="1E5F47E7"/>
    <w:rsid w:val="60BB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70A57B2-FE74-484E-B2BC-A0C0D59A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galeva\Desktop\&#1057;&#1088;&#1077;&#1076;&#1072;%208%20&#1089;&#1077;&#1085;&#1090;&#1103;&#1073;&#1088;&#1103;%201,2%20&#1082;&#1091;&#1088;&#1089;%20&#1085;&#1086;&#1074;&#1099;&#1081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Среда 8 сентября 1,2 курс новый</Template>
  <TotalTime>388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mingaleva</dc:creator>
  <cp:lastModifiedBy>Диспетчер политеха</cp:lastModifiedBy>
  <cp:revision>8</cp:revision>
  <cp:lastPrinted>2025-04-03T10:06:00Z</cp:lastPrinted>
  <dcterms:created xsi:type="dcterms:W3CDTF">2025-04-02T11:16:00Z</dcterms:created>
  <dcterms:modified xsi:type="dcterms:W3CDTF">2025-04-03T10:06:00Z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71F033B7977641FDA5FABB04468AC895_13</vt:lpwstr>
  </property>
</Properties>
</file>