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-691"/>
        <w:tblOverlap w:val="never"/>
        <w:tblW w:w="10561" w:type="dxa"/>
        <w:tblLayout w:type="fixed"/>
        <w:tblLook w:val="04A0" w:firstRow="1" w:lastRow="0" w:firstColumn="1" w:lastColumn="0" w:noHBand="0" w:noVBand="1"/>
      </w:tblPr>
      <w:tblGrid>
        <w:gridCol w:w="462"/>
        <w:gridCol w:w="237"/>
        <w:gridCol w:w="2792"/>
        <w:gridCol w:w="423"/>
        <w:gridCol w:w="2917"/>
        <w:gridCol w:w="427"/>
        <w:gridCol w:w="2913"/>
        <w:gridCol w:w="390"/>
      </w:tblGrid>
      <w:tr w:rsidR="00FE345E" w:rsidTr="004806AF">
        <w:trPr>
          <w:cantSplit/>
          <w:trHeight w:val="186"/>
        </w:trPr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5E0EC"/>
            <w:textDirection w:val="btLr"/>
            <w:vAlign w:val="center"/>
          </w:tcPr>
          <w:p w:rsidR="00FE345E" w:rsidRDefault="002954F7" w:rsidP="004806AF">
            <w:pPr>
              <w:spacing w:after="0" w:line="240" w:lineRule="auto"/>
              <w:ind w:leftChars="-450" w:left="-873" w:hangingChars="117" w:hanging="117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День</w:t>
            </w:r>
            <w:r>
              <w:rPr>
                <w:color w:val="000000"/>
                <w:sz w:val="10"/>
                <w:szCs w:val="10"/>
              </w:rPr>
              <w:br/>
              <w:t xml:space="preserve"> недели</w:t>
            </w:r>
          </w:p>
        </w:tc>
        <w:tc>
          <w:tcPr>
            <w:tcW w:w="2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5E0EC"/>
            <w:textDirection w:val="btLr"/>
            <w:vAlign w:val="center"/>
          </w:tcPr>
          <w:p w:rsidR="00FE345E" w:rsidRDefault="002954F7" w:rsidP="004806AF">
            <w:pPr>
              <w:spacing w:after="0" w:line="240" w:lineRule="auto"/>
              <w:ind w:leftChars="-450" w:left="-873" w:hangingChars="117" w:hanging="117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Номер </w:t>
            </w:r>
            <w:r>
              <w:rPr>
                <w:color w:val="000000"/>
                <w:sz w:val="10"/>
                <w:szCs w:val="10"/>
              </w:rPr>
              <w:br/>
              <w:t>пары</w:t>
            </w:r>
          </w:p>
        </w:tc>
        <w:tc>
          <w:tcPr>
            <w:tcW w:w="27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0EC"/>
            <w:vAlign w:val="center"/>
          </w:tcPr>
          <w:p w:rsidR="00FE345E" w:rsidRDefault="002954F7" w:rsidP="004806AF">
            <w:pPr>
              <w:spacing w:after="0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-596900</wp:posOffset>
                      </wp:positionH>
                      <wp:positionV relativeFrom="paragraph">
                        <wp:posOffset>-504825</wp:posOffset>
                      </wp:positionV>
                      <wp:extent cx="6632575" cy="343535"/>
                      <wp:effectExtent l="4445" t="4445" r="11430" b="13970"/>
                      <wp:wrapNone/>
                      <wp:docPr id="1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32575" cy="343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FE345E" w:rsidRDefault="002954F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РАСПИСАНИЕ 3,4 курсы </w:t>
                                  </w:r>
                                  <w:r w:rsidR="00E30BF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14 мая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, СРЕДА-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Четная неделя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-47pt;margin-top:-39.75pt;width:522.25pt;height:27.0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">
                      <v:textbox>
                        <w:txbxContent>
                          <w:p w:rsidR="00FE345E" w:rsidRDefault="002954F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РАСПИСАНИЕ 3,4 курсы </w:t>
                            </w:r>
                            <w:r w:rsidR="00E30BF9">
                              <w:rPr>
                                <w:b/>
                                <w:sz w:val="24"/>
                                <w:szCs w:val="24"/>
                              </w:rPr>
                              <w:t>14 мая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СРЕДА-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Четная неделя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>ПР-363/б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5E0EC"/>
            <w:textDirection w:val="tbRl"/>
            <w:vAlign w:val="center"/>
          </w:tcPr>
          <w:p w:rsidR="00FE345E" w:rsidRDefault="002954F7" w:rsidP="004806AF">
            <w:pPr>
              <w:spacing w:after="0" w:line="240" w:lineRule="auto"/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ауд</w:t>
            </w:r>
          </w:p>
        </w:tc>
        <w:tc>
          <w:tcPr>
            <w:tcW w:w="29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0EC"/>
            <w:vAlign w:val="center"/>
          </w:tcPr>
          <w:p w:rsidR="00FE345E" w:rsidRDefault="002954F7" w:rsidP="004806A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ВБ-361/б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5E0EC"/>
          </w:tcPr>
          <w:p w:rsidR="00FE345E" w:rsidRDefault="00FE345E" w:rsidP="004806AF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29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0EC"/>
            <w:vAlign w:val="center"/>
          </w:tcPr>
          <w:p w:rsidR="00FE345E" w:rsidRDefault="002954F7" w:rsidP="004806AF">
            <w:pPr>
              <w:spacing w:after="0"/>
              <w:rPr>
                <w:sz w:val="10"/>
                <w:szCs w:val="10"/>
              </w:rPr>
            </w:pPr>
            <w:r>
              <w:rPr>
                <w:b/>
              </w:rPr>
              <w:t xml:space="preserve">           </w:t>
            </w:r>
            <w:r w:rsidR="00FE3576">
              <w:rPr>
                <w:b/>
              </w:rPr>
              <w:t xml:space="preserve">     </w:t>
            </w:r>
            <w:r>
              <w:rPr>
                <w:b/>
              </w:rPr>
              <w:t>ДА-364/б</w:t>
            </w:r>
          </w:p>
        </w:tc>
        <w:tc>
          <w:tcPr>
            <w:tcW w:w="3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E0EC"/>
            <w:textDirection w:val="tbRl"/>
            <w:vAlign w:val="center"/>
          </w:tcPr>
          <w:p w:rsidR="00FE345E" w:rsidRDefault="002954F7" w:rsidP="004806AF">
            <w:pPr>
              <w:spacing w:after="0" w:line="240" w:lineRule="auto"/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ауд</w:t>
            </w:r>
          </w:p>
        </w:tc>
      </w:tr>
      <w:tr w:rsidR="00967DCA" w:rsidTr="004806AF">
        <w:trPr>
          <w:cantSplit/>
          <w:trHeight w:val="386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67DCA" w:rsidRDefault="00967DCA" w:rsidP="00967DC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СРЕДА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967DCA" w:rsidRDefault="00967DCA" w:rsidP="00967DCA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7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67DCA" w:rsidRPr="002E657D" w:rsidRDefault="00967DCA" w:rsidP="00967DCA">
            <w:pPr>
              <w:shd w:val="clear" w:color="auto" w:fill="FFFFFF"/>
              <w:spacing w:after="0" w:line="240" w:lineRule="auto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  <w:r w:rsidRPr="007C4845">
              <w:rPr>
                <w:sz w:val="13"/>
                <w:szCs w:val="13"/>
              </w:rPr>
              <w:t>МДК 11.01 Технология разработки и защиты баз данных</w:t>
            </w:r>
            <w:r w:rsidRPr="007C4845">
              <w:rPr>
                <w:rFonts w:eastAsia="Calibri"/>
                <w:color w:val="000000"/>
                <w:sz w:val="13"/>
                <w:szCs w:val="13"/>
                <w:lang w:eastAsia="en-US"/>
              </w:rPr>
              <w:t xml:space="preserve"> Лапухина М.В.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DCA" w:rsidRDefault="00967DCA" w:rsidP="00F60849">
            <w:pPr>
              <w:spacing w:after="0" w:line="240" w:lineRule="auto"/>
              <w:ind w:hanging="152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СЦК1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DCA" w:rsidRDefault="00967DCA" w:rsidP="00967DCA">
            <w:pPr>
              <w:spacing w:after="0" w:line="240" w:lineRule="auto"/>
              <w:rPr>
                <w:sz w:val="14"/>
                <w:szCs w:val="14"/>
              </w:rPr>
            </w:pPr>
          </w:p>
          <w:p w:rsidR="00967DCA" w:rsidRDefault="00967DCA" w:rsidP="00967DCA">
            <w:pPr>
              <w:spacing w:after="0" w:line="240" w:lineRule="auto"/>
              <w:rPr>
                <w:sz w:val="14"/>
                <w:szCs w:val="14"/>
              </w:rPr>
            </w:pPr>
          </w:p>
          <w:p w:rsidR="00967DCA" w:rsidRDefault="00967DCA" w:rsidP="00967DCA">
            <w:pPr>
              <w:spacing w:after="0" w:line="240" w:lineRule="auto"/>
              <w:rPr>
                <w:sz w:val="14"/>
                <w:szCs w:val="14"/>
              </w:rPr>
            </w:pPr>
          </w:p>
          <w:p w:rsidR="00967DCA" w:rsidRDefault="00967DCA" w:rsidP="00967DCA">
            <w:pPr>
              <w:spacing w:after="0" w:line="240" w:lineRule="auto"/>
              <w:rPr>
                <w:sz w:val="14"/>
                <w:szCs w:val="14"/>
              </w:rPr>
            </w:pPr>
          </w:p>
          <w:p w:rsidR="00967DCA" w:rsidRDefault="00967DCA" w:rsidP="00967DCA">
            <w:pPr>
              <w:spacing w:after="0" w:line="240" w:lineRule="auto"/>
              <w:rPr>
                <w:b/>
                <w:sz w:val="14"/>
                <w:szCs w:val="14"/>
              </w:rPr>
            </w:pPr>
          </w:p>
          <w:p w:rsidR="00967DCA" w:rsidRPr="00CD07FF" w:rsidRDefault="00967DCA" w:rsidP="00967DCA">
            <w:pPr>
              <w:spacing w:after="0" w:line="240" w:lineRule="auto"/>
              <w:rPr>
                <w:b/>
                <w:sz w:val="14"/>
                <w:szCs w:val="14"/>
              </w:rPr>
            </w:pPr>
          </w:p>
          <w:p w:rsidR="00967DCA" w:rsidRDefault="00967DCA" w:rsidP="00967DC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  <w:r w:rsidRPr="00CD07FF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967DCA" w:rsidRDefault="00967DCA" w:rsidP="00967DCA">
            <w:pPr>
              <w:spacing w:after="0" w:line="240" w:lineRule="auto"/>
              <w:ind w:left="-57"/>
              <w:rPr>
                <w:sz w:val="14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67DCA" w:rsidRDefault="00967DCA" w:rsidP="00967DCA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МДК 03.01 Техническое обслуживание шасси автомобилей Бондаренко Н.С.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CA" w:rsidRDefault="00967DCA" w:rsidP="00967DCA">
            <w:pPr>
              <w:spacing w:after="0" w:line="240" w:lineRule="auto"/>
              <w:ind w:hanging="1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115</w:t>
            </w:r>
          </w:p>
        </w:tc>
      </w:tr>
      <w:tr w:rsidR="00967DCA" w:rsidTr="004806AF">
        <w:trPr>
          <w:cantSplit/>
          <w:trHeight w:val="162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DCA" w:rsidRDefault="00967DCA" w:rsidP="00967DC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DCA" w:rsidRDefault="00967DCA" w:rsidP="00967DCA">
            <w:pPr>
              <w:spacing w:after="0" w:line="240" w:lineRule="auto"/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DCA" w:rsidRPr="007B103F" w:rsidRDefault="00967DCA" w:rsidP="00967DCA">
            <w:pPr>
              <w:shd w:val="clear" w:color="auto" w:fill="FFFFFF"/>
              <w:spacing w:after="0" w:line="240" w:lineRule="auto"/>
              <w:rPr>
                <w:sz w:val="13"/>
                <w:szCs w:val="13"/>
                <w:lang w:eastAsia="en-US"/>
              </w:rPr>
            </w:pPr>
            <w:r w:rsidRPr="002828EB">
              <w:rPr>
                <w:sz w:val="13"/>
                <w:szCs w:val="13"/>
                <w:lang w:eastAsia="en-US"/>
              </w:rPr>
              <w:t>МДК 11.01 Технология разработки и защиты баз данных</w:t>
            </w:r>
            <w:r>
              <w:rPr>
                <w:sz w:val="13"/>
                <w:szCs w:val="13"/>
                <w:lang w:eastAsia="en-US"/>
              </w:rPr>
              <w:t xml:space="preserve"> Кащеева А.А.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CA" w:rsidRDefault="00967DCA" w:rsidP="00967DCA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304</w:t>
            </w:r>
          </w:p>
        </w:tc>
        <w:tc>
          <w:tcPr>
            <w:tcW w:w="2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DCA" w:rsidRDefault="00967DCA" w:rsidP="00967DCA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CA" w:rsidRDefault="00967DCA" w:rsidP="00967DCA">
            <w:pPr>
              <w:spacing w:after="0" w:line="240" w:lineRule="auto"/>
              <w:ind w:left="-57"/>
              <w:rPr>
                <w:sz w:val="14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DCA" w:rsidRDefault="00967DCA" w:rsidP="00967DCA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МДК 04.01 Ремонт кузовов автомобилей </w:t>
            </w:r>
          </w:p>
          <w:p w:rsidR="00967DCA" w:rsidRDefault="00967DCA" w:rsidP="00967DCA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Бондаренко Н.С.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DCA" w:rsidRDefault="00967DCA" w:rsidP="00967DCA">
            <w:pPr>
              <w:spacing w:after="0" w:line="240" w:lineRule="auto"/>
              <w:ind w:hanging="1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115</w:t>
            </w:r>
          </w:p>
        </w:tc>
      </w:tr>
      <w:tr w:rsidR="00967DCA" w:rsidTr="004806AF">
        <w:trPr>
          <w:cantSplit/>
          <w:trHeight w:val="219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DCA" w:rsidRDefault="00967DCA" w:rsidP="00967DC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DCA" w:rsidRDefault="00967DCA" w:rsidP="00967DCA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DCA" w:rsidRPr="007C4845" w:rsidRDefault="00967DCA" w:rsidP="00967DCA">
            <w:pPr>
              <w:shd w:val="clear" w:color="auto" w:fill="FFFFFF"/>
              <w:spacing w:after="0" w:line="240" w:lineRule="auto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  <w:r w:rsidRPr="007C4845">
              <w:rPr>
                <w:rFonts w:eastAsia="Calibri"/>
                <w:color w:val="000000"/>
                <w:sz w:val="13"/>
                <w:szCs w:val="13"/>
                <w:lang w:eastAsia="en-US"/>
              </w:rPr>
              <w:t>МДК 11.01 Технология разработки и защиты баз данных Лапухина М.В.</w:t>
            </w:r>
          </w:p>
          <w:p w:rsidR="00967DCA" w:rsidRDefault="00967DCA" w:rsidP="00967DCA">
            <w:pPr>
              <w:shd w:val="clear" w:color="auto" w:fill="FFFFFF"/>
              <w:spacing w:after="0" w:line="240" w:lineRule="auto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CA" w:rsidRDefault="00967DCA" w:rsidP="00F60849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СЦК1</w:t>
            </w:r>
          </w:p>
        </w:tc>
        <w:tc>
          <w:tcPr>
            <w:tcW w:w="2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DCA" w:rsidRDefault="00967DCA" w:rsidP="00967DCA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CA" w:rsidRDefault="00967DCA" w:rsidP="00967DCA">
            <w:pPr>
              <w:spacing w:after="0" w:line="240" w:lineRule="auto"/>
              <w:ind w:left="-18" w:hanging="152"/>
              <w:rPr>
                <w:color w:val="000000"/>
                <w:sz w:val="14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CA" w:rsidRPr="004806AF" w:rsidRDefault="00967DCA" w:rsidP="00967DCA">
            <w:pPr>
              <w:spacing w:after="0"/>
              <w:rPr>
                <w:color w:val="000000"/>
                <w:sz w:val="14"/>
                <w:szCs w:val="14"/>
              </w:rPr>
            </w:pPr>
            <w:r w:rsidRPr="004806AF">
              <w:rPr>
                <w:color w:val="000000"/>
                <w:sz w:val="14"/>
                <w:szCs w:val="14"/>
              </w:rPr>
              <w:t>Экология Кудрина Л.В.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DCA" w:rsidRPr="004806AF" w:rsidRDefault="00967DCA" w:rsidP="00967DCA">
            <w:pPr>
              <w:spacing w:after="0" w:line="240" w:lineRule="auto"/>
              <w:ind w:left="39" w:hanging="152"/>
              <w:rPr>
                <w:color w:val="000000"/>
                <w:sz w:val="14"/>
                <w:szCs w:val="14"/>
              </w:rPr>
            </w:pPr>
            <w:r w:rsidRPr="004806AF">
              <w:rPr>
                <w:color w:val="000000"/>
                <w:sz w:val="14"/>
                <w:szCs w:val="14"/>
              </w:rPr>
              <w:t xml:space="preserve"> 313</w:t>
            </w:r>
          </w:p>
        </w:tc>
      </w:tr>
      <w:tr w:rsidR="00967DCA" w:rsidTr="005B2F79">
        <w:trPr>
          <w:cantSplit/>
          <w:trHeight w:val="331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DCA" w:rsidRDefault="00967DCA" w:rsidP="00967DC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DCA" w:rsidRDefault="00967DCA" w:rsidP="00967DCA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  <w:p w:rsidR="00967DCA" w:rsidRDefault="00967DCA" w:rsidP="00967DCA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DCA" w:rsidRPr="007B103F" w:rsidRDefault="00967DCA" w:rsidP="00967DCA">
            <w:pPr>
              <w:shd w:val="clear" w:color="auto" w:fill="FFFFFF"/>
              <w:spacing w:after="0" w:line="240" w:lineRule="auto"/>
              <w:rPr>
                <w:sz w:val="13"/>
                <w:szCs w:val="13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CA" w:rsidRDefault="00967DCA" w:rsidP="00967DCA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DCA" w:rsidRDefault="00967DCA" w:rsidP="00967DCA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CA" w:rsidRDefault="00967DCA" w:rsidP="00967DCA">
            <w:pPr>
              <w:spacing w:after="0" w:line="240" w:lineRule="auto"/>
              <w:ind w:left="-18" w:hanging="152"/>
              <w:rPr>
                <w:color w:val="000000"/>
                <w:sz w:val="14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DCA" w:rsidRDefault="00967DCA" w:rsidP="00967DCA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DCA" w:rsidRDefault="00967DCA" w:rsidP="00967DCA">
            <w:pPr>
              <w:spacing w:after="0" w:line="240" w:lineRule="auto"/>
              <w:ind w:hanging="150"/>
              <w:rPr>
                <w:sz w:val="14"/>
                <w:szCs w:val="14"/>
              </w:rPr>
            </w:pPr>
          </w:p>
        </w:tc>
      </w:tr>
      <w:tr w:rsidR="00967DCA" w:rsidTr="005B2F79">
        <w:trPr>
          <w:cantSplit/>
          <w:trHeight w:val="409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DCA" w:rsidRDefault="00967DCA" w:rsidP="00967DC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DCA" w:rsidRDefault="00967DCA" w:rsidP="00967DCA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DCA" w:rsidRDefault="00967DCA" w:rsidP="00967DCA">
            <w:pPr>
              <w:shd w:val="clear" w:color="auto" w:fill="FFFFFF"/>
              <w:spacing w:after="0" w:line="240" w:lineRule="auto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CA" w:rsidRDefault="00967DCA" w:rsidP="00967DCA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DCA" w:rsidRDefault="00967DCA" w:rsidP="00967DCA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CA" w:rsidRDefault="00967DCA" w:rsidP="00967DCA">
            <w:pPr>
              <w:spacing w:after="0" w:line="240" w:lineRule="auto"/>
              <w:ind w:left="-18" w:hanging="152"/>
              <w:rPr>
                <w:color w:val="000000"/>
                <w:sz w:val="14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CA" w:rsidRDefault="00967DCA" w:rsidP="00967DCA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CA" w:rsidRDefault="00967DCA" w:rsidP="00967DCA">
            <w:pPr>
              <w:spacing w:after="0" w:line="240" w:lineRule="auto"/>
              <w:ind w:hanging="150"/>
              <w:rPr>
                <w:sz w:val="14"/>
                <w:szCs w:val="14"/>
              </w:rPr>
            </w:pPr>
          </w:p>
        </w:tc>
      </w:tr>
      <w:tr w:rsidR="00967DCA" w:rsidTr="004806AF">
        <w:trPr>
          <w:cantSplit/>
          <w:trHeight w:val="30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DCA" w:rsidRDefault="00967DCA" w:rsidP="00967DC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967DCA" w:rsidRDefault="00967DCA" w:rsidP="00967DCA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DCA" w:rsidRPr="007C4845" w:rsidRDefault="00967DCA" w:rsidP="00967DCA">
            <w:pPr>
              <w:shd w:val="clear" w:color="auto" w:fill="FFFFFF"/>
              <w:spacing w:after="0" w:line="240" w:lineRule="auto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CA" w:rsidRDefault="00967DCA" w:rsidP="00967DCA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CA" w:rsidRDefault="00967DCA" w:rsidP="00967DCA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CA" w:rsidRDefault="00967DCA" w:rsidP="00967DCA">
            <w:pPr>
              <w:spacing w:after="0" w:line="240" w:lineRule="auto"/>
              <w:ind w:left="-18" w:hanging="152"/>
              <w:rPr>
                <w:color w:val="000000"/>
                <w:sz w:val="14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CA" w:rsidRDefault="00967DCA" w:rsidP="00967DCA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CA" w:rsidRDefault="00967DCA" w:rsidP="00967DCA">
            <w:pPr>
              <w:spacing w:after="0" w:line="240" w:lineRule="auto"/>
              <w:ind w:hanging="150"/>
              <w:rPr>
                <w:sz w:val="14"/>
                <w:szCs w:val="14"/>
              </w:rPr>
            </w:pPr>
          </w:p>
        </w:tc>
      </w:tr>
      <w:tr w:rsidR="00967DCA" w:rsidTr="004806AF">
        <w:trPr>
          <w:cantSplit/>
          <w:trHeight w:val="14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967DCA" w:rsidRDefault="00967DCA" w:rsidP="00967DCA">
            <w:pPr>
              <w:spacing w:after="0"/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967DCA" w:rsidRDefault="00967DCA" w:rsidP="00967DCA">
            <w:pPr>
              <w:spacing w:after="0"/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967DCA" w:rsidRDefault="00967DCA" w:rsidP="00967DCA">
            <w:pPr>
              <w:spacing w:after="0"/>
            </w:pPr>
            <w:r>
              <w:rPr>
                <w:b/>
              </w:rPr>
              <w:t xml:space="preserve">                 ПР-366/к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967DCA" w:rsidRDefault="00967DCA" w:rsidP="00967DCA">
            <w:pPr>
              <w:spacing w:after="0"/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967DCA" w:rsidRDefault="00967DCA" w:rsidP="00967DCA">
            <w:pPr>
              <w:spacing w:after="0"/>
              <w:jc w:val="center"/>
            </w:pPr>
            <w:r>
              <w:rPr>
                <w:b/>
              </w:rPr>
              <w:t>ВБ-362/к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967DCA" w:rsidRDefault="00967DCA" w:rsidP="00967DCA">
            <w:pPr>
              <w:spacing w:after="0"/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967DCA" w:rsidRDefault="00967DCA" w:rsidP="00967DCA">
            <w:pPr>
              <w:spacing w:after="0"/>
              <w:jc w:val="center"/>
            </w:pPr>
            <w:r>
              <w:rPr>
                <w:b/>
              </w:rPr>
              <w:t>ДА-365/к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967DCA" w:rsidRDefault="00967DCA" w:rsidP="00967DCA">
            <w:pPr>
              <w:spacing w:after="0"/>
            </w:pPr>
          </w:p>
        </w:tc>
      </w:tr>
      <w:tr w:rsidR="00967DCA" w:rsidTr="004806AF">
        <w:trPr>
          <w:cantSplit/>
          <w:trHeight w:val="132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67DCA" w:rsidRDefault="00967DCA" w:rsidP="00967DCA">
            <w:pPr>
              <w:spacing w:after="0" w:line="240" w:lineRule="auto"/>
              <w:ind w:leftChars="-450" w:left="-803" w:hangingChars="117" w:hanging="1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СРЕДА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DCA" w:rsidRDefault="00967DCA" w:rsidP="00967DCA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DCA" w:rsidRPr="002E657D" w:rsidRDefault="00967DCA" w:rsidP="00967DCA">
            <w:pPr>
              <w:shd w:val="clear" w:color="auto" w:fill="FFFFFF"/>
              <w:spacing w:after="0" w:line="240" w:lineRule="auto"/>
              <w:rPr>
                <w:sz w:val="13"/>
                <w:szCs w:val="13"/>
              </w:rPr>
            </w:pPr>
            <w:r w:rsidRPr="002E657D">
              <w:rPr>
                <w:b/>
                <w:sz w:val="13"/>
                <w:szCs w:val="13"/>
              </w:rPr>
              <w:t>Подгруппа№2</w:t>
            </w:r>
            <w:r>
              <w:t xml:space="preserve"> </w:t>
            </w:r>
            <w:r w:rsidRPr="002E657D">
              <w:rPr>
                <w:sz w:val="13"/>
                <w:szCs w:val="13"/>
              </w:rPr>
              <w:t xml:space="preserve">МДК 11.01 Технология разработки и защиты баз данных </w:t>
            </w:r>
          </w:p>
          <w:p w:rsidR="00967DCA" w:rsidRPr="004806AF" w:rsidRDefault="00967DCA" w:rsidP="00967DCA">
            <w:pPr>
              <w:shd w:val="clear" w:color="auto" w:fill="FFFFFF"/>
              <w:spacing w:after="0" w:line="240" w:lineRule="auto"/>
              <w:rPr>
                <w:sz w:val="13"/>
                <w:szCs w:val="13"/>
              </w:rPr>
            </w:pPr>
            <w:r w:rsidRPr="002E657D">
              <w:rPr>
                <w:sz w:val="13"/>
                <w:szCs w:val="13"/>
              </w:rPr>
              <w:t>Кащеева А.А.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CA" w:rsidRDefault="00967DCA" w:rsidP="00967DCA">
            <w:pPr>
              <w:spacing w:after="0" w:line="240" w:lineRule="auto"/>
              <w:ind w:hanging="152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304</w:t>
            </w:r>
          </w:p>
        </w:tc>
        <w:tc>
          <w:tcPr>
            <w:tcW w:w="2917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967DCA" w:rsidRDefault="00967DCA" w:rsidP="00967DCA">
            <w:pPr>
              <w:spacing w:after="0" w:line="240" w:lineRule="auto"/>
              <w:rPr>
                <w:sz w:val="14"/>
                <w:szCs w:val="14"/>
              </w:rPr>
            </w:pPr>
          </w:p>
          <w:p w:rsidR="00967DCA" w:rsidRDefault="00967DCA" w:rsidP="00967DCA">
            <w:pPr>
              <w:spacing w:after="0" w:line="240" w:lineRule="auto"/>
              <w:rPr>
                <w:sz w:val="14"/>
                <w:szCs w:val="14"/>
              </w:rPr>
            </w:pPr>
          </w:p>
          <w:p w:rsidR="00967DCA" w:rsidRDefault="00967DCA" w:rsidP="00967DCA">
            <w:pPr>
              <w:spacing w:after="0" w:line="240" w:lineRule="auto"/>
              <w:rPr>
                <w:sz w:val="14"/>
                <w:szCs w:val="14"/>
              </w:rPr>
            </w:pPr>
          </w:p>
          <w:p w:rsidR="00967DCA" w:rsidRDefault="00967DCA" w:rsidP="00967DCA">
            <w:pPr>
              <w:spacing w:after="0" w:line="240" w:lineRule="auto"/>
              <w:rPr>
                <w:sz w:val="14"/>
                <w:szCs w:val="14"/>
              </w:rPr>
            </w:pPr>
          </w:p>
          <w:p w:rsidR="00967DCA" w:rsidRDefault="00967DCA" w:rsidP="00967DC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D07FF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CA" w:rsidRDefault="00967DCA" w:rsidP="00967DCA">
            <w:pPr>
              <w:spacing w:after="0" w:line="240" w:lineRule="auto"/>
              <w:ind w:left="-57"/>
              <w:rPr>
                <w:sz w:val="14"/>
                <w:szCs w:val="14"/>
              </w:rPr>
            </w:pP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67DCA" w:rsidRDefault="00967DCA" w:rsidP="00967DCA">
            <w:pPr>
              <w:spacing w:after="0" w:line="240" w:lineRule="auto"/>
              <w:rPr>
                <w:b/>
                <w:sz w:val="14"/>
                <w:szCs w:val="14"/>
              </w:rPr>
            </w:pPr>
          </w:p>
          <w:p w:rsidR="00967DCA" w:rsidRDefault="00967DCA" w:rsidP="00967DCA">
            <w:pPr>
              <w:spacing w:after="0" w:line="240" w:lineRule="auto"/>
              <w:rPr>
                <w:b/>
                <w:sz w:val="14"/>
                <w:szCs w:val="14"/>
              </w:rPr>
            </w:pPr>
          </w:p>
          <w:p w:rsidR="00967DCA" w:rsidRDefault="00967DCA" w:rsidP="00967DCA">
            <w:pPr>
              <w:spacing w:after="0" w:line="240" w:lineRule="auto"/>
              <w:rPr>
                <w:b/>
                <w:sz w:val="14"/>
                <w:szCs w:val="14"/>
              </w:rPr>
            </w:pPr>
          </w:p>
          <w:p w:rsidR="00967DCA" w:rsidRDefault="00967DCA" w:rsidP="00967DCA">
            <w:pPr>
              <w:spacing w:after="0" w:line="240" w:lineRule="auto"/>
              <w:rPr>
                <w:b/>
                <w:sz w:val="14"/>
                <w:szCs w:val="14"/>
              </w:rPr>
            </w:pPr>
          </w:p>
          <w:p w:rsidR="00967DCA" w:rsidRDefault="00967DCA" w:rsidP="00967DCA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</w:t>
            </w:r>
            <w:r w:rsidRPr="00FE3576">
              <w:rPr>
                <w:b/>
                <w:sz w:val="14"/>
                <w:szCs w:val="14"/>
              </w:rPr>
              <w:t>УЧЕБНАЯ ПРАКТИКА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CA" w:rsidRDefault="00967DCA" w:rsidP="00967DCA">
            <w:pPr>
              <w:spacing w:after="0" w:line="240" w:lineRule="auto"/>
              <w:ind w:hanging="150"/>
              <w:rPr>
                <w:sz w:val="14"/>
                <w:szCs w:val="14"/>
              </w:rPr>
            </w:pPr>
          </w:p>
        </w:tc>
      </w:tr>
      <w:tr w:rsidR="00967DCA" w:rsidTr="00D3072F">
        <w:trPr>
          <w:cantSplit/>
          <w:trHeight w:val="11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DCA" w:rsidRDefault="00967DCA" w:rsidP="00967DC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DCA" w:rsidRDefault="00967DCA" w:rsidP="00967DCA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DCA" w:rsidRPr="007C4845" w:rsidRDefault="00967DCA" w:rsidP="00967DCA">
            <w:pPr>
              <w:shd w:val="clear" w:color="auto" w:fill="FFFFFF"/>
              <w:spacing w:after="0" w:line="240" w:lineRule="auto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  <w:r w:rsidRPr="007C4845">
              <w:rPr>
                <w:rFonts w:eastAsia="Calibri"/>
                <w:color w:val="000000"/>
                <w:sz w:val="13"/>
                <w:szCs w:val="13"/>
                <w:lang w:eastAsia="en-US"/>
              </w:rPr>
              <w:t>МДК 11.01 Технология разработки и защиты баз данных Лапухина М.В.</w:t>
            </w:r>
          </w:p>
          <w:p w:rsidR="00967DCA" w:rsidRDefault="00967DCA" w:rsidP="00967DCA">
            <w:pPr>
              <w:shd w:val="clear" w:color="auto" w:fill="FFFFFF"/>
              <w:spacing w:after="0" w:line="240" w:lineRule="auto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CA" w:rsidRDefault="00967DCA" w:rsidP="00967DCA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СЦК1</w:t>
            </w:r>
          </w:p>
          <w:p w:rsidR="00967DCA" w:rsidRDefault="00967DCA" w:rsidP="00967DCA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304</w:t>
            </w:r>
          </w:p>
        </w:tc>
        <w:tc>
          <w:tcPr>
            <w:tcW w:w="291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967DCA" w:rsidRDefault="00967DCA" w:rsidP="00967DCA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CA" w:rsidRDefault="00967DCA" w:rsidP="00967DCA">
            <w:pPr>
              <w:spacing w:after="0" w:line="240" w:lineRule="auto"/>
              <w:ind w:left="-57"/>
              <w:rPr>
                <w:sz w:val="14"/>
                <w:szCs w:val="14"/>
              </w:rPr>
            </w:pPr>
          </w:p>
        </w:tc>
        <w:tc>
          <w:tcPr>
            <w:tcW w:w="2913" w:type="dxa"/>
            <w:vMerge/>
            <w:tcBorders>
              <w:left w:val="nil"/>
              <w:right w:val="single" w:sz="4" w:space="0" w:color="auto"/>
            </w:tcBorders>
          </w:tcPr>
          <w:p w:rsidR="00967DCA" w:rsidRDefault="00967DCA" w:rsidP="00967DCA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CA" w:rsidRDefault="00967DCA" w:rsidP="00967DCA">
            <w:pPr>
              <w:spacing w:after="0" w:line="240" w:lineRule="auto"/>
              <w:ind w:hanging="150"/>
              <w:rPr>
                <w:sz w:val="14"/>
                <w:szCs w:val="14"/>
              </w:rPr>
            </w:pPr>
          </w:p>
        </w:tc>
      </w:tr>
      <w:tr w:rsidR="00967DCA" w:rsidTr="004806AF">
        <w:trPr>
          <w:cantSplit/>
          <w:trHeight w:val="3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DCA" w:rsidRDefault="00967DCA" w:rsidP="00967DC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DCA" w:rsidRDefault="00967DCA" w:rsidP="00967DCA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DCA" w:rsidRPr="007C4845" w:rsidRDefault="00967DCA" w:rsidP="00967DCA">
            <w:pPr>
              <w:shd w:val="clear" w:color="auto" w:fill="FFFFFF"/>
              <w:spacing w:after="0" w:line="240" w:lineRule="auto"/>
              <w:rPr>
                <w:sz w:val="13"/>
                <w:szCs w:val="13"/>
              </w:rPr>
            </w:pPr>
            <w:r w:rsidRPr="007C4845">
              <w:rPr>
                <w:sz w:val="13"/>
                <w:szCs w:val="13"/>
              </w:rPr>
              <w:t>МДК 11.01 Технология разработки и защиты баз данных</w:t>
            </w:r>
            <w:r w:rsidRPr="007C4845">
              <w:rPr>
                <w:rFonts w:eastAsia="Calibri"/>
                <w:color w:val="000000"/>
                <w:sz w:val="13"/>
                <w:szCs w:val="13"/>
                <w:lang w:eastAsia="en-US"/>
              </w:rPr>
              <w:t xml:space="preserve"> </w:t>
            </w:r>
          </w:p>
          <w:p w:rsidR="00967DCA" w:rsidRDefault="00967DCA" w:rsidP="00967DCA">
            <w:pPr>
              <w:shd w:val="clear" w:color="auto" w:fill="FFFFFF"/>
              <w:spacing w:after="0" w:line="240" w:lineRule="auto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  <w:r>
              <w:rPr>
                <w:b/>
                <w:sz w:val="13"/>
                <w:szCs w:val="13"/>
              </w:rPr>
              <w:t>Подгруппа№1</w:t>
            </w:r>
            <w:r>
              <w:rPr>
                <w:sz w:val="13"/>
                <w:szCs w:val="13"/>
              </w:rPr>
              <w:t xml:space="preserve"> Кащеева А.А.</w:t>
            </w:r>
          </w:p>
          <w:p w:rsidR="00967DCA" w:rsidRDefault="00967DCA" w:rsidP="00967DCA">
            <w:pPr>
              <w:shd w:val="clear" w:color="auto" w:fill="FFFFFF"/>
              <w:spacing w:after="0" w:line="240" w:lineRule="auto"/>
              <w:rPr>
                <w:b/>
                <w:sz w:val="13"/>
                <w:szCs w:val="13"/>
              </w:rPr>
            </w:pPr>
            <w:r w:rsidRPr="004806AF">
              <w:rPr>
                <w:rFonts w:eastAsia="Calibri"/>
                <w:b/>
                <w:color w:val="000000"/>
                <w:sz w:val="13"/>
                <w:szCs w:val="13"/>
                <w:lang w:eastAsia="en-US"/>
              </w:rPr>
              <w:t>Подгруппа№2</w:t>
            </w:r>
            <w:r>
              <w:rPr>
                <w:rFonts w:eastAsia="Calibri"/>
                <w:color w:val="000000"/>
                <w:sz w:val="13"/>
                <w:szCs w:val="13"/>
                <w:lang w:eastAsia="en-US"/>
              </w:rPr>
              <w:t xml:space="preserve"> </w:t>
            </w:r>
            <w:r w:rsidRPr="007C4845">
              <w:rPr>
                <w:rFonts w:eastAsia="Calibri"/>
                <w:color w:val="000000"/>
                <w:sz w:val="13"/>
                <w:szCs w:val="13"/>
                <w:lang w:eastAsia="en-US"/>
              </w:rPr>
              <w:t>Лапухина М.В.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CA" w:rsidRDefault="00967DCA" w:rsidP="00967DCA">
            <w:pPr>
              <w:spacing w:after="0" w:line="240" w:lineRule="auto"/>
              <w:ind w:left="-18" w:hanging="152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304</w:t>
            </w:r>
          </w:p>
          <w:p w:rsidR="00967DCA" w:rsidRDefault="00967DCA" w:rsidP="00967DCA">
            <w:pPr>
              <w:spacing w:after="0" w:line="240" w:lineRule="auto"/>
              <w:ind w:left="-18" w:hanging="152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СЦК1</w:t>
            </w:r>
          </w:p>
        </w:tc>
        <w:tc>
          <w:tcPr>
            <w:tcW w:w="2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DCA" w:rsidRDefault="00967DCA" w:rsidP="00967DCA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CA" w:rsidRDefault="00967DCA" w:rsidP="00967DCA">
            <w:pPr>
              <w:spacing w:after="0" w:line="240" w:lineRule="auto"/>
              <w:ind w:left="-57"/>
              <w:rPr>
                <w:sz w:val="14"/>
                <w:szCs w:val="14"/>
              </w:rPr>
            </w:pPr>
          </w:p>
        </w:tc>
        <w:tc>
          <w:tcPr>
            <w:tcW w:w="29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67DCA" w:rsidRDefault="00967DCA" w:rsidP="00967DCA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CA" w:rsidRDefault="00967DCA" w:rsidP="00967DCA">
            <w:pPr>
              <w:spacing w:after="0" w:line="240" w:lineRule="auto"/>
              <w:ind w:hanging="150"/>
              <w:rPr>
                <w:sz w:val="14"/>
                <w:szCs w:val="14"/>
              </w:rPr>
            </w:pPr>
          </w:p>
        </w:tc>
      </w:tr>
      <w:tr w:rsidR="00967DCA" w:rsidTr="00DE4D79">
        <w:trPr>
          <w:cantSplit/>
          <w:trHeight w:val="21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DCA" w:rsidRDefault="00967DCA" w:rsidP="00967DC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DCA" w:rsidRDefault="00967DCA" w:rsidP="00967DCA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DCA" w:rsidRPr="007C4845" w:rsidRDefault="00967DCA" w:rsidP="00967DCA">
            <w:pPr>
              <w:shd w:val="clear" w:color="auto" w:fill="FFFFFF"/>
              <w:spacing w:after="0" w:line="240" w:lineRule="auto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  <w:r w:rsidRPr="007C4845">
              <w:rPr>
                <w:rFonts w:eastAsia="Calibri"/>
                <w:color w:val="000000"/>
                <w:sz w:val="13"/>
                <w:szCs w:val="13"/>
                <w:lang w:eastAsia="en-US"/>
              </w:rPr>
              <w:t>МДК 11.01 Технология разработки и защиты баз данных Лапухина М.В.</w:t>
            </w:r>
          </w:p>
          <w:p w:rsidR="00967DCA" w:rsidRDefault="00967DCA" w:rsidP="00967DCA">
            <w:pPr>
              <w:shd w:val="clear" w:color="auto" w:fill="FFFFFF"/>
              <w:spacing w:after="0" w:line="240" w:lineRule="auto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CA" w:rsidRDefault="00967DCA" w:rsidP="00F60849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СЦК1</w:t>
            </w:r>
          </w:p>
        </w:tc>
        <w:tc>
          <w:tcPr>
            <w:tcW w:w="29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67DCA" w:rsidRPr="001A45A4" w:rsidRDefault="00967DCA" w:rsidP="00967DCA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CA" w:rsidRDefault="00967DCA" w:rsidP="00967DCA">
            <w:pPr>
              <w:spacing w:after="0" w:line="240" w:lineRule="auto"/>
              <w:ind w:left="-57"/>
              <w:rPr>
                <w:sz w:val="14"/>
                <w:szCs w:val="14"/>
              </w:rPr>
            </w:pPr>
          </w:p>
        </w:tc>
        <w:tc>
          <w:tcPr>
            <w:tcW w:w="291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967DCA" w:rsidRDefault="00967DCA" w:rsidP="00967DCA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CA" w:rsidRDefault="00967DCA" w:rsidP="00967DCA">
            <w:pPr>
              <w:spacing w:after="0" w:line="240" w:lineRule="auto"/>
              <w:ind w:hanging="150"/>
              <w:rPr>
                <w:sz w:val="14"/>
                <w:szCs w:val="14"/>
              </w:rPr>
            </w:pPr>
          </w:p>
        </w:tc>
      </w:tr>
      <w:tr w:rsidR="00967DCA" w:rsidTr="004806AF">
        <w:trPr>
          <w:cantSplit/>
          <w:trHeight w:val="137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DCA" w:rsidRDefault="00967DCA" w:rsidP="00967DC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DCA" w:rsidRDefault="00967DCA" w:rsidP="00967DCA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CA" w:rsidRPr="004806AF" w:rsidRDefault="00967DCA" w:rsidP="00967DCA">
            <w:pPr>
              <w:shd w:val="clear" w:color="auto" w:fill="FFFFFF"/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CA" w:rsidRDefault="00967DCA" w:rsidP="00967DCA">
            <w:pPr>
              <w:spacing w:after="0" w:line="240" w:lineRule="auto"/>
              <w:ind w:hanging="152"/>
              <w:rPr>
                <w:color w:val="000000"/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CA" w:rsidRDefault="00967DCA" w:rsidP="00967DCA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CA" w:rsidRDefault="00967DCA" w:rsidP="00967DCA">
            <w:pPr>
              <w:spacing w:after="0" w:line="240" w:lineRule="auto"/>
              <w:ind w:left="95" w:hanging="152"/>
              <w:rPr>
                <w:sz w:val="14"/>
                <w:szCs w:val="14"/>
              </w:rPr>
            </w:pPr>
          </w:p>
        </w:tc>
        <w:tc>
          <w:tcPr>
            <w:tcW w:w="29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7DCA" w:rsidRDefault="00967DCA" w:rsidP="00967DCA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DCA" w:rsidRDefault="00967DCA" w:rsidP="00967DCA">
            <w:pPr>
              <w:spacing w:after="0" w:line="240" w:lineRule="auto"/>
              <w:ind w:left="93" w:right="-75" w:hanging="150"/>
              <w:rPr>
                <w:sz w:val="14"/>
                <w:szCs w:val="14"/>
              </w:rPr>
            </w:pPr>
          </w:p>
        </w:tc>
      </w:tr>
      <w:tr w:rsidR="00967DCA" w:rsidTr="004806AF">
        <w:trPr>
          <w:cantSplit/>
          <w:trHeight w:val="169"/>
        </w:trPr>
        <w:tc>
          <w:tcPr>
            <w:tcW w:w="34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967DCA" w:rsidRDefault="00967DCA" w:rsidP="00967DCA">
            <w:pPr>
              <w:spacing w:after="0"/>
              <w:jc w:val="center"/>
            </w:pPr>
            <w:r>
              <w:rPr>
                <w:b/>
              </w:rPr>
              <w:t xml:space="preserve">          ПР-430/б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967DCA" w:rsidRDefault="00967DCA" w:rsidP="00967DCA">
            <w:pPr>
              <w:spacing w:after="0"/>
            </w:pPr>
          </w:p>
        </w:tc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967DCA" w:rsidRDefault="00967DCA" w:rsidP="00967DCA">
            <w:pPr>
              <w:spacing w:after="0"/>
              <w:jc w:val="center"/>
            </w:pPr>
            <w:r>
              <w:rPr>
                <w:b/>
              </w:rPr>
              <w:t>ВБ-428/б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967DCA" w:rsidRDefault="00967DCA" w:rsidP="00967DCA">
            <w:pPr>
              <w:spacing w:after="0"/>
            </w:pPr>
          </w:p>
        </w:tc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967DCA" w:rsidRDefault="00967DCA" w:rsidP="00967DCA">
            <w:pPr>
              <w:spacing w:after="0"/>
              <w:jc w:val="center"/>
            </w:pPr>
            <w:r>
              <w:rPr>
                <w:b/>
              </w:rPr>
              <w:t>ДА-431/б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967DCA" w:rsidRDefault="00967DCA" w:rsidP="00967DCA">
            <w:pPr>
              <w:spacing w:after="0"/>
            </w:pPr>
          </w:p>
        </w:tc>
      </w:tr>
      <w:tr w:rsidR="00967DCA" w:rsidTr="004806AF">
        <w:trPr>
          <w:cantSplit/>
          <w:trHeight w:val="262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67DCA" w:rsidRDefault="00967DCA" w:rsidP="00967DC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СРЕДА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DCA" w:rsidRDefault="00967DCA" w:rsidP="00967DCA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7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67DCA" w:rsidRDefault="00967DCA" w:rsidP="00967DCA">
            <w:pPr>
              <w:spacing w:after="0"/>
              <w:rPr>
                <w:rFonts w:eastAsia="Calibri"/>
                <w:sz w:val="14"/>
                <w:szCs w:val="14"/>
                <w:lang w:eastAsia="en-US"/>
              </w:rPr>
            </w:pPr>
          </w:p>
          <w:p w:rsidR="00967DCA" w:rsidRDefault="00967DCA" w:rsidP="00967DCA">
            <w:pPr>
              <w:spacing w:after="0"/>
              <w:rPr>
                <w:rFonts w:eastAsia="Calibri"/>
                <w:sz w:val="14"/>
                <w:szCs w:val="14"/>
                <w:lang w:eastAsia="en-US"/>
              </w:rPr>
            </w:pPr>
          </w:p>
          <w:p w:rsidR="00967DCA" w:rsidRDefault="00967DCA" w:rsidP="00967DCA">
            <w:pPr>
              <w:spacing w:after="0"/>
              <w:rPr>
                <w:rFonts w:eastAsia="Calibri"/>
                <w:sz w:val="14"/>
                <w:szCs w:val="14"/>
                <w:lang w:eastAsia="en-US"/>
              </w:rPr>
            </w:pPr>
          </w:p>
          <w:p w:rsidR="00967DCA" w:rsidRDefault="00967DCA" w:rsidP="00967DCA">
            <w:pPr>
              <w:spacing w:after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b/>
                <w:sz w:val="13"/>
                <w:szCs w:val="13"/>
              </w:rPr>
              <w:t>ПРЕДДИПЛОМНАЯ ПРАКТИКА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CA" w:rsidRDefault="00967DCA" w:rsidP="00967DCA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67DCA" w:rsidRDefault="00967DCA" w:rsidP="00967DCA">
            <w:pPr>
              <w:spacing w:after="0"/>
              <w:rPr>
                <w:sz w:val="14"/>
                <w:szCs w:val="14"/>
              </w:rPr>
            </w:pPr>
          </w:p>
          <w:p w:rsidR="00967DCA" w:rsidRDefault="00967DCA" w:rsidP="00967DCA">
            <w:pPr>
              <w:spacing w:after="0"/>
              <w:rPr>
                <w:sz w:val="14"/>
                <w:szCs w:val="14"/>
              </w:rPr>
            </w:pPr>
          </w:p>
          <w:p w:rsidR="00967DCA" w:rsidRDefault="00967DCA" w:rsidP="00967DCA">
            <w:pPr>
              <w:spacing w:after="0"/>
              <w:rPr>
                <w:sz w:val="14"/>
                <w:szCs w:val="14"/>
              </w:rPr>
            </w:pPr>
          </w:p>
          <w:p w:rsidR="00967DCA" w:rsidRDefault="00967DCA" w:rsidP="00967DCA">
            <w:pPr>
              <w:spacing w:after="0"/>
              <w:jc w:val="center"/>
              <w:rPr>
                <w:sz w:val="14"/>
                <w:szCs w:val="14"/>
              </w:rPr>
            </w:pPr>
            <w:r w:rsidRPr="002A309A">
              <w:rPr>
                <w:b/>
                <w:sz w:val="14"/>
                <w:szCs w:val="14"/>
              </w:rPr>
              <w:t>ПРЕДДИПЛОМНАЯ ПРАКТИКА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CA" w:rsidRDefault="00967DCA" w:rsidP="00967DCA">
            <w:pPr>
              <w:spacing w:after="0" w:line="240" w:lineRule="auto"/>
              <w:ind w:left="95" w:hanging="152"/>
              <w:rPr>
                <w:sz w:val="14"/>
                <w:szCs w:val="14"/>
              </w:rPr>
            </w:pP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67DCA" w:rsidRDefault="00967DCA" w:rsidP="00967DCA">
            <w:pPr>
              <w:spacing w:after="0"/>
              <w:rPr>
                <w:sz w:val="14"/>
                <w:szCs w:val="14"/>
              </w:rPr>
            </w:pPr>
          </w:p>
          <w:p w:rsidR="00967DCA" w:rsidRDefault="00967DCA" w:rsidP="00967DCA">
            <w:pPr>
              <w:spacing w:after="0"/>
              <w:rPr>
                <w:sz w:val="14"/>
                <w:szCs w:val="14"/>
              </w:rPr>
            </w:pPr>
          </w:p>
          <w:p w:rsidR="00967DCA" w:rsidRDefault="00967DCA" w:rsidP="00967DCA">
            <w:pPr>
              <w:spacing w:after="0"/>
              <w:rPr>
                <w:sz w:val="14"/>
                <w:szCs w:val="14"/>
              </w:rPr>
            </w:pPr>
          </w:p>
          <w:p w:rsidR="00967DCA" w:rsidRPr="00182AA4" w:rsidRDefault="00967DCA" w:rsidP="00967DCA">
            <w:pPr>
              <w:spacing w:after="0"/>
              <w:jc w:val="center"/>
              <w:rPr>
                <w:b/>
                <w:sz w:val="14"/>
                <w:szCs w:val="14"/>
              </w:rPr>
            </w:pPr>
            <w:r w:rsidRPr="002A309A">
              <w:rPr>
                <w:b/>
                <w:sz w:val="14"/>
                <w:szCs w:val="14"/>
              </w:rPr>
              <w:t>ПРЕДДИПЛОМНАЯ ПРАКТИКА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CA" w:rsidRDefault="00967DCA" w:rsidP="00967DCA">
            <w:pPr>
              <w:spacing w:after="0" w:line="240" w:lineRule="auto"/>
              <w:ind w:left="67" w:hanging="180"/>
              <w:rPr>
                <w:color w:val="000000"/>
                <w:sz w:val="14"/>
                <w:szCs w:val="14"/>
              </w:rPr>
            </w:pPr>
          </w:p>
        </w:tc>
      </w:tr>
      <w:tr w:rsidR="00967DCA" w:rsidTr="004806AF">
        <w:trPr>
          <w:cantSplit/>
          <w:trHeight w:val="186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DCA" w:rsidRDefault="00967DCA" w:rsidP="00967DC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DCA" w:rsidRDefault="00967DCA" w:rsidP="00967DCA">
            <w:pPr>
              <w:spacing w:after="0" w:line="240" w:lineRule="auto"/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7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67DCA" w:rsidRDefault="00967DCA" w:rsidP="00967DCA">
            <w:pPr>
              <w:spacing w:after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CA" w:rsidRDefault="00967DCA" w:rsidP="00967DCA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67DCA" w:rsidRDefault="00967DCA" w:rsidP="00967DCA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CA" w:rsidRDefault="00967DCA" w:rsidP="00967DCA">
            <w:pPr>
              <w:spacing w:after="0" w:line="240" w:lineRule="auto"/>
              <w:ind w:left="67" w:hanging="180"/>
              <w:rPr>
                <w:color w:val="000000"/>
                <w:sz w:val="14"/>
                <w:szCs w:val="14"/>
              </w:rPr>
            </w:pPr>
          </w:p>
        </w:tc>
        <w:tc>
          <w:tcPr>
            <w:tcW w:w="29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67DCA" w:rsidRDefault="00967DCA" w:rsidP="00967DCA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CA" w:rsidRDefault="00967DCA" w:rsidP="00967DCA">
            <w:pPr>
              <w:spacing w:after="0" w:line="240" w:lineRule="auto"/>
              <w:ind w:left="67" w:hanging="180"/>
              <w:rPr>
                <w:color w:val="000000"/>
                <w:sz w:val="14"/>
                <w:szCs w:val="14"/>
              </w:rPr>
            </w:pPr>
          </w:p>
        </w:tc>
      </w:tr>
      <w:tr w:rsidR="00967DCA" w:rsidTr="004806AF">
        <w:trPr>
          <w:cantSplit/>
          <w:trHeight w:val="277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DCA" w:rsidRDefault="00967DCA" w:rsidP="00967DC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DCA" w:rsidRDefault="00967DCA" w:rsidP="00967DCA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27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67DCA" w:rsidRDefault="00967DCA" w:rsidP="00967DCA">
            <w:pPr>
              <w:spacing w:after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CA" w:rsidRDefault="00967DCA" w:rsidP="00967DCA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DCA" w:rsidRPr="00E54260" w:rsidRDefault="00967DCA" w:rsidP="00967DCA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CA" w:rsidRPr="006D4D71" w:rsidRDefault="00967DCA" w:rsidP="00967DCA">
            <w:pPr>
              <w:spacing w:after="0" w:line="240" w:lineRule="auto"/>
              <w:ind w:left="123" w:hanging="180"/>
              <w:rPr>
                <w:color w:val="000000"/>
                <w:sz w:val="14"/>
                <w:szCs w:val="14"/>
              </w:rPr>
            </w:pPr>
          </w:p>
        </w:tc>
        <w:tc>
          <w:tcPr>
            <w:tcW w:w="2913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967DCA" w:rsidRDefault="00967DCA" w:rsidP="00967DCA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DCA" w:rsidRDefault="00967DCA" w:rsidP="00967DCA">
            <w:pPr>
              <w:spacing w:after="0" w:line="240" w:lineRule="auto"/>
              <w:ind w:left="67" w:hanging="180"/>
              <w:rPr>
                <w:color w:val="000000"/>
                <w:sz w:val="14"/>
                <w:szCs w:val="14"/>
              </w:rPr>
            </w:pPr>
          </w:p>
        </w:tc>
      </w:tr>
      <w:tr w:rsidR="00967DCA" w:rsidTr="004806AF">
        <w:trPr>
          <w:cantSplit/>
          <w:trHeight w:val="206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DCA" w:rsidRDefault="00967DCA" w:rsidP="00967DC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DCA" w:rsidRDefault="00967DCA" w:rsidP="00967DCA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2792" w:type="dxa"/>
            <w:vMerge/>
            <w:tcBorders>
              <w:left w:val="nil"/>
              <w:right w:val="single" w:sz="4" w:space="0" w:color="auto"/>
            </w:tcBorders>
          </w:tcPr>
          <w:p w:rsidR="00967DCA" w:rsidRDefault="00967DCA" w:rsidP="00967DCA">
            <w:pPr>
              <w:spacing w:after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CA" w:rsidRDefault="00967DCA" w:rsidP="00967DCA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967DCA" w:rsidRDefault="00967DCA" w:rsidP="00967DCA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DCA" w:rsidRDefault="00967DCA" w:rsidP="00967DCA">
            <w:pPr>
              <w:spacing w:after="0" w:line="240" w:lineRule="auto"/>
              <w:ind w:left="67" w:hanging="180"/>
              <w:rPr>
                <w:color w:val="000000"/>
                <w:sz w:val="14"/>
                <w:szCs w:val="14"/>
              </w:rPr>
            </w:pPr>
          </w:p>
        </w:tc>
        <w:tc>
          <w:tcPr>
            <w:tcW w:w="29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67DCA" w:rsidRDefault="00967DCA" w:rsidP="00967DCA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CA" w:rsidRDefault="00967DCA" w:rsidP="00967DCA">
            <w:pPr>
              <w:spacing w:after="0" w:line="240" w:lineRule="auto"/>
              <w:ind w:left="67" w:hanging="180"/>
              <w:rPr>
                <w:color w:val="000000"/>
                <w:sz w:val="14"/>
                <w:szCs w:val="14"/>
              </w:rPr>
            </w:pPr>
          </w:p>
        </w:tc>
      </w:tr>
      <w:tr w:rsidR="00967DCA" w:rsidTr="004806AF">
        <w:trPr>
          <w:cantSplit/>
          <w:trHeight w:val="273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DCA" w:rsidRDefault="00967DCA" w:rsidP="00967DC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DCA" w:rsidRDefault="00967DCA" w:rsidP="00967DCA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  <w:p w:rsidR="00967DCA" w:rsidRDefault="00967DCA" w:rsidP="00967DCA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27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CA" w:rsidRDefault="00967DCA" w:rsidP="00967DCA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CA" w:rsidRDefault="00967DCA" w:rsidP="00967DCA">
            <w:pPr>
              <w:spacing w:after="0" w:line="240" w:lineRule="auto"/>
              <w:ind w:left="10" w:hanging="180"/>
              <w:rPr>
                <w:color w:val="000000"/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CA" w:rsidRDefault="00967DCA" w:rsidP="00967DCA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CA" w:rsidRDefault="00967DCA" w:rsidP="00967DCA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</w:p>
        </w:tc>
        <w:tc>
          <w:tcPr>
            <w:tcW w:w="29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DCA" w:rsidRDefault="00967DCA" w:rsidP="00967DCA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DCA" w:rsidRDefault="00967DCA" w:rsidP="00967DCA">
            <w:pPr>
              <w:spacing w:after="0" w:line="240" w:lineRule="auto"/>
              <w:ind w:left="-113" w:hanging="180"/>
              <w:rPr>
                <w:color w:val="000000"/>
                <w:sz w:val="14"/>
                <w:szCs w:val="14"/>
              </w:rPr>
            </w:pPr>
          </w:p>
        </w:tc>
      </w:tr>
      <w:tr w:rsidR="00967DCA" w:rsidTr="004806AF">
        <w:trPr>
          <w:cantSplit/>
          <w:trHeight w:val="151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967DCA" w:rsidRDefault="00967DCA" w:rsidP="00967DCA">
            <w:pPr>
              <w:spacing w:after="0" w:line="240" w:lineRule="auto"/>
              <w:ind w:leftChars="-450" w:left="-803" w:hangingChars="117" w:hanging="18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967DCA" w:rsidRDefault="00967DCA" w:rsidP="00967DCA">
            <w:pPr>
              <w:spacing w:after="0" w:line="240" w:lineRule="auto"/>
              <w:ind w:leftChars="-450" w:left="-732" w:hangingChars="117" w:hanging="25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</w:rPr>
              <w:t xml:space="preserve">               ПР-433/к              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967DCA" w:rsidRDefault="00967DCA" w:rsidP="00967DCA">
            <w:pPr>
              <w:spacing w:after="0" w:line="240" w:lineRule="auto"/>
              <w:ind w:leftChars="-450" w:left="-803" w:hangingChars="117" w:hanging="187"/>
              <w:rPr>
                <w:color w:val="000000"/>
                <w:sz w:val="16"/>
                <w:szCs w:val="16"/>
              </w:rPr>
            </w:pPr>
          </w:p>
        </w:tc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967DCA" w:rsidRDefault="00967DCA" w:rsidP="00967DCA">
            <w:pPr>
              <w:spacing w:after="0" w:line="240" w:lineRule="auto"/>
              <w:ind w:leftChars="-450" w:left="-732" w:hangingChars="117" w:hanging="25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</w:rPr>
              <w:t xml:space="preserve">               ВБ-429/к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967DCA" w:rsidRDefault="00967DCA" w:rsidP="00967DCA">
            <w:pPr>
              <w:spacing w:after="0" w:line="240" w:lineRule="auto"/>
              <w:ind w:leftChars="-450" w:left="-803" w:hangingChars="117" w:hanging="187"/>
              <w:rPr>
                <w:color w:val="000000"/>
                <w:sz w:val="16"/>
                <w:szCs w:val="16"/>
              </w:rPr>
            </w:pPr>
          </w:p>
        </w:tc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967DCA" w:rsidRDefault="00967DCA" w:rsidP="00967DCA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b/>
              </w:rPr>
              <w:t>ДА-432/к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967DCA" w:rsidRDefault="00967DCA" w:rsidP="00967DC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967DCA" w:rsidTr="004806AF">
        <w:trPr>
          <w:cantSplit/>
          <w:trHeight w:val="164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67DCA" w:rsidRDefault="00967DCA" w:rsidP="00967DCA">
            <w:pPr>
              <w:spacing w:after="0"/>
              <w:ind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237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967DCA" w:rsidRDefault="00967DCA" w:rsidP="00967DCA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27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67DCA" w:rsidRDefault="00967DCA" w:rsidP="00967DCA">
            <w:pPr>
              <w:spacing w:after="0"/>
              <w:rPr>
                <w:sz w:val="14"/>
                <w:szCs w:val="14"/>
              </w:rPr>
            </w:pPr>
          </w:p>
          <w:p w:rsidR="00967DCA" w:rsidRDefault="00967DCA" w:rsidP="00967DCA">
            <w:pPr>
              <w:spacing w:after="0"/>
              <w:rPr>
                <w:sz w:val="14"/>
                <w:szCs w:val="14"/>
              </w:rPr>
            </w:pPr>
          </w:p>
          <w:p w:rsidR="00967DCA" w:rsidRDefault="00967DCA" w:rsidP="00967DCA">
            <w:pPr>
              <w:spacing w:after="0"/>
              <w:rPr>
                <w:sz w:val="14"/>
                <w:szCs w:val="14"/>
              </w:rPr>
            </w:pPr>
          </w:p>
          <w:p w:rsidR="00967DCA" w:rsidRDefault="00967DCA" w:rsidP="00967DCA">
            <w:pPr>
              <w:spacing w:after="0"/>
              <w:jc w:val="center"/>
              <w:rPr>
                <w:sz w:val="14"/>
                <w:szCs w:val="14"/>
              </w:rPr>
            </w:pPr>
            <w:r w:rsidRPr="002A309A">
              <w:rPr>
                <w:b/>
                <w:sz w:val="13"/>
                <w:szCs w:val="13"/>
              </w:rPr>
              <w:t>ПРЕДДИПЛОМНАЯ ПРАКТИКА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CA" w:rsidRDefault="00967DCA" w:rsidP="00967DCA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</w:p>
        </w:tc>
        <w:tc>
          <w:tcPr>
            <w:tcW w:w="29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67DCA" w:rsidRDefault="00967DCA" w:rsidP="00967DCA">
            <w:pPr>
              <w:spacing w:after="0"/>
              <w:rPr>
                <w:sz w:val="14"/>
                <w:szCs w:val="14"/>
              </w:rPr>
            </w:pPr>
          </w:p>
          <w:p w:rsidR="00967DCA" w:rsidRDefault="00967DCA" w:rsidP="00967DCA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</w:p>
          <w:p w:rsidR="00967DCA" w:rsidRPr="007C1D4F" w:rsidRDefault="00967DCA" w:rsidP="00967DCA">
            <w:pPr>
              <w:spacing w:after="0"/>
              <w:rPr>
                <w:sz w:val="14"/>
                <w:szCs w:val="14"/>
              </w:rPr>
            </w:pPr>
            <w:bookmarkStart w:id="0" w:name="_GoBack"/>
            <w:bookmarkEnd w:id="0"/>
          </w:p>
          <w:p w:rsidR="00967DCA" w:rsidRPr="007C1D4F" w:rsidRDefault="00967DCA" w:rsidP="00967DCA">
            <w:pPr>
              <w:spacing w:after="0"/>
              <w:jc w:val="center"/>
              <w:rPr>
                <w:b/>
                <w:sz w:val="14"/>
                <w:szCs w:val="14"/>
              </w:rPr>
            </w:pPr>
            <w:r w:rsidRPr="002A309A">
              <w:rPr>
                <w:b/>
                <w:sz w:val="14"/>
                <w:szCs w:val="14"/>
              </w:rPr>
              <w:t>ПРЕДДИПЛОМНАЯ ПРАКТИКА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DCA" w:rsidRPr="006D4D71" w:rsidRDefault="00967DCA" w:rsidP="00967DCA">
            <w:pPr>
              <w:spacing w:after="0" w:line="240" w:lineRule="auto"/>
              <w:ind w:left="123" w:hanging="180"/>
              <w:rPr>
                <w:color w:val="000000"/>
                <w:sz w:val="14"/>
                <w:szCs w:val="14"/>
              </w:rPr>
            </w:pP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DCA" w:rsidRDefault="00967DCA" w:rsidP="00967DCA">
            <w:pPr>
              <w:spacing w:after="0"/>
              <w:rPr>
                <w:sz w:val="14"/>
                <w:szCs w:val="14"/>
              </w:rPr>
            </w:pPr>
          </w:p>
          <w:p w:rsidR="00967DCA" w:rsidRDefault="00967DCA" w:rsidP="00967DCA">
            <w:pPr>
              <w:spacing w:after="0"/>
              <w:rPr>
                <w:sz w:val="14"/>
                <w:szCs w:val="14"/>
              </w:rPr>
            </w:pPr>
          </w:p>
          <w:p w:rsidR="00967DCA" w:rsidRPr="007C1D4F" w:rsidRDefault="00967DCA" w:rsidP="00967DCA">
            <w:pPr>
              <w:spacing w:after="0"/>
              <w:rPr>
                <w:sz w:val="14"/>
                <w:szCs w:val="14"/>
              </w:rPr>
            </w:pPr>
          </w:p>
          <w:p w:rsidR="00967DCA" w:rsidRDefault="00967DCA" w:rsidP="00967DCA">
            <w:pPr>
              <w:spacing w:after="0"/>
              <w:jc w:val="center"/>
              <w:rPr>
                <w:sz w:val="14"/>
                <w:szCs w:val="14"/>
              </w:rPr>
            </w:pPr>
            <w:r w:rsidRPr="002A309A">
              <w:rPr>
                <w:b/>
                <w:sz w:val="14"/>
                <w:szCs w:val="14"/>
              </w:rPr>
              <w:t>ПРЕДДИПЛОМНАЯ ПРАКТИКА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CA" w:rsidRDefault="00967DCA" w:rsidP="00967DCA">
            <w:pPr>
              <w:spacing w:after="0" w:line="240" w:lineRule="auto"/>
              <w:ind w:left="67" w:hanging="180"/>
              <w:rPr>
                <w:color w:val="000000"/>
                <w:sz w:val="14"/>
                <w:szCs w:val="14"/>
              </w:rPr>
            </w:pPr>
          </w:p>
        </w:tc>
      </w:tr>
      <w:tr w:rsidR="00967DCA" w:rsidTr="004806AF">
        <w:trPr>
          <w:cantSplit/>
          <w:trHeight w:val="207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67DCA" w:rsidRDefault="00967DCA" w:rsidP="00967DCA">
            <w:pPr>
              <w:spacing w:after="0" w:line="240" w:lineRule="auto"/>
              <w:ind w:left="187" w:right="-57" w:hangingChars="117" w:hanging="1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DCA" w:rsidRDefault="00967DCA" w:rsidP="00967DCA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792" w:type="dxa"/>
            <w:vMerge/>
            <w:tcBorders>
              <w:left w:val="nil"/>
              <w:right w:val="single" w:sz="4" w:space="0" w:color="auto"/>
            </w:tcBorders>
          </w:tcPr>
          <w:p w:rsidR="00967DCA" w:rsidRDefault="00967DCA" w:rsidP="00967DCA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CA" w:rsidRDefault="00967DCA" w:rsidP="00967DCA">
            <w:pPr>
              <w:spacing w:after="0" w:line="240" w:lineRule="auto"/>
              <w:ind w:left="67" w:hanging="180"/>
              <w:rPr>
                <w:color w:val="000000"/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967DCA" w:rsidRPr="00E54260" w:rsidRDefault="00967DCA" w:rsidP="00967DCA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DCA" w:rsidRPr="006D4D71" w:rsidRDefault="00967DCA" w:rsidP="00967DCA">
            <w:pPr>
              <w:spacing w:after="0" w:line="240" w:lineRule="auto"/>
              <w:ind w:left="123" w:hanging="180"/>
              <w:rPr>
                <w:color w:val="000000"/>
                <w:sz w:val="14"/>
                <w:szCs w:val="14"/>
              </w:rPr>
            </w:pPr>
          </w:p>
        </w:tc>
        <w:tc>
          <w:tcPr>
            <w:tcW w:w="2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DCA" w:rsidRDefault="00967DCA" w:rsidP="00967DCA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CA" w:rsidRDefault="00967DCA" w:rsidP="00967DCA">
            <w:pPr>
              <w:spacing w:after="0" w:line="240" w:lineRule="auto"/>
              <w:ind w:left="67" w:hanging="180"/>
              <w:rPr>
                <w:color w:val="000000"/>
                <w:sz w:val="14"/>
                <w:szCs w:val="14"/>
              </w:rPr>
            </w:pPr>
          </w:p>
        </w:tc>
      </w:tr>
      <w:tr w:rsidR="00967DCA" w:rsidTr="004806AF">
        <w:trPr>
          <w:cantSplit/>
          <w:trHeight w:val="226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67DCA" w:rsidRDefault="00967DCA" w:rsidP="00967DCA">
            <w:pPr>
              <w:spacing w:after="0" w:line="240" w:lineRule="auto"/>
              <w:ind w:left="187" w:right="-57" w:hangingChars="117" w:hanging="1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DCA" w:rsidRDefault="00967DCA" w:rsidP="00967DCA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279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967DCA" w:rsidRDefault="00967DCA" w:rsidP="00967DCA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DCA" w:rsidRDefault="00967DCA" w:rsidP="00967DCA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DCA" w:rsidRDefault="00967DCA" w:rsidP="00967DCA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CA" w:rsidRDefault="00967DCA" w:rsidP="00967DCA">
            <w:pPr>
              <w:spacing w:after="0" w:line="240" w:lineRule="auto"/>
              <w:ind w:left="67" w:hanging="180"/>
              <w:rPr>
                <w:color w:val="000000"/>
                <w:sz w:val="14"/>
                <w:szCs w:val="14"/>
              </w:rPr>
            </w:pPr>
          </w:p>
        </w:tc>
        <w:tc>
          <w:tcPr>
            <w:tcW w:w="2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DCA" w:rsidRDefault="00967DCA" w:rsidP="00967DCA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DCA" w:rsidRDefault="00967DCA" w:rsidP="00967DCA">
            <w:pPr>
              <w:spacing w:after="0" w:line="240" w:lineRule="auto"/>
              <w:ind w:left="67" w:hanging="180"/>
              <w:rPr>
                <w:sz w:val="14"/>
                <w:szCs w:val="14"/>
              </w:rPr>
            </w:pPr>
          </w:p>
        </w:tc>
      </w:tr>
      <w:tr w:rsidR="00967DCA" w:rsidTr="004806AF">
        <w:trPr>
          <w:cantSplit/>
          <w:trHeight w:val="157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67DCA" w:rsidRDefault="00967DCA" w:rsidP="00967DCA">
            <w:pPr>
              <w:spacing w:after="0" w:line="240" w:lineRule="auto"/>
              <w:ind w:left="187" w:right="-57" w:hangingChars="117" w:hanging="1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DCA" w:rsidRDefault="00967DCA" w:rsidP="00967DCA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27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67DCA" w:rsidRDefault="00967DCA" w:rsidP="00967DCA">
            <w:pPr>
              <w:spacing w:after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CA" w:rsidRDefault="00967DCA" w:rsidP="00967DCA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DCA" w:rsidRDefault="00967DCA" w:rsidP="00967DCA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CA" w:rsidRDefault="00967DCA" w:rsidP="00967DCA">
            <w:pPr>
              <w:spacing w:after="0" w:line="240" w:lineRule="auto"/>
              <w:ind w:left="95" w:hanging="152"/>
              <w:rPr>
                <w:sz w:val="14"/>
                <w:szCs w:val="14"/>
              </w:rPr>
            </w:pPr>
          </w:p>
        </w:tc>
        <w:tc>
          <w:tcPr>
            <w:tcW w:w="2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DCA" w:rsidRDefault="00967DCA" w:rsidP="00967DCA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DCA" w:rsidRDefault="00967DCA" w:rsidP="00967DCA">
            <w:pPr>
              <w:spacing w:after="0" w:line="240" w:lineRule="auto"/>
              <w:ind w:left="67" w:hanging="180"/>
              <w:rPr>
                <w:color w:val="000000"/>
                <w:sz w:val="14"/>
                <w:szCs w:val="14"/>
              </w:rPr>
            </w:pPr>
          </w:p>
        </w:tc>
      </w:tr>
      <w:tr w:rsidR="00967DCA" w:rsidTr="004806AF">
        <w:trPr>
          <w:cantSplit/>
          <w:trHeight w:val="402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67DCA" w:rsidRDefault="00967DCA" w:rsidP="00967DCA">
            <w:pPr>
              <w:spacing w:after="0" w:line="240" w:lineRule="auto"/>
              <w:ind w:left="187" w:right="-57" w:hangingChars="117" w:hanging="1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DCA" w:rsidRDefault="00967DCA" w:rsidP="00967DCA">
            <w:pPr>
              <w:spacing w:after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  <w:p w:rsidR="00967DCA" w:rsidRDefault="00967DCA" w:rsidP="00967DCA">
            <w:pPr>
              <w:spacing w:after="0"/>
              <w:rPr>
                <w:color w:val="000000"/>
                <w:sz w:val="14"/>
                <w:szCs w:val="14"/>
              </w:rPr>
            </w:pPr>
          </w:p>
          <w:p w:rsidR="00967DCA" w:rsidRDefault="00967DCA" w:rsidP="00967DCA">
            <w:pPr>
              <w:spacing w:after="0"/>
              <w:rPr>
                <w:color w:val="000000"/>
                <w:sz w:val="14"/>
                <w:szCs w:val="14"/>
              </w:rPr>
            </w:pPr>
          </w:p>
        </w:tc>
        <w:tc>
          <w:tcPr>
            <w:tcW w:w="2792" w:type="dxa"/>
            <w:vMerge/>
            <w:tcBorders>
              <w:left w:val="nil"/>
              <w:right w:val="single" w:sz="4" w:space="0" w:color="auto"/>
            </w:tcBorders>
          </w:tcPr>
          <w:p w:rsidR="00967DCA" w:rsidRDefault="00967DCA" w:rsidP="00967DCA">
            <w:pPr>
              <w:spacing w:after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DCA" w:rsidRDefault="00967DCA" w:rsidP="00967DCA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CA" w:rsidRDefault="00967DCA" w:rsidP="00967DCA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CA" w:rsidRDefault="00967DCA" w:rsidP="00967DCA">
            <w:pPr>
              <w:spacing w:after="0" w:line="240" w:lineRule="auto"/>
              <w:ind w:left="123" w:hanging="180"/>
              <w:rPr>
                <w:color w:val="000000"/>
                <w:sz w:val="14"/>
                <w:szCs w:val="14"/>
              </w:rPr>
            </w:pPr>
          </w:p>
        </w:tc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CA" w:rsidRDefault="00967DCA" w:rsidP="00967DCA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CA" w:rsidRDefault="00967DCA" w:rsidP="00967DCA">
            <w:pPr>
              <w:spacing w:after="0" w:line="240" w:lineRule="auto"/>
              <w:ind w:left="-113" w:hanging="180"/>
              <w:rPr>
                <w:color w:val="000000"/>
                <w:sz w:val="14"/>
                <w:szCs w:val="14"/>
              </w:rPr>
            </w:pPr>
          </w:p>
        </w:tc>
      </w:tr>
      <w:tr w:rsidR="00967DCA" w:rsidTr="004806AF">
        <w:trPr>
          <w:cantSplit/>
          <w:trHeight w:val="15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967DCA" w:rsidRDefault="00967DCA" w:rsidP="00967DCA">
            <w:pPr>
              <w:spacing w:after="0"/>
              <w:ind w:right="-57"/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967DCA" w:rsidRDefault="00967DCA" w:rsidP="00967DCA">
            <w:pPr>
              <w:spacing w:after="0"/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967DCA" w:rsidRDefault="00967DCA" w:rsidP="00967DCA">
            <w:pPr>
              <w:spacing w:after="0"/>
              <w:jc w:val="center"/>
            </w:pPr>
            <w:r>
              <w:rPr>
                <w:b/>
              </w:rPr>
              <w:t>СА-360/б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967DCA" w:rsidRDefault="00967DCA" w:rsidP="00967DCA">
            <w:pPr>
              <w:spacing w:after="0"/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967DCA" w:rsidRDefault="00967DCA" w:rsidP="00967DCA">
            <w:pPr>
              <w:spacing w:after="0"/>
              <w:jc w:val="center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967DCA" w:rsidRDefault="00967DCA" w:rsidP="00967DCA">
            <w:pPr>
              <w:spacing w:after="0"/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967DCA" w:rsidRDefault="00967DCA" w:rsidP="00967DC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967DCA" w:rsidRDefault="00967DCA" w:rsidP="00967DCA">
            <w:pPr>
              <w:spacing w:after="0"/>
            </w:pPr>
          </w:p>
        </w:tc>
      </w:tr>
      <w:tr w:rsidR="005B2F79" w:rsidTr="004806AF">
        <w:trPr>
          <w:cantSplit/>
          <w:trHeight w:val="118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B2F79" w:rsidRDefault="005B2F79" w:rsidP="005B2F79">
            <w:pPr>
              <w:spacing w:after="0"/>
              <w:ind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F79" w:rsidRDefault="005B2F79" w:rsidP="005B2F79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79" w:rsidRDefault="005B2F79" w:rsidP="005B2F79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Безопасность жизнедеятельности </w:t>
            </w:r>
          </w:p>
          <w:p w:rsidR="005B2F79" w:rsidRDefault="005B2F79" w:rsidP="005B2F79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Карпов М.Б.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79" w:rsidRDefault="005B2F79" w:rsidP="005B2F79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209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79" w:rsidRPr="006550C5" w:rsidRDefault="005B2F79" w:rsidP="005B2F79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79" w:rsidRDefault="005B2F79" w:rsidP="005B2F79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F79" w:rsidRDefault="005B2F79" w:rsidP="005B2F79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F79" w:rsidRDefault="005B2F79" w:rsidP="005B2F79">
            <w:pPr>
              <w:spacing w:after="0" w:line="240" w:lineRule="auto"/>
              <w:ind w:left="95" w:hanging="152"/>
              <w:rPr>
                <w:sz w:val="14"/>
                <w:szCs w:val="14"/>
              </w:rPr>
            </w:pPr>
          </w:p>
        </w:tc>
      </w:tr>
      <w:tr w:rsidR="005B2F79" w:rsidTr="004806AF">
        <w:trPr>
          <w:cantSplit/>
          <w:trHeight w:val="156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79" w:rsidRDefault="005B2F79" w:rsidP="005B2F7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5B2F79" w:rsidRDefault="005B2F79" w:rsidP="005B2F79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F79" w:rsidRPr="006550C5" w:rsidRDefault="005B2F79" w:rsidP="005B2F79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МДК 02.02 Программное обеспечение компьютерных сетей Кобзева В.В.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F79" w:rsidRDefault="005B2F79" w:rsidP="005B2F79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F79" w:rsidRDefault="005B2F79" w:rsidP="005B2F79">
            <w:pPr>
              <w:shd w:val="clear" w:color="auto" w:fill="FFFFFF"/>
              <w:spacing w:after="0" w:line="240" w:lineRule="auto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5B2F79" w:rsidRDefault="005B2F79" w:rsidP="005B2F79">
            <w:pPr>
              <w:spacing w:after="0" w:line="240" w:lineRule="auto"/>
              <w:ind w:hanging="152"/>
              <w:rPr>
                <w:color w:val="000000"/>
                <w:sz w:val="14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F79" w:rsidRDefault="005B2F79" w:rsidP="005B2F79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5B2F79" w:rsidRDefault="005B2F79" w:rsidP="005B2F79">
            <w:pPr>
              <w:spacing w:after="0" w:line="240" w:lineRule="auto"/>
              <w:ind w:left="67" w:hanging="180"/>
              <w:rPr>
                <w:color w:val="000000"/>
                <w:sz w:val="14"/>
                <w:szCs w:val="14"/>
              </w:rPr>
            </w:pPr>
          </w:p>
        </w:tc>
      </w:tr>
      <w:tr w:rsidR="005B2F79" w:rsidTr="004806AF">
        <w:trPr>
          <w:cantSplit/>
          <w:trHeight w:val="237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79" w:rsidRDefault="005B2F79" w:rsidP="005B2F7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5B2F79" w:rsidRDefault="005B2F79" w:rsidP="005B2F79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F79" w:rsidRDefault="005B2F79" w:rsidP="005B2F79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Психология общения Григорьева Е.А.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F79" w:rsidRDefault="005B2F79" w:rsidP="005B2F79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215</w:t>
            </w:r>
          </w:p>
          <w:p w:rsidR="005B2F79" w:rsidRDefault="005B2F79" w:rsidP="005B2F79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F79" w:rsidRDefault="005B2F79" w:rsidP="005B2F79">
            <w:pPr>
              <w:shd w:val="clear" w:color="auto" w:fill="FFFFFF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5B2F79" w:rsidRDefault="005B2F79" w:rsidP="005B2F79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F79" w:rsidRPr="00E54260" w:rsidRDefault="005B2F79" w:rsidP="005B2F79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F79" w:rsidRPr="006D4D71" w:rsidRDefault="005B2F79" w:rsidP="005B2F79">
            <w:pPr>
              <w:spacing w:after="0" w:line="240" w:lineRule="auto"/>
              <w:ind w:left="123" w:hanging="180"/>
              <w:rPr>
                <w:color w:val="000000"/>
                <w:sz w:val="14"/>
                <w:szCs w:val="14"/>
              </w:rPr>
            </w:pPr>
          </w:p>
        </w:tc>
      </w:tr>
      <w:tr w:rsidR="005B2F79" w:rsidTr="004806AF">
        <w:trPr>
          <w:cantSplit/>
          <w:trHeight w:val="154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79" w:rsidRDefault="005B2F79" w:rsidP="005B2F7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F79" w:rsidRDefault="005B2F79" w:rsidP="005B2F79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79" w:rsidRPr="006550C5" w:rsidRDefault="005B2F79" w:rsidP="005B2F79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МДК 02.02 Программное обеспечение компьютерных сетей Кобзева В.В.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79" w:rsidRDefault="005B2F79" w:rsidP="005B2F79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F79" w:rsidRDefault="005B2F79" w:rsidP="005B2F79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F79" w:rsidRDefault="005B2F79" w:rsidP="005B2F79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79" w:rsidRDefault="005B2F79" w:rsidP="005B2F79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79" w:rsidRDefault="005B2F79" w:rsidP="005B2F79">
            <w:pPr>
              <w:spacing w:after="0" w:line="240" w:lineRule="auto"/>
              <w:ind w:left="67" w:hanging="180"/>
              <w:rPr>
                <w:color w:val="000000"/>
                <w:sz w:val="14"/>
                <w:szCs w:val="14"/>
              </w:rPr>
            </w:pPr>
          </w:p>
        </w:tc>
      </w:tr>
      <w:tr w:rsidR="005B2F79" w:rsidTr="004806AF">
        <w:trPr>
          <w:cantSplit/>
          <w:trHeight w:val="16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5B2F79" w:rsidRDefault="005B2F79" w:rsidP="005B2F79">
            <w:pPr>
              <w:spacing w:after="0"/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5B2F79" w:rsidRDefault="005B2F79" w:rsidP="005B2F79">
            <w:pPr>
              <w:spacing w:after="0"/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5B2F79" w:rsidRDefault="005B2F79" w:rsidP="005B2F79">
            <w:pPr>
              <w:spacing w:after="0"/>
              <w:jc w:val="center"/>
            </w:pPr>
            <w:r>
              <w:rPr>
                <w:b/>
              </w:rPr>
              <w:t>СА-427/б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5B2F79" w:rsidRDefault="005B2F79" w:rsidP="005B2F79">
            <w:pPr>
              <w:spacing w:after="0"/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5B2F79" w:rsidRDefault="005B2F79" w:rsidP="005B2F79">
            <w:pPr>
              <w:spacing w:after="0"/>
              <w:jc w:val="center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5B2F79" w:rsidRDefault="005B2F79" w:rsidP="005B2F79">
            <w:pPr>
              <w:spacing w:after="0"/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5B2F79" w:rsidRDefault="005B2F79" w:rsidP="005B2F79">
            <w:pPr>
              <w:spacing w:after="0"/>
              <w:jc w:val="center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5B2F79" w:rsidRDefault="005B2F79" w:rsidP="005B2F79">
            <w:pPr>
              <w:spacing w:after="0"/>
            </w:pPr>
          </w:p>
        </w:tc>
      </w:tr>
      <w:tr w:rsidR="005B2F79" w:rsidTr="004806AF">
        <w:trPr>
          <w:cantSplit/>
          <w:trHeight w:val="141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2F79" w:rsidRDefault="005B2F79" w:rsidP="005B2F79">
            <w:pPr>
              <w:spacing w:after="0" w:line="240" w:lineRule="auto"/>
              <w:ind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F79" w:rsidRDefault="005B2F79" w:rsidP="005B2F79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7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B2F79" w:rsidRDefault="005B2F79" w:rsidP="005B2F79">
            <w:pPr>
              <w:shd w:val="clear" w:color="auto" w:fill="FFFFFF"/>
              <w:spacing w:after="0" w:line="240" w:lineRule="auto"/>
              <w:rPr>
                <w:sz w:val="13"/>
                <w:szCs w:val="13"/>
              </w:rPr>
            </w:pPr>
          </w:p>
          <w:p w:rsidR="005B2F79" w:rsidRDefault="005B2F79" w:rsidP="005B2F79">
            <w:pPr>
              <w:shd w:val="clear" w:color="auto" w:fill="FFFFFF"/>
              <w:spacing w:after="0" w:line="240" w:lineRule="auto"/>
              <w:rPr>
                <w:sz w:val="13"/>
                <w:szCs w:val="13"/>
              </w:rPr>
            </w:pPr>
          </w:p>
          <w:p w:rsidR="005B2F79" w:rsidRDefault="005B2F79" w:rsidP="005B2F79">
            <w:pPr>
              <w:shd w:val="clear" w:color="auto" w:fill="FFFFFF"/>
              <w:spacing w:after="0" w:line="240" w:lineRule="auto"/>
              <w:jc w:val="center"/>
              <w:rPr>
                <w:sz w:val="13"/>
                <w:szCs w:val="13"/>
              </w:rPr>
            </w:pPr>
            <w:r w:rsidRPr="002A309A">
              <w:rPr>
                <w:b/>
                <w:sz w:val="13"/>
                <w:szCs w:val="13"/>
              </w:rPr>
              <w:t>ПРЕДДИПЛОМНАЯ ПРАКТИКА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F79" w:rsidRDefault="005B2F79" w:rsidP="005B2F79">
            <w:pPr>
              <w:shd w:val="clear" w:color="auto" w:fill="FFFFFF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F79" w:rsidRDefault="005B2F79" w:rsidP="005B2F79">
            <w:pPr>
              <w:shd w:val="clear" w:color="auto" w:fill="FFFFFF"/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F79" w:rsidRDefault="005B2F79" w:rsidP="005B2F79">
            <w:pPr>
              <w:shd w:val="clear" w:color="auto" w:fill="FFFFFF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F79" w:rsidRDefault="005B2F79" w:rsidP="005B2F79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F79" w:rsidRDefault="005B2F79" w:rsidP="005B2F79">
            <w:pPr>
              <w:spacing w:after="0" w:line="240" w:lineRule="auto"/>
              <w:rPr>
                <w:color w:val="000000"/>
                <w:sz w:val="6"/>
                <w:szCs w:val="6"/>
              </w:rPr>
            </w:pPr>
          </w:p>
        </w:tc>
      </w:tr>
      <w:tr w:rsidR="005B2F79" w:rsidTr="004806AF">
        <w:trPr>
          <w:cantSplit/>
          <w:trHeight w:val="186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2F79" w:rsidRDefault="005B2F79" w:rsidP="005B2F79">
            <w:pPr>
              <w:spacing w:after="0" w:line="240" w:lineRule="auto"/>
              <w:ind w:leftChars="-450" w:left="-803" w:right="113" w:hangingChars="117" w:hanging="1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F79" w:rsidRDefault="005B2F79" w:rsidP="005B2F79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79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B2F79" w:rsidRDefault="005B2F79" w:rsidP="005B2F79">
            <w:pPr>
              <w:shd w:val="clear" w:color="auto" w:fill="FFFFFF"/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F79" w:rsidRDefault="005B2F79" w:rsidP="005B2F79">
            <w:pPr>
              <w:shd w:val="clear" w:color="auto" w:fill="FFFFFF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F79" w:rsidRDefault="005B2F79" w:rsidP="005B2F79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F79" w:rsidRDefault="005B2F79" w:rsidP="005B2F79">
            <w:pPr>
              <w:spacing w:after="0"/>
              <w:ind w:left="-57"/>
              <w:rPr>
                <w:sz w:val="14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79" w:rsidRDefault="005B2F79" w:rsidP="005B2F79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79" w:rsidRDefault="005B2F79" w:rsidP="005B2F79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</w:tr>
      <w:tr w:rsidR="005B2F79" w:rsidTr="004806AF">
        <w:trPr>
          <w:cantSplit/>
          <w:trHeight w:val="155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2F79" w:rsidRDefault="005B2F79" w:rsidP="005B2F79">
            <w:pPr>
              <w:spacing w:after="0" w:line="240" w:lineRule="auto"/>
              <w:ind w:leftChars="-450" w:left="-803" w:right="113" w:hangingChars="117" w:hanging="1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F79" w:rsidRDefault="005B2F79" w:rsidP="005B2F79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27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B2F79" w:rsidRDefault="005B2F79" w:rsidP="005B2F79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F79" w:rsidRDefault="005B2F79" w:rsidP="005B2F79">
            <w:pPr>
              <w:spacing w:after="0"/>
              <w:ind w:left="-57"/>
              <w:rPr>
                <w:sz w:val="14"/>
                <w:szCs w:val="1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F79" w:rsidRDefault="005B2F79" w:rsidP="005B2F79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F79" w:rsidRDefault="005B2F79" w:rsidP="005B2F79">
            <w:pPr>
              <w:spacing w:after="0" w:line="240" w:lineRule="auto"/>
              <w:ind w:hanging="108"/>
              <w:rPr>
                <w:color w:val="000000"/>
                <w:sz w:val="14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79" w:rsidRDefault="005B2F79" w:rsidP="005B2F79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79" w:rsidRDefault="005B2F79" w:rsidP="005B2F79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</w:tr>
      <w:tr w:rsidR="005B2F79" w:rsidTr="004806AF">
        <w:trPr>
          <w:cantSplit/>
          <w:trHeight w:val="174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79" w:rsidRDefault="005B2F79" w:rsidP="005B2F7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F79" w:rsidRDefault="005B2F79" w:rsidP="005B2F79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27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B2F79" w:rsidRDefault="005B2F79" w:rsidP="005B2F79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F79" w:rsidRDefault="005B2F79" w:rsidP="005B2F79">
            <w:pPr>
              <w:spacing w:after="0"/>
              <w:ind w:left="-57"/>
              <w:rPr>
                <w:sz w:val="14"/>
                <w:szCs w:val="1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F79" w:rsidRDefault="005B2F79" w:rsidP="005B2F79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F79" w:rsidRDefault="005B2F79" w:rsidP="005B2F79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79" w:rsidRDefault="005B2F79" w:rsidP="005B2F79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79" w:rsidRDefault="005B2F79" w:rsidP="005B2F79">
            <w:pPr>
              <w:spacing w:after="0" w:line="240" w:lineRule="auto"/>
              <w:ind w:left="180" w:hanging="180"/>
              <w:rPr>
                <w:color w:val="000000"/>
                <w:sz w:val="14"/>
                <w:szCs w:val="14"/>
              </w:rPr>
            </w:pPr>
          </w:p>
        </w:tc>
      </w:tr>
      <w:tr w:rsidR="005B2F79" w:rsidTr="004806AF">
        <w:trPr>
          <w:cantSplit/>
          <w:trHeight w:val="156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79" w:rsidRDefault="005B2F79" w:rsidP="005B2F7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F79" w:rsidRDefault="005B2F79" w:rsidP="005B2F79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27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79" w:rsidRDefault="005B2F79" w:rsidP="005B2F79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F79" w:rsidRDefault="005B2F79" w:rsidP="005B2F79">
            <w:pPr>
              <w:spacing w:after="0"/>
              <w:ind w:left="-113"/>
              <w:rPr>
                <w:sz w:val="14"/>
                <w:szCs w:val="1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F79" w:rsidRDefault="005B2F79" w:rsidP="005B2F79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F79" w:rsidRDefault="005B2F79" w:rsidP="005B2F79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79" w:rsidRDefault="005B2F79" w:rsidP="005B2F79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79" w:rsidRDefault="005B2F79" w:rsidP="005B2F79">
            <w:pPr>
              <w:spacing w:after="0" w:line="240" w:lineRule="auto"/>
              <w:ind w:left="180" w:hanging="180"/>
              <w:rPr>
                <w:color w:val="000000"/>
                <w:sz w:val="14"/>
                <w:szCs w:val="14"/>
              </w:rPr>
            </w:pPr>
          </w:p>
        </w:tc>
      </w:tr>
    </w:tbl>
    <w:p w:rsidR="00FE345E" w:rsidRDefault="00FE345E"/>
    <w:sectPr w:rsidR="00FE345E">
      <w:pgSz w:w="11906" w:h="16838"/>
      <w:pgMar w:top="179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FB2" w:rsidRDefault="00E54FB2">
      <w:pPr>
        <w:spacing w:line="240" w:lineRule="auto"/>
      </w:pPr>
      <w:r>
        <w:separator/>
      </w:r>
    </w:p>
  </w:endnote>
  <w:endnote w:type="continuationSeparator" w:id="0">
    <w:p w:rsidR="00E54FB2" w:rsidRDefault="00E54F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FB2" w:rsidRDefault="00E54FB2">
      <w:pPr>
        <w:spacing w:after="0"/>
      </w:pPr>
      <w:r>
        <w:separator/>
      </w:r>
    </w:p>
  </w:footnote>
  <w:footnote w:type="continuationSeparator" w:id="0">
    <w:p w:rsidR="00E54FB2" w:rsidRDefault="00E54FB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3A"/>
    <w:rsid w:val="000119E7"/>
    <w:rsid w:val="0002023D"/>
    <w:rsid w:val="00020EF5"/>
    <w:rsid w:val="00022791"/>
    <w:rsid w:val="000237AA"/>
    <w:rsid w:val="000241CD"/>
    <w:rsid w:val="00026335"/>
    <w:rsid w:val="00027E0E"/>
    <w:rsid w:val="0004307B"/>
    <w:rsid w:val="00045C3A"/>
    <w:rsid w:val="00047C77"/>
    <w:rsid w:val="0005060A"/>
    <w:rsid w:val="0005111F"/>
    <w:rsid w:val="0006064C"/>
    <w:rsid w:val="00061B96"/>
    <w:rsid w:val="00062AE1"/>
    <w:rsid w:val="000669F4"/>
    <w:rsid w:val="000676A3"/>
    <w:rsid w:val="000726DF"/>
    <w:rsid w:val="000815D9"/>
    <w:rsid w:val="00081B33"/>
    <w:rsid w:val="00081DDC"/>
    <w:rsid w:val="00083E4B"/>
    <w:rsid w:val="000856CC"/>
    <w:rsid w:val="00085892"/>
    <w:rsid w:val="000910C4"/>
    <w:rsid w:val="000955D3"/>
    <w:rsid w:val="000A3AEB"/>
    <w:rsid w:val="000A55E2"/>
    <w:rsid w:val="000A6E3F"/>
    <w:rsid w:val="000B435D"/>
    <w:rsid w:val="000E123E"/>
    <w:rsid w:val="000F22CB"/>
    <w:rsid w:val="000F3377"/>
    <w:rsid w:val="0010034F"/>
    <w:rsid w:val="00105269"/>
    <w:rsid w:val="00111DBA"/>
    <w:rsid w:val="00124675"/>
    <w:rsid w:val="001332A5"/>
    <w:rsid w:val="00136261"/>
    <w:rsid w:val="00142980"/>
    <w:rsid w:val="00142B29"/>
    <w:rsid w:val="00147E6C"/>
    <w:rsid w:val="00152D45"/>
    <w:rsid w:val="00156097"/>
    <w:rsid w:val="00162F64"/>
    <w:rsid w:val="0016557E"/>
    <w:rsid w:val="001725A4"/>
    <w:rsid w:val="00173D2A"/>
    <w:rsid w:val="001751A4"/>
    <w:rsid w:val="001766DA"/>
    <w:rsid w:val="0018192F"/>
    <w:rsid w:val="00182AA4"/>
    <w:rsid w:val="00185A21"/>
    <w:rsid w:val="00187C35"/>
    <w:rsid w:val="00190F43"/>
    <w:rsid w:val="00193DC9"/>
    <w:rsid w:val="001954EA"/>
    <w:rsid w:val="00197E4A"/>
    <w:rsid w:val="001A1664"/>
    <w:rsid w:val="001A2689"/>
    <w:rsid w:val="001A45A4"/>
    <w:rsid w:val="001B0842"/>
    <w:rsid w:val="001B23AB"/>
    <w:rsid w:val="001B3FE2"/>
    <w:rsid w:val="001B5BBB"/>
    <w:rsid w:val="001C0196"/>
    <w:rsid w:val="001C441E"/>
    <w:rsid w:val="001C4B77"/>
    <w:rsid w:val="001C4F5A"/>
    <w:rsid w:val="001C618B"/>
    <w:rsid w:val="001D4905"/>
    <w:rsid w:val="001D5BDC"/>
    <w:rsid w:val="001D7674"/>
    <w:rsid w:val="001E6319"/>
    <w:rsid w:val="001F3F39"/>
    <w:rsid w:val="001F6F93"/>
    <w:rsid w:val="0020025A"/>
    <w:rsid w:val="00217EB2"/>
    <w:rsid w:val="00223C73"/>
    <w:rsid w:val="00224625"/>
    <w:rsid w:val="00233AF8"/>
    <w:rsid w:val="00234A5D"/>
    <w:rsid w:val="00237E47"/>
    <w:rsid w:val="00241CC3"/>
    <w:rsid w:val="00242213"/>
    <w:rsid w:val="002465EA"/>
    <w:rsid w:val="00246CA8"/>
    <w:rsid w:val="002512C4"/>
    <w:rsid w:val="00256002"/>
    <w:rsid w:val="0026224E"/>
    <w:rsid w:val="002630CF"/>
    <w:rsid w:val="002638FB"/>
    <w:rsid w:val="00263ECD"/>
    <w:rsid w:val="00267802"/>
    <w:rsid w:val="002714DE"/>
    <w:rsid w:val="00273128"/>
    <w:rsid w:val="00273865"/>
    <w:rsid w:val="002828EB"/>
    <w:rsid w:val="00283C58"/>
    <w:rsid w:val="00286D11"/>
    <w:rsid w:val="0029319D"/>
    <w:rsid w:val="002942FA"/>
    <w:rsid w:val="00294892"/>
    <w:rsid w:val="002954F7"/>
    <w:rsid w:val="0029635D"/>
    <w:rsid w:val="002A0958"/>
    <w:rsid w:val="002A309A"/>
    <w:rsid w:val="002A7938"/>
    <w:rsid w:val="002B07CA"/>
    <w:rsid w:val="002B69D2"/>
    <w:rsid w:val="002B6B17"/>
    <w:rsid w:val="002C0FD9"/>
    <w:rsid w:val="002C178D"/>
    <w:rsid w:val="002C229B"/>
    <w:rsid w:val="002C4BE5"/>
    <w:rsid w:val="002C66B0"/>
    <w:rsid w:val="002C7156"/>
    <w:rsid w:val="002D045F"/>
    <w:rsid w:val="002D5A48"/>
    <w:rsid w:val="002E0158"/>
    <w:rsid w:val="002E2DC4"/>
    <w:rsid w:val="002E63A3"/>
    <w:rsid w:val="002E657D"/>
    <w:rsid w:val="002E7B9E"/>
    <w:rsid w:val="002F18F5"/>
    <w:rsid w:val="002F5A1D"/>
    <w:rsid w:val="002F5DC8"/>
    <w:rsid w:val="003015B3"/>
    <w:rsid w:val="00301AF5"/>
    <w:rsid w:val="00303804"/>
    <w:rsid w:val="00305655"/>
    <w:rsid w:val="00306934"/>
    <w:rsid w:val="0030708F"/>
    <w:rsid w:val="00310014"/>
    <w:rsid w:val="003119BB"/>
    <w:rsid w:val="00317DDA"/>
    <w:rsid w:val="003232A8"/>
    <w:rsid w:val="00336ABB"/>
    <w:rsid w:val="00342568"/>
    <w:rsid w:val="0035008A"/>
    <w:rsid w:val="003511C7"/>
    <w:rsid w:val="0035212B"/>
    <w:rsid w:val="003547BA"/>
    <w:rsid w:val="0035722A"/>
    <w:rsid w:val="003573AF"/>
    <w:rsid w:val="003615B1"/>
    <w:rsid w:val="003659B5"/>
    <w:rsid w:val="003708D0"/>
    <w:rsid w:val="003709A3"/>
    <w:rsid w:val="00370F05"/>
    <w:rsid w:val="00372E9F"/>
    <w:rsid w:val="00377DA0"/>
    <w:rsid w:val="00381912"/>
    <w:rsid w:val="00384B92"/>
    <w:rsid w:val="003903D5"/>
    <w:rsid w:val="0039443C"/>
    <w:rsid w:val="003B3C9F"/>
    <w:rsid w:val="003B3FED"/>
    <w:rsid w:val="003B7430"/>
    <w:rsid w:val="003D0BCE"/>
    <w:rsid w:val="003E1ECB"/>
    <w:rsid w:val="003F5057"/>
    <w:rsid w:val="003F628C"/>
    <w:rsid w:val="00404972"/>
    <w:rsid w:val="004057E4"/>
    <w:rsid w:val="00413E73"/>
    <w:rsid w:val="00421CCE"/>
    <w:rsid w:val="004241F4"/>
    <w:rsid w:val="00425960"/>
    <w:rsid w:val="00436B76"/>
    <w:rsid w:val="00437C5C"/>
    <w:rsid w:val="00442CE7"/>
    <w:rsid w:val="00443A8D"/>
    <w:rsid w:val="004443F6"/>
    <w:rsid w:val="00444B0A"/>
    <w:rsid w:val="004516CE"/>
    <w:rsid w:val="0045446B"/>
    <w:rsid w:val="00456004"/>
    <w:rsid w:val="004649B6"/>
    <w:rsid w:val="00464A0C"/>
    <w:rsid w:val="00471F37"/>
    <w:rsid w:val="004806AF"/>
    <w:rsid w:val="00481448"/>
    <w:rsid w:val="0048519C"/>
    <w:rsid w:val="00485322"/>
    <w:rsid w:val="004879CC"/>
    <w:rsid w:val="0049067B"/>
    <w:rsid w:val="004B13B5"/>
    <w:rsid w:val="004B316A"/>
    <w:rsid w:val="004B3CA4"/>
    <w:rsid w:val="004B5C71"/>
    <w:rsid w:val="004B6E04"/>
    <w:rsid w:val="004C0E8F"/>
    <w:rsid w:val="004C53E9"/>
    <w:rsid w:val="004C73EF"/>
    <w:rsid w:val="004C7D0A"/>
    <w:rsid w:val="004D2EA1"/>
    <w:rsid w:val="004D3825"/>
    <w:rsid w:val="004E00D2"/>
    <w:rsid w:val="004E17A8"/>
    <w:rsid w:val="004E429C"/>
    <w:rsid w:val="004E57B4"/>
    <w:rsid w:val="004E6259"/>
    <w:rsid w:val="004F048D"/>
    <w:rsid w:val="004F3C3A"/>
    <w:rsid w:val="005035CB"/>
    <w:rsid w:val="005062EA"/>
    <w:rsid w:val="005133E1"/>
    <w:rsid w:val="00517B0E"/>
    <w:rsid w:val="00517BBB"/>
    <w:rsid w:val="005203B7"/>
    <w:rsid w:val="005217BD"/>
    <w:rsid w:val="00522517"/>
    <w:rsid w:val="00533997"/>
    <w:rsid w:val="0053548F"/>
    <w:rsid w:val="005360C0"/>
    <w:rsid w:val="005401C5"/>
    <w:rsid w:val="00540C08"/>
    <w:rsid w:val="00540CAB"/>
    <w:rsid w:val="00541F35"/>
    <w:rsid w:val="00546DA4"/>
    <w:rsid w:val="00553EEE"/>
    <w:rsid w:val="005565A6"/>
    <w:rsid w:val="00556683"/>
    <w:rsid w:val="005736A7"/>
    <w:rsid w:val="005777FF"/>
    <w:rsid w:val="00581ACC"/>
    <w:rsid w:val="00582A14"/>
    <w:rsid w:val="00582F7D"/>
    <w:rsid w:val="005872A7"/>
    <w:rsid w:val="00587618"/>
    <w:rsid w:val="005902EC"/>
    <w:rsid w:val="00590456"/>
    <w:rsid w:val="00590DA9"/>
    <w:rsid w:val="0059200C"/>
    <w:rsid w:val="005959CB"/>
    <w:rsid w:val="005A076B"/>
    <w:rsid w:val="005A1857"/>
    <w:rsid w:val="005A18EB"/>
    <w:rsid w:val="005A20B9"/>
    <w:rsid w:val="005A2823"/>
    <w:rsid w:val="005A28C9"/>
    <w:rsid w:val="005A290F"/>
    <w:rsid w:val="005A2CD1"/>
    <w:rsid w:val="005A66AD"/>
    <w:rsid w:val="005A6BCA"/>
    <w:rsid w:val="005B2F79"/>
    <w:rsid w:val="005C03CD"/>
    <w:rsid w:val="005C376D"/>
    <w:rsid w:val="005C4DC6"/>
    <w:rsid w:val="005E44DD"/>
    <w:rsid w:val="005E4BC2"/>
    <w:rsid w:val="005F0E0C"/>
    <w:rsid w:val="005F1704"/>
    <w:rsid w:val="005F2379"/>
    <w:rsid w:val="005F24F8"/>
    <w:rsid w:val="005F27E4"/>
    <w:rsid w:val="005F40FD"/>
    <w:rsid w:val="005F75C3"/>
    <w:rsid w:val="00604822"/>
    <w:rsid w:val="00605727"/>
    <w:rsid w:val="00610EAE"/>
    <w:rsid w:val="00611C2D"/>
    <w:rsid w:val="00611CE0"/>
    <w:rsid w:val="00617322"/>
    <w:rsid w:val="00617E28"/>
    <w:rsid w:val="006205B2"/>
    <w:rsid w:val="00621DB4"/>
    <w:rsid w:val="00630F71"/>
    <w:rsid w:val="00632C46"/>
    <w:rsid w:val="00634385"/>
    <w:rsid w:val="00636C3F"/>
    <w:rsid w:val="00637AC0"/>
    <w:rsid w:val="00646FEA"/>
    <w:rsid w:val="00653DB4"/>
    <w:rsid w:val="00654448"/>
    <w:rsid w:val="006550C5"/>
    <w:rsid w:val="0065587A"/>
    <w:rsid w:val="00664077"/>
    <w:rsid w:val="00665105"/>
    <w:rsid w:val="00672E85"/>
    <w:rsid w:val="00673A0A"/>
    <w:rsid w:val="00684FCF"/>
    <w:rsid w:val="00690E21"/>
    <w:rsid w:val="00691A2A"/>
    <w:rsid w:val="00692FC2"/>
    <w:rsid w:val="00694915"/>
    <w:rsid w:val="006A1598"/>
    <w:rsid w:val="006A2AFD"/>
    <w:rsid w:val="006A2D95"/>
    <w:rsid w:val="006B0222"/>
    <w:rsid w:val="006B1EC4"/>
    <w:rsid w:val="006B45F2"/>
    <w:rsid w:val="006B601B"/>
    <w:rsid w:val="006B739D"/>
    <w:rsid w:val="006B759A"/>
    <w:rsid w:val="006D09EE"/>
    <w:rsid w:val="006D1C16"/>
    <w:rsid w:val="006D3E4A"/>
    <w:rsid w:val="006E751F"/>
    <w:rsid w:val="006F0E5B"/>
    <w:rsid w:val="006F6F30"/>
    <w:rsid w:val="00700459"/>
    <w:rsid w:val="00707B3C"/>
    <w:rsid w:val="00716892"/>
    <w:rsid w:val="00723BDB"/>
    <w:rsid w:val="00723C4D"/>
    <w:rsid w:val="00726EFE"/>
    <w:rsid w:val="00732449"/>
    <w:rsid w:val="00733014"/>
    <w:rsid w:val="00737282"/>
    <w:rsid w:val="0074229B"/>
    <w:rsid w:val="00743830"/>
    <w:rsid w:val="00745D24"/>
    <w:rsid w:val="00755B70"/>
    <w:rsid w:val="007729DD"/>
    <w:rsid w:val="007749E6"/>
    <w:rsid w:val="00782028"/>
    <w:rsid w:val="00787B43"/>
    <w:rsid w:val="00790871"/>
    <w:rsid w:val="007925E4"/>
    <w:rsid w:val="00793E3A"/>
    <w:rsid w:val="007A219B"/>
    <w:rsid w:val="007A7C6C"/>
    <w:rsid w:val="007B0040"/>
    <w:rsid w:val="007B0ECB"/>
    <w:rsid w:val="007B103F"/>
    <w:rsid w:val="007B3454"/>
    <w:rsid w:val="007B75EA"/>
    <w:rsid w:val="007C1D4F"/>
    <w:rsid w:val="007C4845"/>
    <w:rsid w:val="007C630B"/>
    <w:rsid w:val="007D1388"/>
    <w:rsid w:val="007D1B3A"/>
    <w:rsid w:val="007D37D2"/>
    <w:rsid w:val="007D670C"/>
    <w:rsid w:val="007E1151"/>
    <w:rsid w:val="007E36C7"/>
    <w:rsid w:val="007E7133"/>
    <w:rsid w:val="007F3142"/>
    <w:rsid w:val="008018BE"/>
    <w:rsid w:val="00802ABB"/>
    <w:rsid w:val="00815743"/>
    <w:rsid w:val="008309BC"/>
    <w:rsid w:val="00835B44"/>
    <w:rsid w:val="008403E9"/>
    <w:rsid w:val="0084419C"/>
    <w:rsid w:val="00844FF9"/>
    <w:rsid w:val="00845801"/>
    <w:rsid w:val="0084662C"/>
    <w:rsid w:val="008476D1"/>
    <w:rsid w:val="00852ED8"/>
    <w:rsid w:val="00854F50"/>
    <w:rsid w:val="00875770"/>
    <w:rsid w:val="008765D3"/>
    <w:rsid w:val="00876D5C"/>
    <w:rsid w:val="00880B95"/>
    <w:rsid w:val="00883EC3"/>
    <w:rsid w:val="00892899"/>
    <w:rsid w:val="00892B28"/>
    <w:rsid w:val="00893531"/>
    <w:rsid w:val="00894DF0"/>
    <w:rsid w:val="00895B8B"/>
    <w:rsid w:val="008A2C56"/>
    <w:rsid w:val="008A36A8"/>
    <w:rsid w:val="008A4888"/>
    <w:rsid w:val="008B0E9C"/>
    <w:rsid w:val="008B2AC8"/>
    <w:rsid w:val="008B3E27"/>
    <w:rsid w:val="008B6A7E"/>
    <w:rsid w:val="008B7064"/>
    <w:rsid w:val="008B7B1F"/>
    <w:rsid w:val="008B7E88"/>
    <w:rsid w:val="008C3045"/>
    <w:rsid w:val="008D042A"/>
    <w:rsid w:val="008D171D"/>
    <w:rsid w:val="008D2A40"/>
    <w:rsid w:val="008D4052"/>
    <w:rsid w:val="008E26FE"/>
    <w:rsid w:val="008E66C2"/>
    <w:rsid w:val="008F3BB0"/>
    <w:rsid w:val="008F571D"/>
    <w:rsid w:val="008F5B34"/>
    <w:rsid w:val="008F5C6F"/>
    <w:rsid w:val="008F5CA7"/>
    <w:rsid w:val="009019D9"/>
    <w:rsid w:val="009030FD"/>
    <w:rsid w:val="00910309"/>
    <w:rsid w:val="00911B0F"/>
    <w:rsid w:val="00912864"/>
    <w:rsid w:val="00916A11"/>
    <w:rsid w:val="009206DC"/>
    <w:rsid w:val="00922E8F"/>
    <w:rsid w:val="0092381B"/>
    <w:rsid w:val="00926586"/>
    <w:rsid w:val="009301AA"/>
    <w:rsid w:val="00935074"/>
    <w:rsid w:val="0095599F"/>
    <w:rsid w:val="00955CA8"/>
    <w:rsid w:val="009600E9"/>
    <w:rsid w:val="00961AC4"/>
    <w:rsid w:val="00965124"/>
    <w:rsid w:val="00965CEE"/>
    <w:rsid w:val="00966C93"/>
    <w:rsid w:val="00966ED1"/>
    <w:rsid w:val="00967DCA"/>
    <w:rsid w:val="00973FBD"/>
    <w:rsid w:val="0098238C"/>
    <w:rsid w:val="00982D62"/>
    <w:rsid w:val="009837AD"/>
    <w:rsid w:val="00986307"/>
    <w:rsid w:val="0099414F"/>
    <w:rsid w:val="009978CC"/>
    <w:rsid w:val="00997E65"/>
    <w:rsid w:val="009A29A9"/>
    <w:rsid w:val="009A612F"/>
    <w:rsid w:val="009B068B"/>
    <w:rsid w:val="009B658C"/>
    <w:rsid w:val="009C5AD2"/>
    <w:rsid w:val="009D0794"/>
    <w:rsid w:val="009D0C5E"/>
    <w:rsid w:val="009D279D"/>
    <w:rsid w:val="009D3A67"/>
    <w:rsid w:val="009D4664"/>
    <w:rsid w:val="009D4AE8"/>
    <w:rsid w:val="009E1B08"/>
    <w:rsid w:val="009E2B36"/>
    <w:rsid w:val="009E65D7"/>
    <w:rsid w:val="009E7914"/>
    <w:rsid w:val="009F7067"/>
    <w:rsid w:val="00A0034F"/>
    <w:rsid w:val="00A0092E"/>
    <w:rsid w:val="00A00E88"/>
    <w:rsid w:val="00A01226"/>
    <w:rsid w:val="00A022A9"/>
    <w:rsid w:val="00A060D8"/>
    <w:rsid w:val="00A11D4C"/>
    <w:rsid w:val="00A20652"/>
    <w:rsid w:val="00A267B2"/>
    <w:rsid w:val="00A35551"/>
    <w:rsid w:val="00A35B74"/>
    <w:rsid w:val="00A35BDA"/>
    <w:rsid w:val="00A3739C"/>
    <w:rsid w:val="00A37AFE"/>
    <w:rsid w:val="00A42A9F"/>
    <w:rsid w:val="00A47AE3"/>
    <w:rsid w:val="00A50509"/>
    <w:rsid w:val="00A5199F"/>
    <w:rsid w:val="00A6198A"/>
    <w:rsid w:val="00A63CC5"/>
    <w:rsid w:val="00A64A1E"/>
    <w:rsid w:val="00A65702"/>
    <w:rsid w:val="00A66F7E"/>
    <w:rsid w:val="00A80EE5"/>
    <w:rsid w:val="00A81798"/>
    <w:rsid w:val="00A8229A"/>
    <w:rsid w:val="00A82CA8"/>
    <w:rsid w:val="00A84A18"/>
    <w:rsid w:val="00A850F3"/>
    <w:rsid w:val="00A96C6D"/>
    <w:rsid w:val="00AA0B82"/>
    <w:rsid w:val="00AA3203"/>
    <w:rsid w:val="00AA491A"/>
    <w:rsid w:val="00AB1A2E"/>
    <w:rsid w:val="00AB2235"/>
    <w:rsid w:val="00AB623E"/>
    <w:rsid w:val="00AD1CA4"/>
    <w:rsid w:val="00AD4254"/>
    <w:rsid w:val="00AE60BF"/>
    <w:rsid w:val="00AE67E2"/>
    <w:rsid w:val="00B0197A"/>
    <w:rsid w:val="00B02487"/>
    <w:rsid w:val="00B139A5"/>
    <w:rsid w:val="00B142CE"/>
    <w:rsid w:val="00B14DD5"/>
    <w:rsid w:val="00B15EB2"/>
    <w:rsid w:val="00B24C30"/>
    <w:rsid w:val="00B25AAA"/>
    <w:rsid w:val="00B30A2D"/>
    <w:rsid w:val="00B33A93"/>
    <w:rsid w:val="00B36D70"/>
    <w:rsid w:val="00B402CB"/>
    <w:rsid w:val="00B44A65"/>
    <w:rsid w:val="00B45EC3"/>
    <w:rsid w:val="00B47E89"/>
    <w:rsid w:val="00B51CDD"/>
    <w:rsid w:val="00B65371"/>
    <w:rsid w:val="00B73875"/>
    <w:rsid w:val="00B77E7D"/>
    <w:rsid w:val="00B80377"/>
    <w:rsid w:val="00B837C6"/>
    <w:rsid w:val="00B9747A"/>
    <w:rsid w:val="00BA30A3"/>
    <w:rsid w:val="00BA48B4"/>
    <w:rsid w:val="00BA7136"/>
    <w:rsid w:val="00BB3DCC"/>
    <w:rsid w:val="00BB52D4"/>
    <w:rsid w:val="00BB5991"/>
    <w:rsid w:val="00BC1C79"/>
    <w:rsid w:val="00BC5543"/>
    <w:rsid w:val="00BC558C"/>
    <w:rsid w:val="00BD40CF"/>
    <w:rsid w:val="00BD4E9F"/>
    <w:rsid w:val="00BD61BA"/>
    <w:rsid w:val="00BE0011"/>
    <w:rsid w:val="00BE5439"/>
    <w:rsid w:val="00BE75C9"/>
    <w:rsid w:val="00BF02BC"/>
    <w:rsid w:val="00BF4E40"/>
    <w:rsid w:val="00BF6115"/>
    <w:rsid w:val="00C0430D"/>
    <w:rsid w:val="00C05E93"/>
    <w:rsid w:val="00C111D6"/>
    <w:rsid w:val="00C12F85"/>
    <w:rsid w:val="00C1628A"/>
    <w:rsid w:val="00C17787"/>
    <w:rsid w:val="00C22BC1"/>
    <w:rsid w:val="00C23AC1"/>
    <w:rsid w:val="00C3222B"/>
    <w:rsid w:val="00C37C5D"/>
    <w:rsid w:val="00C451F6"/>
    <w:rsid w:val="00C45F57"/>
    <w:rsid w:val="00C518B1"/>
    <w:rsid w:val="00C630AC"/>
    <w:rsid w:val="00C63F6F"/>
    <w:rsid w:val="00C655FF"/>
    <w:rsid w:val="00C67C12"/>
    <w:rsid w:val="00C71A0B"/>
    <w:rsid w:val="00C721FF"/>
    <w:rsid w:val="00C8376A"/>
    <w:rsid w:val="00C86298"/>
    <w:rsid w:val="00C93EB9"/>
    <w:rsid w:val="00CA013B"/>
    <w:rsid w:val="00CA202F"/>
    <w:rsid w:val="00CA25E9"/>
    <w:rsid w:val="00CA6A0A"/>
    <w:rsid w:val="00CB3CC8"/>
    <w:rsid w:val="00CB429F"/>
    <w:rsid w:val="00CB45C3"/>
    <w:rsid w:val="00CC2C8C"/>
    <w:rsid w:val="00CC443B"/>
    <w:rsid w:val="00CD07FF"/>
    <w:rsid w:val="00CD1A20"/>
    <w:rsid w:val="00D00301"/>
    <w:rsid w:val="00D03577"/>
    <w:rsid w:val="00D12F50"/>
    <w:rsid w:val="00D14F50"/>
    <w:rsid w:val="00D2573C"/>
    <w:rsid w:val="00D26629"/>
    <w:rsid w:val="00D308D7"/>
    <w:rsid w:val="00D312D4"/>
    <w:rsid w:val="00D33C52"/>
    <w:rsid w:val="00D36497"/>
    <w:rsid w:val="00D37137"/>
    <w:rsid w:val="00D37D88"/>
    <w:rsid w:val="00D421A4"/>
    <w:rsid w:val="00D43D9E"/>
    <w:rsid w:val="00D568F6"/>
    <w:rsid w:val="00D56FF5"/>
    <w:rsid w:val="00D573E2"/>
    <w:rsid w:val="00D6001E"/>
    <w:rsid w:val="00D60027"/>
    <w:rsid w:val="00D65BF3"/>
    <w:rsid w:val="00D67D60"/>
    <w:rsid w:val="00D720ED"/>
    <w:rsid w:val="00D753AE"/>
    <w:rsid w:val="00D7648B"/>
    <w:rsid w:val="00D821E5"/>
    <w:rsid w:val="00D8250F"/>
    <w:rsid w:val="00D83EEA"/>
    <w:rsid w:val="00D84EA3"/>
    <w:rsid w:val="00D903A6"/>
    <w:rsid w:val="00D9594C"/>
    <w:rsid w:val="00D963E3"/>
    <w:rsid w:val="00D9743E"/>
    <w:rsid w:val="00DA33B8"/>
    <w:rsid w:val="00DA4708"/>
    <w:rsid w:val="00DB3DCC"/>
    <w:rsid w:val="00DB729C"/>
    <w:rsid w:val="00DC03F7"/>
    <w:rsid w:val="00DD00CB"/>
    <w:rsid w:val="00DD1930"/>
    <w:rsid w:val="00DD28DE"/>
    <w:rsid w:val="00DD3F2F"/>
    <w:rsid w:val="00DE1925"/>
    <w:rsid w:val="00DE426E"/>
    <w:rsid w:val="00DE4590"/>
    <w:rsid w:val="00DE63C0"/>
    <w:rsid w:val="00DF2960"/>
    <w:rsid w:val="00DF39B3"/>
    <w:rsid w:val="00E01188"/>
    <w:rsid w:val="00E01A64"/>
    <w:rsid w:val="00E02B27"/>
    <w:rsid w:val="00E0376A"/>
    <w:rsid w:val="00E06924"/>
    <w:rsid w:val="00E10893"/>
    <w:rsid w:val="00E1347C"/>
    <w:rsid w:val="00E1708B"/>
    <w:rsid w:val="00E17D51"/>
    <w:rsid w:val="00E20534"/>
    <w:rsid w:val="00E26F9C"/>
    <w:rsid w:val="00E30BF9"/>
    <w:rsid w:val="00E44A61"/>
    <w:rsid w:val="00E45805"/>
    <w:rsid w:val="00E45D39"/>
    <w:rsid w:val="00E5268F"/>
    <w:rsid w:val="00E54FB2"/>
    <w:rsid w:val="00E6085A"/>
    <w:rsid w:val="00E619BB"/>
    <w:rsid w:val="00E61DF6"/>
    <w:rsid w:val="00E62DC3"/>
    <w:rsid w:val="00E64744"/>
    <w:rsid w:val="00E6551D"/>
    <w:rsid w:val="00E753C4"/>
    <w:rsid w:val="00E76405"/>
    <w:rsid w:val="00E81BAD"/>
    <w:rsid w:val="00E84236"/>
    <w:rsid w:val="00E903DF"/>
    <w:rsid w:val="00E963AB"/>
    <w:rsid w:val="00EA2725"/>
    <w:rsid w:val="00EB2F41"/>
    <w:rsid w:val="00EC1DFF"/>
    <w:rsid w:val="00EC2C24"/>
    <w:rsid w:val="00EC349E"/>
    <w:rsid w:val="00EC5C5C"/>
    <w:rsid w:val="00EC61B8"/>
    <w:rsid w:val="00EC6B4A"/>
    <w:rsid w:val="00EC78F3"/>
    <w:rsid w:val="00EE0B59"/>
    <w:rsid w:val="00EF5265"/>
    <w:rsid w:val="00EF528E"/>
    <w:rsid w:val="00EF66B0"/>
    <w:rsid w:val="00F0079E"/>
    <w:rsid w:val="00F021C9"/>
    <w:rsid w:val="00F0445D"/>
    <w:rsid w:val="00F0687E"/>
    <w:rsid w:val="00F13AA6"/>
    <w:rsid w:val="00F2119B"/>
    <w:rsid w:val="00F31FCA"/>
    <w:rsid w:val="00F41524"/>
    <w:rsid w:val="00F46F27"/>
    <w:rsid w:val="00F60849"/>
    <w:rsid w:val="00F62D40"/>
    <w:rsid w:val="00F632DB"/>
    <w:rsid w:val="00F63B21"/>
    <w:rsid w:val="00F662AB"/>
    <w:rsid w:val="00F76752"/>
    <w:rsid w:val="00F77E33"/>
    <w:rsid w:val="00F83445"/>
    <w:rsid w:val="00F84EDA"/>
    <w:rsid w:val="00F851E3"/>
    <w:rsid w:val="00F854CC"/>
    <w:rsid w:val="00F97B40"/>
    <w:rsid w:val="00FA1E15"/>
    <w:rsid w:val="00FA1FDE"/>
    <w:rsid w:val="00FA2C9F"/>
    <w:rsid w:val="00FB516D"/>
    <w:rsid w:val="00FB587B"/>
    <w:rsid w:val="00FB6323"/>
    <w:rsid w:val="00FC6EED"/>
    <w:rsid w:val="00FD5989"/>
    <w:rsid w:val="00FD6C6F"/>
    <w:rsid w:val="00FE345E"/>
    <w:rsid w:val="00FE3576"/>
    <w:rsid w:val="00FE389A"/>
    <w:rsid w:val="00FF34C4"/>
    <w:rsid w:val="00FF5D05"/>
    <w:rsid w:val="00FF660E"/>
    <w:rsid w:val="00FF6B8B"/>
    <w:rsid w:val="00FF7E2C"/>
    <w:rsid w:val="1E1A5131"/>
    <w:rsid w:val="68BD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E8B7AD09-42E9-4CE8-85D8-45A2B359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D4F"/>
    <w:pPr>
      <w:spacing w:after="200" w:line="276" w:lineRule="auto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Pr>
      <w:sz w:val="22"/>
      <w:szCs w:val="22"/>
    </w:rPr>
  </w:style>
  <w:style w:type="character" w:customStyle="1" w:styleId="a4">
    <w:name w:val="Текст выноски Знак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ngaleva\Desktop\&#1057;&#1088;&#1077;&#1076;&#1072;%208%20&#1089;&#1077;&#1085;&#1090;&#1103;&#1073;&#1088;&#1103;%201,2%20&#1082;&#1091;&#1088;&#1089;%20&#1085;&#1086;&#1074;&#1099;&#1081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Среда 8 сентября 1,2 курс новый</Template>
  <TotalTime>57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mingaleva</dc:creator>
  <cp:lastModifiedBy>Диспетчер политеха</cp:lastModifiedBy>
  <cp:revision>8</cp:revision>
  <cp:lastPrinted>2025-05-13T09:50:00Z</cp:lastPrinted>
  <dcterms:created xsi:type="dcterms:W3CDTF">2025-05-12T07:44:00Z</dcterms:created>
  <dcterms:modified xsi:type="dcterms:W3CDTF">2025-05-13T09:51:00Z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401633D1BE0F4CA294F9E496EA81C3CD_13</vt:lpwstr>
  </property>
</Properties>
</file>