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1"/>
        <w:tblOverlap w:val="never"/>
        <w:tblW w:w="10652" w:type="dxa"/>
        <w:tblLayout w:type="fixed"/>
        <w:tblLook w:val="04A0" w:firstRow="1" w:lastRow="0" w:firstColumn="1" w:lastColumn="0" w:noHBand="0" w:noVBand="1"/>
      </w:tblPr>
      <w:tblGrid>
        <w:gridCol w:w="476"/>
        <w:gridCol w:w="244"/>
        <w:gridCol w:w="3245"/>
        <w:gridCol w:w="409"/>
        <w:gridCol w:w="2799"/>
        <w:gridCol w:w="430"/>
        <w:gridCol w:w="2617"/>
        <w:gridCol w:w="432"/>
      </w:tblGrid>
      <w:tr w:rsidR="00D30E1F" w:rsidTr="00F917FA">
        <w:trPr>
          <w:cantSplit/>
          <w:trHeight w:val="300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D30E1F" w:rsidRDefault="005B6F59" w:rsidP="00DC39A0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D30E1F" w:rsidRDefault="005B6F59" w:rsidP="00DC39A0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30E1F" w:rsidRDefault="005B6F59" w:rsidP="00DC39A0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D30E1F" w:rsidRDefault="005B6F5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1,2 курсы </w:t>
                                  </w:r>
                                  <w:r w:rsidR="00DC39A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13 июня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ПЯТНИЦА </w:t>
                                  </w:r>
                                  <w:r w:rsidR="00DD29F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D29F0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Четная </w:t>
                                  </w:r>
                                  <w:r w:rsidR="0052421F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неделя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D30E1F" w:rsidRDefault="005B6F5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1,2 курсы </w:t>
                            </w:r>
                            <w:r w:rsidR="00DC39A0">
                              <w:rPr>
                                <w:b/>
                                <w:sz w:val="24"/>
                                <w:szCs w:val="24"/>
                              </w:rPr>
                              <w:t>13 июня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ПЯТНИЦА </w:t>
                            </w:r>
                            <w:r w:rsidR="00DD29F0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9F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Четная </w:t>
                            </w:r>
                            <w:r w:rsidR="005242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неделя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СА- 118/б</w:t>
            </w:r>
            <w:r w:rsidR="00EA18FA">
              <w:rPr>
                <w:b/>
              </w:rPr>
              <w:t xml:space="preserve"> ДИСТАНТ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D30E1F" w:rsidRDefault="005B6F59" w:rsidP="00DC39A0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30E1F" w:rsidRDefault="005B6F59" w:rsidP="00DC39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ПР-121/б</w:t>
            </w:r>
            <w:r w:rsidR="00480FF9" w:rsidRPr="00480FF9">
              <w:rPr>
                <w:b/>
              </w:rPr>
              <w:t xml:space="preserve"> ДИСТАНТ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D30E1F" w:rsidRDefault="00D30E1F" w:rsidP="00DC39A0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D30E1F" w:rsidRDefault="005B6F59" w:rsidP="00DC39A0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ДА-123/б</w:t>
            </w:r>
            <w:r w:rsidR="0076172E" w:rsidRPr="0076172E">
              <w:rPr>
                <w:b/>
              </w:rPr>
              <w:t xml:space="preserve"> ДИСТАНТ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D30E1F" w:rsidRDefault="005B6F59" w:rsidP="00DC39A0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C80E3C" w:rsidTr="00F917FA">
        <w:trPr>
          <w:cantSplit/>
          <w:trHeight w:val="36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0E3C" w:rsidRDefault="00C80E3C" w:rsidP="00C80E3C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26F95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26F95" w:rsidRDefault="00C80E3C" w:rsidP="00C80E3C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Default="00C80E3C" w:rsidP="00C80E3C">
            <w:pPr>
              <w:spacing w:after="0"/>
              <w:rPr>
                <w:sz w:val="14"/>
                <w:szCs w:val="14"/>
              </w:rPr>
            </w:pPr>
            <w:r w:rsidRPr="008F7B0F">
              <w:rPr>
                <w:sz w:val="14"/>
                <w:szCs w:val="14"/>
              </w:rPr>
              <w:t>Информационные технологии</w:t>
            </w:r>
          </w:p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  <w:r w:rsidRPr="008F7B0F">
              <w:rPr>
                <w:sz w:val="14"/>
                <w:szCs w:val="14"/>
              </w:rPr>
              <w:t>Казанцева М.В.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МДК 01.01 Устройство автомобилей Полунин И.А.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80E3C" w:rsidTr="00F917FA">
        <w:trPr>
          <w:cantSplit/>
          <w:trHeight w:val="25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F92339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Физика</w:t>
            </w:r>
            <w:r w:rsidR="00C80E3C" w:rsidRPr="006E19D4">
              <w:rPr>
                <w:color w:val="000000"/>
                <w:sz w:val="14"/>
                <w:szCs w:val="14"/>
              </w:rPr>
              <w:t xml:space="preserve"> Воронина А.В.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E3C" w:rsidRDefault="00C80E3C" w:rsidP="00C80E3C">
            <w:pPr>
              <w:spacing w:after="0" w:line="240" w:lineRule="auto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Информационные технологии</w:t>
            </w:r>
          </w:p>
          <w:p w:rsidR="00C80E3C" w:rsidRDefault="00C80E3C" w:rsidP="00C80E3C">
            <w:pPr>
              <w:spacing w:after="0" w:line="240" w:lineRule="auto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Казанцева М.В.</w:t>
            </w:r>
          </w:p>
          <w:p w:rsidR="00C80E3C" w:rsidRPr="00226F95" w:rsidRDefault="00C80E3C" w:rsidP="00C80E3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E3C" w:rsidRPr="00226F95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Информатика Власов Е.В.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</w:tr>
      <w:tr w:rsidR="00C80E3C" w:rsidTr="00F917FA">
        <w:trPr>
          <w:cantSplit/>
          <w:trHeight w:val="30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EA18FA">
              <w:rPr>
                <w:b/>
                <w:color w:val="000000"/>
                <w:sz w:val="14"/>
                <w:szCs w:val="14"/>
              </w:rPr>
              <w:t>Подгруппа№</w:t>
            </w:r>
            <w:r>
              <w:rPr>
                <w:b/>
                <w:color w:val="000000"/>
                <w:sz w:val="14"/>
                <w:szCs w:val="14"/>
              </w:rPr>
              <w:t>1,2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E19D4">
              <w:rPr>
                <w:color w:val="000000"/>
                <w:sz w:val="14"/>
                <w:szCs w:val="14"/>
              </w:rPr>
              <w:t>Информатика Казанцева М.В.</w:t>
            </w:r>
            <w:r>
              <w:rPr>
                <w:color w:val="000000"/>
                <w:sz w:val="14"/>
                <w:szCs w:val="14"/>
              </w:rPr>
              <w:t xml:space="preserve">  </w:t>
            </w:r>
            <w:r w:rsidRPr="0058481E"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226F95" w:rsidRDefault="00C80E3C" w:rsidP="00C80E3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 Суюндукова И.Г.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80E3C" w:rsidTr="00F917FA">
        <w:trPr>
          <w:cantSplit/>
          <w:trHeight w:val="30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80FF9">
              <w:rPr>
                <w:color w:val="000000"/>
                <w:sz w:val="14"/>
                <w:szCs w:val="14"/>
              </w:rPr>
              <w:t xml:space="preserve">Информатика Казанцева М.В.  </w:t>
            </w:r>
            <w:r w:rsidRPr="00480FF9"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8F7B0F" w:rsidRDefault="00C80E3C" w:rsidP="00C80E3C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226F95" w:rsidRDefault="00C80E3C" w:rsidP="00C80E3C">
            <w:pPr>
              <w:spacing w:after="0"/>
              <w:rPr>
                <w:sz w:val="14"/>
                <w:szCs w:val="14"/>
              </w:rPr>
            </w:pPr>
            <w:r w:rsidRPr="00226F95">
              <w:rPr>
                <w:sz w:val="14"/>
                <w:szCs w:val="14"/>
              </w:rPr>
              <w:t xml:space="preserve">Инженерная графика </w:t>
            </w:r>
          </w:p>
          <w:p w:rsidR="00C80E3C" w:rsidRPr="00226F95" w:rsidRDefault="00C80E3C" w:rsidP="00C80E3C">
            <w:pPr>
              <w:spacing w:after="0"/>
              <w:rPr>
                <w:sz w:val="14"/>
                <w:szCs w:val="14"/>
              </w:rPr>
            </w:pPr>
            <w:r w:rsidRPr="00226F95">
              <w:rPr>
                <w:sz w:val="14"/>
                <w:szCs w:val="14"/>
              </w:rPr>
              <w:t>Мингалева Т.П.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80E3C" w:rsidTr="00F917FA">
        <w:trPr>
          <w:cantSplit/>
          <w:trHeight w:val="24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26F95" w:rsidRDefault="00C80E3C" w:rsidP="00C80E3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26F95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80E3C" w:rsidTr="00F917FA">
        <w:trPr>
          <w:cantSplit/>
          <w:trHeight w:val="23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Default="00C80E3C" w:rsidP="00C80E3C">
            <w:pPr>
              <w:spacing w:after="0"/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Default="00C80E3C" w:rsidP="00C80E3C">
            <w:pPr>
              <w:spacing w:after="0"/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/>
            </w:pPr>
            <w:r w:rsidRPr="006E19D4">
              <w:rPr>
                <w:b/>
              </w:rPr>
              <w:t xml:space="preserve">              ВБ- 119/б</w:t>
            </w:r>
            <w:r w:rsidRPr="0076172E">
              <w:rPr>
                <w:b/>
              </w:rPr>
              <w:t xml:space="preserve"> ДИСТАНТ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/>
              <w:jc w:val="center"/>
            </w:pPr>
            <w:r w:rsidRPr="006E19D4">
              <w:rPr>
                <w:b/>
              </w:rPr>
              <w:t>ПР-122/к</w:t>
            </w:r>
            <w:r w:rsidRPr="006A6FA7">
              <w:rPr>
                <w:b/>
              </w:rPr>
              <w:t xml:space="preserve"> ДИСТАНТ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/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/>
              <w:jc w:val="center"/>
            </w:pPr>
            <w:r w:rsidRPr="006E19D4">
              <w:rPr>
                <w:b/>
              </w:rPr>
              <w:t>ДА-126/к</w:t>
            </w:r>
            <w:r w:rsidRPr="0076172E">
              <w:rPr>
                <w:b/>
              </w:rPr>
              <w:t xml:space="preserve"> ДИСТАНТ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2D381B" w:rsidRDefault="00C80E3C" w:rsidP="00C80E3C">
            <w:pPr>
              <w:spacing w:after="0"/>
            </w:pPr>
          </w:p>
        </w:tc>
      </w:tr>
      <w:tr w:rsidR="00C80E3C" w:rsidTr="00F917FA">
        <w:trPr>
          <w:cantSplit/>
          <w:trHeight w:val="29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0E3C" w:rsidRDefault="00C80E3C" w:rsidP="00C80E3C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ПЯТНИЦА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  <w:r w:rsidRPr="006E19D4">
              <w:rPr>
                <w:b/>
                <w:color w:val="000000"/>
                <w:sz w:val="14"/>
                <w:szCs w:val="14"/>
              </w:rPr>
              <w:t>Подгруппа№1</w:t>
            </w:r>
            <w:r w:rsidRPr="006E19D4">
              <w:rPr>
                <w:color w:val="000000"/>
                <w:sz w:val="14"/>
                <w:szCs w:val="14"/>
              </w:rPr>
              <w:t xml:space="preserve"> МДК 08.02 Графический дизайн и мультимендиа Пигаль К.А.</w:t>
            </w:r>
          </w:p>
          <w:p w:rsidR="00C80E3C" w:rsidRPr="006E19D4" w:rsidRDefault="00C80E3C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b/>
                <w:color w:val="000000"/>
                <w:sz w:val="14"/>
                <w:szCs w:val="14"/>
              </w:rPr>
              <w:t>Подгруппа№2</w:t>
            </w:r>
            <w:r w:rsidRPr="006E19D4">
              <w:rPr>
                <w:color w:val="000000"/>
                <w:sz w:val="14"/>
                <w:szCs w:val="14"/>
              </w:rPr>
              <w:t xml:space="preserve"> </w:t>
            </w:r>
            <w:r w:rsidR="000B336A">
              <w:rPr>
                <w:color w:val="000000"/>
                <w:sz w:val="14"/>
                <w:szCs w:val="14"/>
              </w:rPr>
              <w:t xml:space="preserve">Информатика </w:t>
            </w:r>
            <w:r w:rsidRPr="006E19D4">
              <w:rPr>
                <w:color w:val="000000"/>
                <w:sz w:val="14"/>
                <w:szCs w:val="14"/>
              </w:rPr>
              <w:t xml:space="preserve"> Шумилейко А.В.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  <w:r w:rsidRPr="00C80E3C">
              <w:rPr>
                <w:b/>
                <w:sz w:val="14"/>
                <w:szCs w:val="14"/>
              </w:rPr>
              <w:t>Подгруппа№1</w:t>
            </w:r>
            <w:r>
              <w:rPr>
                <w:b/>
                <w:sz w:val="14"/>
                <w:szCs w:val="14"/>
              </w:rPr>
              <w:t>,2</w:t>
            </w:r>
            <w:r w:rsidRPr="00C80E3C">
              <w:rPr>
                <w:sz w:val="14"/>
                <w:szCs w:val="14"/>
              </w:rPr>
              <w:t xml:space="preserve"> МДК 08.02 Графический дизайн и мультимедиа</w:t>
            </w:r>
            <w:r>
              <w:rPr>
                <w:sz w:val="14"/>
                <w:szCs w:val="14"/>
              </w:rPr>
              <w:t xml:space="preserve"> Казанцева М.В.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Русский язык </w:t>
            </w:r>
            <w:r w:rsidRPr="006E19D4">
              <w:rPr>
                <w:color w:val="000000"/>
                <w:sz w:val="14"/>
                <w:szCs w:val="14"/>
              </w:rPr>
              <w:t>Суюндукова И.Г.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D381B" w:rsidRDefault="00C80E3C" w:rsidP="00C80E3C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C80E3C" w:rsidTr="00F917FA">
        <w:trPr>
          <w:cantSplit/>
          <w:trHeight w:val="192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Default="00C80E3C" w:rsidP="00C80E3C">
            <w:pPr>
              <w:spacing w:after="0" w:line="240" w:lineRule="auto"/>
              <w:rPr>
                <w:sz w:val="14"/>
                <w:szCs w:val="14"/>
              </w:rPr>
            </w:pPr>
            <w:r w:rsidRPr="00F241D5">
              <w:rPr>
                <w:b/>
                <w:sz w:val="14"/>
                <w:szCs w:val="14"/>
              </w:rPr>
              <w:t>Подгруппа№</w:t>
            </w:r>
            <w:r>
              <w:rPr>
                <w:b/>
                <w:sz w:val="14"/>
                <w:szCs w:val="14"/>
              </w:rPr>
              <w:t>1</w:t>
            </w:r>
            <w:r w:rsidRPr="00F241D5">
              <w:rPr>
                <w:sz w:val="14"/>
                <w:szCs w:val="14"/>
              </w:rPr>
              <w:t xml:space="preserve"> Информационные технологии Шумилейко А.В.</w:t>
            </w:r>
          </w:p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Подгруппа№2</w:t>
            </w:r>
            <w:r w:rsidRPr="0076172E">
              <w:rPr>
                <w:sz w:val="14"/>
                <w:szCs w:val="14"/>
              </w:rPr>
              <w:t xml:space="preserve"> МДК 08.02 Графический дизайн и мультимендиа Пигаль К.А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  <w:r w:rsidRPr="00C80E3C">
              <w:rPr>
                <w:sz w:val="14"/>
                <w:szCs w:val="14"/>
              </w:rPr>
              <w:t>МДК 08.02 Графический дизайн и мультимедиа Казанцева М.В.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МДК 01.01 Устройство автомобилей Полунин И.А.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80E3C" w:rsidTr="00F917FA">
        <w:trPr>
          <w:cantSplit/>
          <w:trHeight w:val="308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E3C" w:rsidRPr="006E19D4" w:rsidRDefault="00434276" w:rsidP="00434276">
            <w:pPr>
              <w:spacing w:after="0" w:line="240" w:lineRule="auto"/>
              <w:rPr>
                <w:sz w:val="14"/>
                <w:szCs w:val="14"/>
              </w:rPr>
            </w:pPr>
            <w:r w:rsidRPr="00434276">
              <w:rPr>
                <w:b/>
                <w:sz w:val="14"/>
                <w:szCs w:val="14"/>
              </w:rPr>
              <w:t>Подгруппа№</w:t>
            </w:r>
            <w:r>
              <w:rPr>
                <w:b/>
                <w:sz w:val="14"/>
                <w:szCs w:val="14"/>
              </w:rPr>
              <w:t>1,2</w:t>
            </w:r>
            <w:r w:rsidRPr="00434276">
              <w:rPr>
                <w:sz w:val="14"/>
                <w:szCs w:val="14"/>
              </w:rPr>
              <w:t xml:space="preserve"> МДК 08.02 Графический дизайн и мультимендиа Пигаль К.А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80E3C" w:rsidTr="007F445D">
        <w:trPr>
          <w:cantSplit/>
          <w:trHeight w:val="29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3C" w:rsidRPr="006E19D4" w:rsidRDefault="00C80E3C" w:rsidP="00C80E3C">
            <w:pPr>
              <w:spacing w:after="0" w:line="240" w:lineRule="auto"/>
              <w:ind w:left="39"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D381B" w:rsidRDefault="00C80E3C" w:rsidP="00C80E3C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C80E3C" w:rsidTr="007F445D">
        <w:trPr>
          <w:cantSplit/>
          <w:trHeight w:val="271"/>
        </w:trPr>
        <w:tc>
          <w:tcPr>
            <w:tcW w:w="3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 w:line="240" w:lineRule="auto"/>
              <w:jc w:val="center"/>
            </w:pPr>
            <w:r w:rsidRPr="006E19D4">
              <w:rPr>
                <w:b/>
              </w:rPr>
              <w:t xml:space="preserve">         ВБ-120/к</w:t>
            </w:r>
            <w:r w:rsidRPr="0076172E">
              <w:rPr>
                <w:b/>
              </w:rPr>
              <w:t xml:space="preserve"> ДИСТАНТ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 w:line="240" w:lineRule="auto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 w:line="240" w:lineRule="auto"/>
              <w:jc w:val="center"/>
            </w:pPr>
            <w:r w:rsidRPr="006E19D4">
              <w:rPr>
                <w:b/>
              </w:rPr>
              <w:t>ПР-130/к</w:t>
            </w:r>
            <w:r w:rsidRPr="0076172E">
              <w:rPr>
                <w:b/>
              </w:rPr>
              <w:t xml:space="preserve"> ДИСТАНТ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 w:line="240" w:lineRule="auto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6E19D4" w:rsidRDefault="00C80E3C" w:rsidP="00C80E3C">
            <w:pPr>
              <w:spacing w:after="0"/>
              <w:jc w:val="center"/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80E3C" w:rsidRPr="002D381B" w:rsidRDefault="00C80E3C" w:rsidP="00C80E3C">
            <w:pPr>
              <w:spacing w:after="0"/>
            </w:pPr>
          </w:p>
        </w:tc>
      </w:tr>
      <w:tr w:rsidR="00C80E3C" w:rsidTr="00F917FA">
        <w:trPr>
          <w:cantSplit/>
          <w:trHeight w:val="22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0E3C" w:rsidRDefault="00C80E3C" w:rsidP="00C80E3C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ПЯТНИЦА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0B336A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0B336A">
              <w:rPr>
                <w:b/>
                <w:color w:val="000000"/>
                <w:sz w:val="14"/>
                <w:szCs w:val="14"/>
              </w:rPr>
              <w:t>Подгруппа№</w:t>
            </w:r>
            <w:r>
              <w:rPr>
                <w:b/>
                <w:color w:val="000000"/>
                <w:sz w:val="14"/>
                <w:szCs w:val="14"/>
              </w:rPr>
              <w:t>1,</w:t>
            </w:r>
            <w:r w:rsidRPr="000B336A">
              <w:rPr>
                <w:b/>
                <w:color w:val="000000"/>
                <w:sz w:val="14"/>
                <w:szCs w:val="14"/>
              </w:rPr>
              <w:t>2</w:t>
            </w:r>
            <w:r w:rsidRPr="000B336A">
              <w:rPr>
                <w:color w:val="000000"/>
                <w:sz w:val="14"/>
                <w:szCs w:val="14"/>
              </w:rPr>
              <w:t xml:space="preserve"> Информатика  Шумилейко А.В.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color w:val="000000"/>
                <w:sz w:val="14"/>
                <w:szCs w:val="14"/>
              </w:rPr>
              <w:t>Математика Воронина А.В.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6E19D4" w:rsidRDefault="00C80E3C" w:rsidP="00C80E3C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:rsidR="00C80E3C" w:rsidRPr="006E19D4" w:rsidRDefault="00C80E3C" w:rsidP="00C80E3C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C" w:rsidRPr="00226F95" w:rsidRDefault="00C80E3C" w:rsidP="00C80E3C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31382E">
        <w:trPr>
          <w:cantSplit/>
          <w:trHeight w:val="18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0B336A">
              <w:rPr>
                <w:b/>
                <w:color w:val="000000"/>
                <w:sz w:val="14"/>
                <w:szCs w:val="14"/>
              </w:rPr>
              <w:t>Подгруппа№</w:t>
            </w:r>
            <w:r>
              <w:rPr>
                <w:b/>
                <w:color w:val="000000"/>
                <w:sz w:val="14"/>
                <w:szCs w:val="14"/>
              </w:rPr>
              <w:t>1,</w:t>
            </w:r>
            <w:r w:rsidRPr="000B336A">
              <w:rPr>
                <w:b/>
                <w:color w:val="000000"/>
                <w:sz w:val="14"/>
                <w:szCs w:val="14"/>
              </w:rPr>
              <w:t>2</w:t>
            </w:r>
            <w:r w:rsidRPr="000B336A">
              <w:rPr>
                <w:color w:val="000000"/>
                <w:sz w:val="14"/>
                <w:szCs w:val="14"/>
              </w:rPr>
              <w:t xml:space="preserve"> Информатика  Шумилейко А.В.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Русский язык Суюндукова И.Г.</w:t>
            </w:r>
          </w:p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2D381B" w:rsidRDefault="000B336A" w:rsidP="000B336A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0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b/>
                <w:color w:val="000000"/>
                <w:sz w:val="14"/>
                <w:szCs w:val="14"/>
              </w:rPr>
              <w:t>Подгруппа№1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E19D4">
              <w:rPr>
                <w:color w:val="000000"/>
                <w:sz w:val="14"/>
                <w:szCs w:val="14"/>
              </w:rPr>
              <w:t>МДК 08.02 Графический дизайн и мультимедиа Шумилейко А.В.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  <w:r w:rsidRPr="006E19D4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color w:val="000000"/>
                <w:sz w:val="14"/>
                <w:szCs w:val="14"/>
              </w:rPr>
              <w:t>Математика Воронина А.В.</w:t>
            </w:r>
            <w:r w:rsidRPr="006E19D4"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2D381B" w:rsidRDefault="000B336A" w:rsidP="000B336A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19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Подгруппа№2 </w:t>
            </w:r>
            <w:r w:rsidRPr="006E19D4">
              <w:rPr>
                <w:color w:val="000000"/>
                <w:sz w:val="14"/>
                <w:szCs w:val="14"/>
              </w:rPr>
              <w:t>МДК 08.02 Графический дизайн и мультимедиа Шумилейко А.В.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hanging="152"/>
              <w:rPr>
                <w:color w:val="000000"/>
                <w:sz w:val="14"/>
                <w:szCs w:val="14"/>
              </w:rPr>
            </w:pPr>
            <w:r w:rsidRPr="006E19D4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color w:val="000000"/>
                <w:sz w:val="14"/>
                <w:szCs w:val="14"/>
              </w:rPr>
              <w:t>Литература Суюндукова И.Г.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2D381B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2D381B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08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4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 w:line="240" w:lineRule="auto"/>
              <w:ind w:leftChars="-450" w:left="-732" w:hangingChars="117" w:hanging="258"/>
              <w:rPr>
                <w:color w:val="000000"/>
                <w:sz w:val="16"/>
                <w:szCs w:val="16"/>
              </w:rPr>
            </w:pPr>
            <w:r w:rsidRPr="006E19D4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</w:t>
            </w:r>
            <w:r w:rsidRPr="006E19D4">
              <w:rPr>
                <w:b/>
              </w:rPr>
              <w:t>ВБ-2</w:t>
            </w:r>
            <w:r w:rsidRPr="006E19D4">
              <w:rPr>
                <w:b/>
                <w:lang w:val="en-US"/>
              </w:rPr>
              <w:t>91</w:t>
            </w:r>
            <w:r w:rsidRPr="006E19D4">
              <w:rPr>
                <w:b/>
              </w:rPr>
              <w:t xml:space="preserve">/б </w:t>
            </w:r>
            <w:r w:rsidRPr="006A6FA7">
              <w:rPr>
                <w:b/>
              </w:rPr>
              <w:t xml:space="preserve"> ДИСТАНТ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6E19D4">
              <w:rPr>
                <w:b/>
              </w:rPr>
              <w:t xml:space="preserve">              ПР-292/б  </w:t>
            </w:r>
            <w:r w:rsidRPr="006A6FA7">
              <w:rPr>
                <w:b/>
              </w:rPr>
              <w:t xml:space="preserve"> ДИСТАНТ </w:t>
            </w:r>
            <w:r w:rsidRPr="006E19D4">
              <w:rPr>
                <w:b/>
              </w:rPr>
              <w:t xml:space="preserve">              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6E19D4">
              <w:rPr>
                <w:b/>
              </w:rPr>
              <w:t xml:space="preserve">                ДА-293/б</w:t>
            </w:r>
            <w:r w:rsidRPr="006A6FA7">
              <w:rPr>
                <w:b/>
              </w:rPr>
              <w:t xml:space="preserve"> ДИСТАНТ </w:t>
            </w:r>
            <w:r w:rsidRPr="006E19D4">
              <w:rPr>
                <w:b/>
              </w:rPr>
              <w:t xml:space="preserve">                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B336A" w:rsidTr="00F917FA">
        <w:trPr>
          <w:cantSplit/>
          <w:trHeight w:val="30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336A" w:rsidRDefault="000B336A" w:rsidP="000B336A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 w:rsidRPr="00C80E3C">
              <w:rPr>
                <w:sz w:val="14"/>
                <w:szCs w:val="14"/>
              </w:rPr>
              <w:t>Основы проектирования баз данных</w:t>
            </w:r>
            <w:r>
              <w:rPr>
                <w:sz w:val="14"/>
                <w:szCs w:val="14"/>
              </w:rPr>
              <w:t xml:space="preserve"> Пигаль К.А.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0B336A">
              <w:rPr>
                <w:b/>
                <w:color w:val="000000"/>
                <w:sz w:val="14"/>
                <w:szCs w:val="14"/>
              </w:rPr>
              <w:t>Подгруппа№2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4B4644">
              <w:rPr>
                <w:color w:val="000000"/>
                <w:sz w:val="14"/>
                <w:szCs w:val="14"/>
              </w:rPr>
              <w:t>Основы проектирования баз данных Кащеева А.А.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color w:val="000000"/>
                <w:sz w:val="14"/>
                <w:szCs w:val="14"/>
              </w:rPr>
              <w:t xml:space="preserve">Техническая механика </w:t>
            </w:r>
          </w:p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  <w:r w:rsidRPr="006E19D4">
              <w:rPr>
                <w:color w:val="000000"/>
                <w:sz w:val="14"/>
                <w:szCs w:val="14"/>
              </w:rPr>
              <w:t>Мингалева Т.П.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2D381B" w:rsidRDefault="000B336A" w:rsidP="000B336A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46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336A" w:rsidRDefault="000B336A" w:rsidP="000B336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Default="000B336A" w:rsidP="000B336A">
            <w:pPr>
              <w:spacing w:after="0" w:line="240" w:lineRule="auto"/>
              <w:rPr>
                <w:rFonts w:eastAsia="SimSun"/>
                <w:sz w:val="14"/>
                <w:szCs w:val="14"/>
              </w:rPr>
            </w:pPr>
            <w:r w:rsidRPr="00C80E3C">
              <w:rPr>
                <w:rFonts w:eastAsia="SimSun"/>
                <w:b/>
                <w:sz w:val="14"/>
                <w:szCs w:val="14"/>
              </w:rPr>
              <w:t>Подгруппа№1</w:t>
            </w:r>
            <w:r w:rsidRPr="00C80E3C">
              <w:rPr>
                <w:rFonts w:eastAsia="SimSun"/>
                <w:sz w:val="14"/>
                <w:szCs w:val="14"/>
              </w:rPr>
              <w:t xml:space="preserve"> МДК 08.01 Проектирование и разработка интерфейсов пользователя </w:t>
            </w:r>
          </w:p>
          <w:p w:rsidR="000B336A" w:rsidRDefault="000B336A" w:rsidP="000B336A">
            <w:pPr>
              <w:spacing w:after="0" w:line="240" w:lineRule="auto"/>
              <w:rPr>
                <w:rFonts w:eastAsia="SimSun"/>
                <w:sz w:val="14"/>
                <w:szCs w:val="14"/>
              </w:rPr>
            </w:pPr>
            <w:r w:rsidRPr="00C80E3C">
              <w:rPr>
                <w:rFonts w:eastAsia="SimSun"/>
                <w:sz w:val="14"/>
                <w:szCs w:val="14"/>
              </w:rPr>
              <w:t>Шибанова В.А.</w:t>
            </w:r>
          </w:p>
          <w:p w:rsidR="000B336A" w:rsidRPr="00BF097F" w:rsidRDefault="000B336A" w:rsidP="000B336A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BF097F">
              <w:rPr>
                <w:rFonts w:eastAsia="SimSun"/>
                <w:b/>
                <w:sz w:val="14"/>
                <w:szCs w:val="14"/>
              </w:rPr>
              <w:t xml:space="preserve">Подгруппа№2 </w:t>
            </w:r>
            <w:r w:rsidRPr="00BF097F">
              <w:rPr>
                <w:rFonts w:eastAsia="SimSun"/>
                <w:sz w:val="14"/>
                <w:szCs w:val="14"/>
              </w:rPr>
              <w:t>Архитектура аппаратных средств Кувшинов Д.Е.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Подгруппа№1,2</w:t>
            </w:r>
          </w:p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Техническая механика </w:t>
            </w:r>
            <w:bookmarkStart w:id="0" w:name="_GoBack"/>
            <w:bookmarkEnd w:id="0"/>
            <w:r>
              <w:rPr>
                <w:sz w:val="14"/>
                <w:szCs w:val="14"/>
              </w:rPr>
              <w:t xml:space="preserve"> Мингалева Т.П.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2D381B" w:rsidRDefault="000B336A" w:rsidP="000B336A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53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336A" w:rsidRDefault="000B336A" w:rsidP="000B336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Default="000B336A" w:rsidP="000B336A">
            <w:pPr>
              <w:spacing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Подгруппа№1</w:t>
            </w:r>
            <w:r w:rsidRPr="00BF097F">
              <w:rPr>
                <w:b/>
                <w:sz w:val="14"/>
                <w:szCs w:val="14"/>
              </w:rPr>
              <w:t xml:space="preserve"> </w:t>
            </w:r>
            <w:r w:rsidRPr="00BF097F">
              <w:rPr>
                <w:sz w:val="14"/>
                <w:szCs w:val="14"/>
              </w:rPr>
              <w:t>Архитектура аппаратных средств Кувшинов Д.Е.</w:t>
            </w:r>
          </w:p>
          <w:p w:rsidR="000B336A" w:rsidRPr="00BF097F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 w:rsidRPr="006E19D4">
              <w:rPr>
                <w:b/>
                <w:sz w:val="14"/>
                <w:szCs w:val="14"/>
              </w:rPr>
              <w:t>Подгруппа№2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</w:t>
            </w:r>
            <w:r w:rsidRPr="00BF097F">
              <w:rPr>
                <w:rFonts w:eastAsia="SimSun"/>
                <w:sz w:val="14"/>
                <w:szCs w:val="14"/>
              </w:rPr>
              <w:t xml:space="preserve"> </w:t>
            </w:r>
            <w:r w:rsidRPr="00BF097F">
              <w:rPr>
                <w:sz w:val="14"/>
                <w:szCs w:val="14"/>
              </w:rPr>
              <w:t xml:space="preserve">МДК 08.01 Проектирование и разработка интерфейсов пользователя </w:t>
            </w:r>
          </w:p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 w:rsidRPr="00BF097F">
              <w:rPr>
                <w:sz w:val="14"/>
                <w:szCs w:val="14"/>
              </w:rPr>
              <w:t>Шибанова В.А.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F917FA">
              <w:rPr>
                <w:b/>
                <w:color w:val="000000"/>
                <w:sz w:val="14"/>
                <w:szCs w:val="14"/>
              </w:rPr>
              <w:t>Подгруппа№1</w:t>
            </w:r>
            <w:r w:rsidRPr="00F917FA">
              <w:rPr>
                <w:color w:val="000000"/>
                <w:sz w:val="14"/>
                <w:szCs w:val="14"/>
              </w:rPr>
              <w:t xml:space="preserve"> Основы проектирования баз данных Кащеева А.А</w:t>
            </w:r>
          </w:p>
          <w:p w:rsidR="000B336A" w:rsidRPr="00F917FA" w:rsidRDefault="000B336A" w:rsidP="000B336A">
            <w:pPr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  <w:r w:rsidRPr="00F917FA">
              <w:rPr>
                <w:b/>
                <w:color w:val="000000"/>
                <w:sz w:val="14"/>
                <w:szCs w:val="14"/>
              </w:rPr>
              <w:t>Подгруппа№2</w:t>
            </w:r>
          </w:p>
          <w:p w:rsidR="000B336A" w:rsidRPr="004B464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4B4644">
              <w:rPr>
                <w:color w:val="000000"/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Безопасность дорожного движения Полунин И.А.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2D381B" w:rsidRDefault="000B336A" w:rsidP="000B336A">
            <w:pPr>
              <w:spacing w:after="0" w:line="240" w:lineRule="auto"/>
              <w:ind w:left="113" w:hanging="180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17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336A" w:rsidRDefault="000B336A" w:rsidP="000B336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МДК 01.01 Устройство автомобилей Полунин И.А.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192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336A" w:rsidRDefault="000B336A" w:rsidP="000B336A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95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5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/>
              <w:ind w:right="-57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  <w:jc w:val="center"/>
            </w:pPr>
            <w:r w:rsidRPr="006E19D4">
              <w:rPr>
                <w:b/>
              </w:rPr>
              <w:t>ВБ-294/к</w:t>
            </w:r>
            <w:r w:rsidRPr="006A6FA7">
              <w:rPr>
                <w:b/>
              </w:rPr>
              <w:t xml:space="preserve"> ДИСТАНТ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  <w:jc w:val="center"/>
            </w:pPr>
            <w:r w:rsidRPr="006E19D4">
              <w:rPr>
                <w:b/>
              </w:rPr>
              <w:t xml:space="preserve">ПР-295/к   </w:t>
            </w:r>
            <w:r w:rsidRPr="006A6FA7">
              <w:rPr>
                <w:b/>
              </w:rPr>
              <w:t xml:space="preserve"> ДИСТАНТ </w:t>
            </w:r>
            <w:r w:rsidRPr="006E19D4">
              <w:rPr>
                <w:b/>
              </w:rPr>
              <w:t xml:space="preserve">             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  <w:jc w:val="center"/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/>
              <w:ind w:left="-57"/>
            </w:pPr>
          </w:p>
        </w:tc>
      </w:tr>
      <w:tr w:rsidR="000B336A" w:rsidTr="00F917FA">
        <w:trPr>
          <w:cantSplit/>
          <w:trHeight w:val="33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B336A" w:rsidRDefault="000B336A" w:rsidP="000B336A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Компьютерные сети Шибанова В.А.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МДК 02.02 Инструментальные средства разработки программного обеспечения Казанцева М.В.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33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Основы проектирования баз данных Пигаль К.А.</w:t>
            </w:r>
          </w:p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Основы проектирования баз данных </w:t>
            </w:r>
            <w:r w:rsidRPr="006E19D4">
              <w:rPr>
                <w:color w:val="000000"/>
                <w:sz w:val="14"/>
                <w:szCs w:val="14"/>
              </w:rPr>
              <w:t>Кащеева А.А.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7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 w:rsidRPr="006E19D4">
              <w:rPr>
                <w:sz w:val="14"/>
                <w:szCs w:val="14"/>
              </w:rPr>
              <w:t>Основы проектирования баз данных Пигаль К.А.</w:t>
            </w:r>
          </w:p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39" w:hanging="152"/>
              <w:rPr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МДК 01.01 Разработка программных модулей Кащеева А.А.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1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336A" w:rsidRPr="00E87E4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Физическая культура Потапов О.Ю.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336A" w:rsidRDefault="000B336A" w:rsidP="000B336A">
            <w:pPr>
              <w:spacing w:after="0" w:line="10" w:lineRule="atLeast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1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  <w:jc w:val="center"/>
            </w:pPr>
            <w:r w:rsidRPr="006E19D4">
              <w:rPr>
                <w:b/>
              </w:rPr>
              <w:t>СА-29</w:t>
            </w:r>
            <w:r w:rsidRPr="006E19D4">
              <w:rPr>
                <w:b/>
                <w:lang w:val="en-US"/>
              </w:rPr>
              <w:t>0</w:t>
            </w:r>
            <w:r w:rsidRPr="006E19D4">
              <w:rPr>
                <w:b/>
              </w:rPr>
              <w:t>/б</w:t>
            </w:r>
            <w:r w:rsidRPr="006A6FA7">
              <w:rPr>
                <w:b/>
              </w:rPr>
              <w:t xml:space="preserve"> ДИСТАНТ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B336A" w:rsidRDefault="000B336A" w:rsidP="000B336A">
            <w:pPr>
              <w:spacing w:after="0" w:line="10" w:lineRule="atLeast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2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36A" w:rsidRDefault="000B336A" w:rsidP="000B336A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ПЯТНИЦА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A34E8F">
              <w:rPr>
                <w:b/>
                <w:sz w:val="14"/>
                <w:szCs w:val="14"/>
              </w:rPr>
              <w:t xml:space="preserve">Подгруппа№ 1 </w:t>
            </w:r>
            <w:r w:rsidRPr="00A34E8F">
              <w:rPr>
                <w:sz w:val="14"/>
                <w:szCs w:val="14"/>
              </w:rPr>
              <w:t>МДК</w:t>
            </w:r>
            <w:r>
              <w:rPr>
                <w:sz w:val="14"/>
                <w:szCs w:val="14"/>
              </w:rPr>
              <w:t xml:space="preserve"> 01.01 Компьютерные сети Кобзева В.В.</w:t>
            </w:r>
          </w:p>
          <w:p w:rsidR="000B336A" w:rsidRPr="006657CB" w:rsidRDefault="000B336A" w:rsidP="000B336A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E19D4">
              <w:rPr>
                <w:b/>
                <w:sz w:val="14"/>
                <w:szCs w:val="14"/>
              </w:rPr>
              <w:t>Подгруппа№</w:t>
            </w:r>
            <w:r>
              <w:rPr>
                <w:b/>
                <w:sz w:val="14"/>
                <w:szCs w:val="14"/>
              </w:rPr>
              <w:t>2</w:t>
            </w:r>
            <w:r w:rsidRPr="006E19D4">
              <w:rPr>
                <w:b/>
                <w:sz w:val="14"/>
                <w:szCs w:val="14"/>
              </w:rPr>
              <w:t xml:space="preserve"> </w:t>
            </w:r>
            <w:r w:rsidRPr="006E19D4">
              <w:rPr>
                <w:sz w:val="14"/>
                <w:szCs w:val="14"/>
              </w:rPr>
              <w:t>Архитектура аппаратных средств Котельников В.В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17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36A" w:rsidRDefault="000B336A" w:rsidP="000B336A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Подгруппа№ 1</w:t>
            </w:r>
            <w:r w:rsidRPr="006E19D4">
              <w:rPr>
                <w:b/>
                <w:sz w:val="14"/>
                <w:szCs w:val="14"/>
              </w:rPr>
              <w:t xml:space="preserve"> </w:t>
            </w:r>
            <w:r w:rsidRPr="006E19D4">
              <w:rPr>
                <w:sz w:val="14"/>
                <w:szCs w:val="14"/>
              </w:rPr>
              <w:t>Архитектура аппаратных средств Котельников В.В.</w:t>
            </w:r>
          </w:p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 w:rsidRPr="008F7B0F">
              <w:rPr>
                <w:b/>
                <w:sz w:val="14"/>
                <w:szCs w:val="14"/>
              </w:rPr>
              <w:t>Подгруппа№2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F917FA">
              <w:rPr>
                <w:sz w:val="14"/>
                <w:szCs w:val="14"/>
              </w:rPr>
              <w:t xml:space="preserve"> МДК 01.01 Компьютерные сети Кобзева В.В.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/>
              <w:jc w:val="both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5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36A" w:rsidRDefault="000B336A" w:rsidP="000B336A">
            <w:pPr>
              <w:spacing w:after="0" w:line="240" w:lineRule="auto"/>
              <w:ind w:leftChars="-450" w:left="-803" w:right="113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Pr="006E19D4" w:rsidRDefault="000B336A" w:rsidP="000B336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бережливого производства Сухарев В.В.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Pr="006E19D4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Pr="006E19D4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7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Default="000B336A" w:rsidP="000B336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Default="000B336A" w:rsidP="000B336A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/>
              <w:rPr>
                <w:sz w:val="14"/>
                <w:szCs w:val="14"/>
              </w:rPr>
            </w:pPr>
            <w:r w:rsidRPr="00F917FA">
              <w:rPr>
                <w:sz w:val="14"/>
                <w:szCs w:val="14"/>
              </w:rPr>
              <w:t>Основы бережливого производства Сухарев В.В.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0B336A" w:rsidTr="00F917FA">
        <w:trPr>
          <w:cantSplit/>
          <w:trHeight w:val="28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Default="000B336A" w:rsidP="000B336A">
            <w:pPr>
              <w:spacing w:after="0"/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6A" w:rsidRDefault="000B336A" w:rsidP="000B336A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6A" w:rsidRDefault="000B336A" w:rsidP="000B336A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36A" w:rsidRDefault="000B336A" w:rsidP="000B336A">
            <w:pPr>
              <w:spacing w:after="0" w:line="240" w:lineRule="auto"/>
              <w:ind w:hanging="108"/>
              <w:rPr>
                <w:color w:val="000000"/>
                <w:sz w:val="14"/>
                <w:szCs w:val="14"/>
              </w:rPr>
            </w:pPr>
          </w:p>
        </w:tc>
      </w:tr>
    </w:tbl>
    <w:p w:rsidR="00D30E1F" w:rsidRDefault="00D30E1F"/>
    <w:sectPr w:rsidR="00D30E1F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91" w:rsidRDefault="004A1E91">
      <w:pPr>
        <w:spacing w:line="240" w:lineRule="auto"/>
      </w:pPr>
      <w:r>
        <w:separator/>
      </w:r>
    </w:p>
  </w:endnote>
  <w:endnote w:type="continuationSeparator" w:id="0">
    <w:p w:rsidR="004A1E91" w:rsidRDefault="004A1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91" w:rsidRDefault="004A1E91">
      <w:pPr>
        <w:spacing w:after="0"/>
      </w:pPr>
      <w:r>
        <w:separator/>
      </w:r>
    </w:p>
  </w:footnote>
  <w:footnote w:type="continuationSeparator" w:id="0">
    <w:p w:rsidR="004A1E91" w:rsidRDefault="004A1E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00127"/>
    <w:rsid w:val="00000F37"/>
    <w:rsid w:val="00001993"/>
    <w:rsid w:val="00010B07"/>
    <w:rsid w:val="000119E7"/>
    <w:rsid w:val="0002023D"/>
    <w:rsid w:val="00020EF5"/>
    <w:rsid w:val="00022791"/>
    <w:rsid w:val="0002370B"/>
    <w:rsid w:val="000237AA"/>
    <w:rsid w:val="000241CD"/>
    <w:rsid w:val="00027486"/>
    <w:rsid w:val="00027E0E"/>
    <w:rsid w:val="00036E51"/>
    <w:rsid w:val="00042315"/>
    <w:rsid w:val="000443B3"/>
    <w:rsid w:val="000462D4"/>
    <w:rsid w:val="00047C77"/>
    <w:rsid w:val="0005111F"/>
    <w:rsid w:val="00051551"/>
    <w:rsid w:val="000516F0"/>
    <w:rsid w:val="00051A74"/>
    <w:rsid w:val="00051C88"/>
    <w:rsid w:val="00052D84"/>
    <w:rsid w:val="0005407F"/>
    <w:rsid w:val="0006064C"/>
    <w:rsid w:val="00062F9E"/>
    <w:rsid w:val="000661FD"/>
    <w:rsid w:val="000669F4"/>
    <w:rsid w:val="0007063F"/>
    <w:rsid w:val="000726DF"/>
    <w:rsid w:val="00073037"/>
    <w:rsid w:val="00081B33"/>
    <w:rsid w:val="00083E4B"/>
    <w:rsid w:val="0008549E"/>
    <w:rsid w:val="00087B76"/>
    <w:rsid w:val="0009033B"/>
    <w:rsid w:val="00091142"/>
    <w:rsid w:val="000A19D6"/>
    <w:rsid w:val="000A248D"/>
    <w:rsid w:val="000A2ACF"/>
    <w:rsid w:val="000A5D71"/>
    <w:rsid w:val="000B1E9D"/>
    <w:rsid w:val="000B336A"/>
    <w:rsid w:val="000B435D"/>
    <w:rsid w:val="000C2FCC"/>
    <w:rsid w:val="000D7199"/>
    <w:rsid w:val="000F22CB"/>
    <w:rsid w:val="000F47AD"/>
    <w:rsid w:val="0010034F"/>
    <w:rsid w:val="001041CE"/>
    <w:rsid w:val="001043F4"/>
    <w:rsid w:val="00104FA4"/>
    <w:rsid w:val="00111DBA"/>
    <w:rsid w:val="001151FE"/>
    <w:rsid w:val="0011713F"/>
    <w:rsid w:val="00136261"/>
    <w:rsid w:val="00144BE8"/>
    <w:rsid w:val="00146DAB"/>
    <w:rsid w:val="00152D45"/>
    <w:rsid w:val="00152E0F"/>
    <w:rsid w:val="001600D6"/>
    <w:rsid w:val="001630F2"/>
    <w:rsid w:val="0016322D"/>
    <w:rsid w:val="00163E14"/>
    <w:rsid w:val="0016557E"/>
    <w:rsid w:val="00167367"/>
    <w:rsid w:val="0017133D"/>
    <w:rsid w:val="001725A4"/>
    <w:rsid w:val="00173D2A"/>
    <w:rsid w:val="00174912"/>
    <w:rsid w:val="001751A4"/>
    <w:rsid w:val="001810B4"/>
    <w:rsid w:val="001812BA"/>
    <w:rsid w:val="00186E2F"/>
    <w:rsid w:val="00191A22"/>
    <w:rsid w:val="00192007"/>
    <w:rsid w:val="00197E4A"/>
    <w:rsid w:val="001A04F4"/>
    <w:rsid w:val="001A0994"/>
    <w:rsid w:val="001A0C13"/>
    <w:rsid w:val="001A1664"/>
    <w:rsid w:val="001A2689"/>
    <w:rsid w:val="001B23AB"/>
    <w:rsid w:val="001B3FE2"/>
    <w:rsid w:val="001B5BBB"/>
    <w:rsid w:val="001C0196"/>
    <w:rsid w:val="001C4F5A"/>
    <w:rsid w:val="001C618B"/>
    <w:rsid w:val="001D4905"/>
    <w:rsid w:val="001D4B9D"/>
    <w:rsid w:val="001D52D6"/>
    <w:rsid w:val="001D5BDC"/>
    <w:rsid w:val="001D6DC1"/>
    <w:rsid w:val="001D7674"/>
    <w:rsid w:val="001F365A"/>
    <w:rsid w:val="001F561E"/>
    <w:rsid w:val="001F6F93"/>
    <w:rsid w:val="0020025A"/>
    <w:rsid w:val="00201CFE"/>
    <w:rsid w:val="002079ED"/>
    <w:rsid w:val="00222D7E"/>
    <w:rsid w:val="00223C73"/>
    <w:rsid w:val="002259A1"/>
    <w:rsid w:val="00226F95"/>
    <w:rsid w:val="00230D51"/>
    <w:rsid w:val="002353CF"/>
    <w:rsid w:val="00235858"/>
    <w:rsid w:val="00236E9B"/>
    <w:rsid w:val="002377D3"/>
    <w:rsid w:val="00241CC3"/>
    <w:rsid w:val="00243B05"/>
    <w:rsid w:val="002465EA"/>
    <w:rsid w:val="002512C4"/>
    <w:rsid w:val="00251D1C"/>
    <w:rsid w:val="00256002"/>
    <w:rsid w:val="0026224E"/>
    <w:rsid w:val="0026260F"/>
    <w:rsid w:val="002630CF"/>
    <w:rsid w:val="002638FB"/>
    <w:rsid w:val="002653C4"/>
    <w:rsid w:val="00265CA7"/>
    <w:rsid w:val="00266841"/>
    <w:rsid w:val="002710F7"/>
    <w:rsid w:val="00271E90"/>
    <w:rsid w:val="00281D16"/>
    <w:rsid w:val="002834A3"/>
    <w:rsid w:val="00286D11"/>
    <w:rsid w:val="00291612"/>
    <w:rsid w:val="00294892"/>
    <w:rsid w:val="00294E2A"/>
    <w:rsid w:val="0029635D"/>
    <w:rsid w:val="002A0E72"/>
    <w:rsid w:val="002A2235"/>
    <w:rsid w:val="002A36F5"/>
    <w:rsid w:val="002A7938"/>
    <w:rsid w:val="002B07CA"/>
    <w:rsid w:val="002B37C6"/>
    <w:rsid w:val="002B3B63"/>
    <w:rsid w:val="002B3E78"/>
    <w:rsid w:val="002B44DD"/>
    <w:rsid w:val="002B6B17"/>
    <w:rsid w:val="002C178D"/>
    <w:rsid w:val="002D03B3"/>
    <w:rsid w:val="002D1155"/>
    <w:rsid w:val="002D18A0"/>
    <w:rsid w:val="002D381B"/>
    <w:rsid w:val="002D5A48"/>
    <w:rsid w:val="002E167B"/>
    <w:rsid w:val="002E2DC4"/>
    <w:rsid w:val="002E375F"/>
    <w:rsid w:val="002E3811"/>
    <w:rsid w:val="002E57A6"/>
    <w:rsid w:val="002E63A3"/>
    <w:rsid w:val="002E7B9E"/>
    <w:rsid w:val="002F5340"/>
    <w:rsid w:val="002F5A1D"/>
    <w:rsid w:val="002F5DC8"/>
    <w:rsid w:val="00301122"/>
    <w:rsid w:val="003015B3"/>
    <w:rsid w:val="0030231B"/>
    <w:rsid w:val="00306356"/>
    <w:rsid w:val="00310014"/>
    <w:rsid w:val="003119BB"/>
    <w:rsid w:val="00315024"/>
    <w:rsid w:val="00317298"/>
    <w:rsid w:val="00322D62"/>
    <w:rsid w:val="003232A8"/>
    <w:rsid w:val="0032409F"/>
    <w:rsid w:val="00333286"/>
    <w:rsid w:val="00336ABB"/>
    <w:rsid w:val="003424C5"/>
    <w:rsid w:val="0035008A"/>
    <w:rsid w:val="003511C7"/>
    <w:rsid w:val="0035212B"/>
    <w:rsid w:val="00356A01"/>
    <w:rsid w:val="0035722A"/>
    <w:rsid w:val="003573AF"/>
    <w:rsid w:val="003674D0"/>
    <w:rsid w:val="003702EB"/>
    <w:rsid w:val="003709A3"/>
    <w:rsid w:val="00372E9F"/>
    <w:rsid w:val="00374C36"/>
    <w:rsid w:val="003756C8"/>
    <w:rsid w:val="003778C2"/>
    <w:rsid w:val="00381912"/>
    <w:rsid w:val="00384B92"/>
    <w:rsid w:val="00384C88"/>
    <w:rsid w:val="003903D5"/>
    <w:rsid w:val="00395040"/>
    <w:rsid w:val="003A30E3"/>
    <w:rsid w:val="003A5CDF"/>
    <w:rsid w:val="003A7A11"/>
    <w:rsid w:val="003B481B"/>
    <w:rsid w:val="003B7430"/>
    <w:rsid w:val="003C26EC"/>
    <w:rsid w:val="003C5704"/>
    <w:rsid w:val="003C7D36"/>
    <w:rsid w:val="003D0BCE"/>
    <w:rsid w:val="003D6398"/>
    <w:rsid w:val="003E1ECB"/>
    <w:rsid w:val="003F5057"/>
    <w:rsid w:val="003F6054"/>
    <w:rsid w:val="003F628C"/>
    <w:rsid w:val="0040143C"/>
    <w:rsid w:val="004057E4"/>
    <w:rsid w:val="0040660D"/>
    <w:rsid w:val="00406EC0"/>
    <w:rsid w:val="004115DE"/>
    <w:rsid w:val="00411664"/>
    <w:rsid w:val="004136F5"/>
    <w:rsid w:val="00413E73"/>
    <w:rsid w:val="00421CCE"/>
    <w:rsid w:val="00423618"/>
    <w:rsid w:val="004241F4"/>
    <w:rsid w:val="00425960"/>
    <w:rsid w:val="00426ED0"/>
    <w:rsid w:val="00434276"/>
    <w:rsid w:val="00434B5A"/>
    <w:rsid w:val="00435E2D"/>
    <w:rsid w:val="004366BF"/>
    <w:rsid w:val="00436B76"/>
    <w:rsid w:val="00437B26"/>
    <w:rsid w:val="00437C5C"/>
    <w:rsid w:val="00442CE7"/>
    <w:rsid w:val="00443A8D"/>
    <w:rsid w:val="00443C2B"/>
    <w:rsid w:val="004443F6"/>
    <w:rsid w:val="004474A6"/>
    <w:rsid w:val="00447847"/>
    <w:rsid w:val="00447D73"/>
    <w:rsid w:val="00451452"/>
    <w:rsid w:val="00454FEB"/>
    <w:rsid w:val="00455165"/>
    <w:rsid w:val="004600A9"/>
    <w:rsid w:val="004615E8"/>
    <w:rsid w:val="00462033"/>
    <w:rsid w:val="00463F6D"/>
    <w:rsid w:val="004649B6"/>
    <w:rsid w:val="00464A0C"/>
    <w:rsid w:val="0046601C"/>
    <w:rsid w:val="0047006F"/>
    <w:rsid w:val="00480FF9"/>
    <w:rsid w:val="00481448"/>
    <w:rsid w:val="00481863"/>
    <w:rsid w:val="00483406"/>
    <w:rsid w:val="0048519C"/>
    <w:rsid w:val="0049067B"/>
    <w:rsid w:val="004967EB"/>
    <w:rsid w:val="004A1E91"/>
    <w:rsid w:val="004A4196"/>
    <w:rsid w:val="004A4FBE"/>
    <w:rsid w:val="004A58A0"/>
    <w:rsid w:val="004A7624"/>
    <w:rsid w:val="004B0650"/>
    <w:rsid w:val="004B13B5"/>
    <w:rsid w:val="004B316A"/>
    <w:rsid w:val="004B4644"/>
    <w:rsid w:val="004B6E04"/>
    <w:rsid w:val="004C0E8F"/>
    <w:rsid w:val="004C53E9"/>
    <w:rsid w:val="004C73EF"/>
    <w:rsid w:val="004C7D0A"/>
    <w:rsid w:val="004D05CB"/>
    <w:rsid w:val="004D2EA1"/>
    <w:rsid w:val="004D66BB"/>
    <w:rsid w:val="004D7924"/>
    <w:rsid w:val="004E17A8"/>
    <w:rsid w:val="004E26EC"/>
    <w:rsid w:val="004E429C"/>
    <w:rsid w:val="004E5172"/>
    <w:rsid w:val="004E6259"/>
    <w:rsid w:val="004E65A4"/>
    <w:rsid w:val="004F048D"/>
    <w:rsid w:val="004F3C3A"/>
    <w:rsid w:val="004F5597"/>
    <w:rsid w:val="004F79AE"/>
    <w:rsid w:val="0050051D"/>
    <w:rsid w:val="005035CB"/>
    <w:rsid w:val="00504B4A"/>
    <w:rsid w:val="005062EA"/>
    <w:rsid w:val="005069F7"/>
    <w:rsid w:val="005137A0"/>
    <w:rsid w:val="0051491B"/>
    <w:rsid w:val="005153C7"/>
    <w:rsid w:val="00516B90"/>
    <w:rsid w:val="00517B0E"/>
    <w:rsid w:val="00517BBB"/>
    <w:rsid w:val="00520335"/>
    <w:rsid w:val="005203B7"/>
    <w:rsid w:val="005217BD"/>
    <w:rsid w:val="005223D0"/>
    <w:rsid w:val="00522517"/>
    <w:rsid w:val="005235EE"/>
    <w:rsid w:val="0052421F"/>
    <w:rsid w:val="00527639"/>
    <w:rsid w:val="00533997"/>
    <w:rsid w:val="0053548F"/>
    <w:rsid w:val="005360C0"/>
    <w:rsid w:val="005401C5"/>
    <w:rsid w:val="00540CAB"/>
    <w:rsid w:val="005413B2"/>
    <w:rsid w:val="00541F35"/>
    <w:rsid w:val="00544622"/>
    <w:rsid w:val="00546DA4"/>
    <w:rsid w:val="00550618"/>
    <w:rsid w:val="00554831"/>
    <w:rsid w:val="00555816"/>
    <w:rsid w:val="005565A6"/>
    <w:rsid w:val="005566FE"/>
    <w:rsid w:val="005647C5"/>
    <w:rsid w:val="005734F8"/>
    <w:rsid w:val="005736A7"/>
    <w:rsid w:val="00574AD1"/>
    <w:rsid w:val="005777FF"/>
    <w:rsid w:val="00582A14"/>
    <w:rsid w:val="0058481E"/>
    <w:rsid w:val="00585FD1"/>
    <w:rsid w:val="0058677D"/>
    <w:rsid w:val="005872A7"/>
    <w:rsid w:val="005902EC"/>
    <w:rsid w:val="00590456"/>
    <w:rsid w:val="00590DA9"/>
    <w:rsid w:val="00590E27"/>
    <w:rsid w:val="00592257"/>
    <w:rsid w:val="00593E30"/>
    <w:rsid w:val="00595224"/>
    <w:rsid w:val="005959CB"/>
    <w:rsid w:val="005A1857"/>
    <w:rsid w:val="005A20B9"/>
    <w:rsid w:val="005A66AD"/>
    <w:rsid w:val="005B45A0"/>
    <w:rsid w:val="005B6F59"/>
    <w:rsid w:val="005C03CD"/>
    <w:rsid w:val="005C1DEC"/>
    <w:rsid w:val="005C376D"/>
    <w:rsid w:val="005D0EAE"/>
    <w:rsid w:val="005D2E61"/>
    <w:rsid w:val="005D3A7F"/>
    <w:rsid w:val="005E44DD"/>
    <w:rsid w:val="005F1704"/>
    <w:rsid w:val="005F2379"/>
    <w:rsid w:val="005F24F8"/>
    <w:rsid w:val="005F27E4"/>
    <w:rsid w:val="005F3B9C"/>
    <w:rsid w:val="005F4504"/>
    <w:rsid w:val="005F75C3"/>
    <w:rsid w:val="0060471A"/>
    <w:rsid w:val="00604822"/>
    <w:rsid w:val="006050AA"/>
    <w:rsid w:val="00605727"/>
    <w:rsid w:val="00611CE0"/>
    <w:rsid w:val="00613D38"/>
    <w:rsid w:val="00617322"/>
    <w:rsid w:val="00617E28"/>
    <w:rsid w:val="00621DB4"/>
    <w:rsid w:val="00621F6D"/>
    <w:rsid w:val="0062293E"/>
    <w:rsid w:val="00625679"/>
    <w:rsid w:val="00632C46"/>
    <w:rsid w:val="00637AC0"/>
    <w:rsid w:val="00640421"/>
    <w:rsid w:val="00640C41"/>
    <w:rsid w:val="00643C68"/>
    <w:rsid w:val="00646FEA"/>
    <w:rsid w:val="00652445"/>
    <w:rsid w:val="00653885"/>
    <w:rsid w:val="00653DB4"/>
    <w:rsid w:val="0065423D"/>
    <w:rsid w:val="00654243"/>
    <w:rsid w:val="00656E78"/>
    <w:rsid w:val="00662914"/>
    <w:rsid w:val="00664077"/>
    <w:rsid w:val="00665105"/>
    <w:rsid w:val="006657CB"/>
    <w:rsid w:val="006727B5"/>
    <w:rsid w:val="00673459"/>
    <w:rsid w:val="00673A0A"/>
    <w:rsid w:val="0067521D"/>
    <w:rsid w:val="00681E3E"/>
    <w:rsid w:val="00684FCF"/>
    <w:rsid w:val="00685C19"/>
    <w:rsid w:val="00687A26"/>
    <w:rsid w:val="006942F8"/>
    <w:rsid w:val="006A11AA"/>
    <w:rsid w:val="006A2AFD"/>
    <w:rsid w:val="006A69F5"/>
    <w:rsid w:val="006A6FA7"/>
    <w:rsid w:val="006B1EC4"/>
    <w:rsid w:val="006B601B"/>
    <w:rsid w:val="006C7868"/>
    <w:rsid w:val="006D09EE"/>
    <w:rsid w:val="006D298E"/>
    <w:rsid w:val="006D3FEE"/>
    <w:rsid w:val="006D4113"/>
    <w:rsid w:val="006E19D4"/>
    <w:rsid w:val="006E400A"/>
    <w:rsid w:val="006E4D86"/>
    <w:rsid w:val="006E751F"/>
    <w:rsid w:val="006F0871"/>
    <w:rsid w:val="006F0E5B"/>
    <w:rsid w:val="006F1C96"/>
    <w:rsid w:val="006F2385"/>
    <w:rsid w:val="006F4318"/>
    <w:rsid w:val="006F61E1"/>
    <w:rsid w:val="006F6B6E"/>
    <w:rsid w:val="007046FB"/>
    <w:rsid w:val="00716892"/>
    <w:rsid w:val="0072271F"/>
    <w:rsid w:val="00723BDB"/>
    <w:rsid w:val="00723C4D"/>
    <w:rsid w:val="00732449"/>
    <w:rsid w:val="00733014"/>
    <w:rsid w:val="0074229B"/>
    <w:rsid w:val="00743215"/>
    <w:rsid w:val="00745D24"/>
    <w:rsid w:val="00751D62"/>
    <w:rsid w:val="00752906"/>
    <w:rsid w:val="00755FD5"/>
    <w:rsid w:val="0076094B"/>
    <w:rsid w:val="0076172E"/>
    <w:rsid w:val="00766561"/>
    <w:rsid w:val="00770572"/>
    <w:rsid w:val="007729DD"/>
    <w:rsid w:val="007731BC"/>
    <w:rsid w:val="00774078"/>
    <w:rsid w:val="007749E6"/>
    <w:rsid w:val="0078100B"/>
    <w:rsid w:val="00782028"/>
    <w:rsid w:val="00787B43"/>
    <w:rsid w:val="007905BD"/>
    <w:rsid w:val="00790871"/>
    <w:rsid w:val="00793E3A"/>
    <w:rsid w:val="007A1A3A"/>
    <w:rsid w:val="007A219B"/>
    <w:rsid w:val="007A3795"/>
    <w:rsid w:val="007A77D7"/>
    <w:rsid w:val="007A7C6C"/>
    <w:rsid w:val="007B000E"/>
    <w:rsid w:val="007B0ECB"/>
    <w:rsid w:val="007B3454"/>
    <w:rsid w:val="007B6CEE"/>
    <w:rsid w:val="007B75EA"/>
    <w:rsid w:val="007C09AB"/>
    <w:rsid w:val="007C1E6D"/>
    <w:rsid w:val="007C630B"/>
    <w:rsid w:val="007D1165"/>
    <w:rsid w:val="007D1388"/>
    <w:rsid w:val="007D670C"/>
    <w:rsid w:val="007E36C7"/>
    <w:rsid w:val="007E77E3"/>
    <w:rsid w:val="007F0194"/>
    <w:rsid w:val="007F1797"/>
    <w:rsid w:val="007F3C35"/>
    <w:rsid w:val="007F445D"/>
    <w:rsid w:val="007F552B"/>
    <w:rsid w:val="007F77F8"/>
    <w:rsid w:val="008018BE"/>
    <w:rsid w:val="00802649"/>
    <w:rsid w:val="008035CB"/>
    <w:rsid w:val="0080507B"/>
    <w:rsid w:val="008055AE"/>
    <w:rsid w:val="008071C6"/>
    <w:rsid w:val="00811FAF"/>
    <w:rsid w:val="00815743"/>
    <w:rsid w:val="00816EC4"/>
    <w:rsid w:val="008243A2"/>
    <w:rsid w:val="008243D2"/>
    <w:rsid w:val="008257BC"/>
    <w:rsid w:val="008309BC"/>
    <w:rsid w:val="0083200C"/>
    <w:rsid w:val="00834494"/>
    <w:rsid w:val="0083550C"/>
    <w:rsid w:val="00835B44"/>
    <w:rsid w:val="008403E9"/>
    <w:rsid w:val="00844FF9"/>
    <w:rsid w:val="00845801"/>
    <w:rsid w:val="0084662C"/>
    <w:rsid w:val="008476AD"/>
    <w:rsid w:val="008476D1"/>
    <w:rsid w:val="00852ED8"/>
    <w:rsid w:val="00853033"/>
    <w:rsid w:val="008563D5"/>
    <w:rsid w:val="00857A0B"/>
    <w:rsid w:val="0086103B"/>
    <w:rsid w:val="00864816"/>
    <w:rsid w:val="00866BCB"/>
    <w:rsid w:val="00867B9E"/>
    <w:rsid w:val="00875770"/>
    <w:rsid w:val="008765D3"/>
    <w:rsid w:val="00877ADE"/>
    <w:rsid w:val="00881A44"/>
    <w:rsid w:val="00883EC3"/>
    <w:rsid w:val="008914E6"/>
    <w:rsid w:val="00891A2D"/>
    <w:rsid w:val="00892899"/>
    <w:rsid w:val="0089332B"/>
    <w:rsid w:val="00893531"/>
    <w:rsid w:val="00895B8B"/>
    <w:rsid w:val="008A2C56"/>
    <w:rsid w:val="008A36A8"/>
    <w:rsid w:val="008A4888"/>
    <w:rsid w:val="008A7BC9"/>
    <w:rsid w:val="008B0E9C"/>
    <w:rsid w:val="008B2AC8"/>
    <w:rsid w:val="008B6A7E"/>
    <w:rsid w:val="008B7064"/>
    <w:rsid w:val="008B7B1F"/>
    <w:rsid w:val="008B7E88"/>
    <w:rsid w:val="008C3735"/>
    <w:rsid w:val="008C3858"/>
    <w:rsid w:val="008C404A"/>
    <w:rsid w:val="008C4F41"/>
    <w:rsid w:val="008C74F0"/>
    <w:rsid w:val="008D042A"/>
    <w:rsid w:val="008D0DCD"/>
    <w:rsid w:val="008D171D"/>
    <w:rsid w:val="008D2A40"/>
    <w:rsid w:val="008D3648"/>
    <w:rsid w:val="008D456A"/>
    <w:rsid w:val="008E26FE"/>
    <w:rsid w:val="008E5765"/>
    <w:rsid w:val="008E66C2"/>
    <w:rsid w:val="008E6A46"/>
    <w:rsid w:val="008F23D4"/>
    <w:rsid w:val="008F3BB0"/>
    <w:rsid w:val="008F4D5B"/>
    <w:rsid w:val="008F544B"/>
    <w:rsid w:val="008F5C6F"/>
    <w:rsid w:val="008F5E3D"/>
    <w:rsid w:val="008F65A8"/>
    <w:rsid w:val="008F7B0F"/>
    <w:rsid w:val="008F7C10"/>
    <w:rsid w:val="008F7D3C"/>
    <w:rsid w:val="009019D9"/>
    <w:rsid w:val="009030FD"/>
    <w:rsid w:val="00904AFB"/>
    <w:rsid w:val="00910309"/>
    <w:rsid w:val="0091128F"/>
    <w:rsid w:val="00912864"/>
    <w:rsid w:val="00915252"/>
    <w:rsid w:val="00921390"/>
    <w:rsid w:val="00922CA6"/>
    <w:rsid w:val="00922E8F"/>
    <w:rsid w:val="0092381B"/>
    <w:rsid w:val="0092726C"/>
    <w:rsid w:val="009301AA"/>
    <w:rsid w:val="009321A2"/>
    <w:rsid w:val="00933BC6"/>
    <w:rsid w:val="00937B83"/>
    <w:rsid w:val="00940152"/>
    <w:rsid w:val="0094016C"/>
    <w:rsid w:val="00940AD7"/>
    <w:rsid w:val="00943E05"/>
    <w:rsid w:val="0095000A"/>
    <w:rsid w:val="0095599F"/>
    <w:rsid w:val="00955CA8"/>
    <w:rsid w:val="00956FBF"/>
    <w:rsid w:val="009600E9"/>
    <w:rsid w:val="0096235C"/>
    <w:rsid w:val="00965A00"/>
    <w:rsid w:val="00966C93"/>
    <w:rsid w:val="00973466"/>
    <w:rsid w:val="00973FBD"/>
    <w:rsid w:val="00974F31"/>
    <w:rsid w:val="00980808"/>
    <w:rsid w:val="00982BA4"/>
    <w:rsid w:val="00986307"/>
    <w:rsid w:val="009871F3"/>
    <w:rsid w:val="00990C59"/>
    <w:rsid w:val="0099414F"/>
    <w:rsid w:val="009978CC"/>
    <w:rsid w:val="00997C45"/>
    <w:rsid w:val="00997E65"/>
    <w:rsid w:val="009A0C6F"/>
    <w:rsid w:val="009A29A9"/>
    <w:rsid w:val="009A612F"/>
    <w:rsid w:val="009A6F61"/>
    <w:rsid w:val="009B30F6"/>
    <w:rsid w:val="009B658C"/>
    <w:rsid w:val="009C5AD2"/>
    <w:rsid w:val="009D1E95"/>
    <w:rsid w:val="009D279D"/>
    <w:rsid w:val="009D3A67"/>
    <w:rsid w:val="009D404B"/>
    <w:rsid w:val="009D4AE8"/>
    <w:rsid w:val="009D542D"/>
    <w:rsid w:val="009E1B08"/>
    <w:rsid w:val="009E2B36"/>
    <w:rsid w:val="009E2F2D"/>
    <w:rsid w:val="009E4192"/>
    <w:rsid w:val="009E7914"/>
    <w:rsid w:val="009F7067"/>
    <w:rsid w:val="00A00E88"/>
    <w:rsid w:val="00A0125B"/>
    <w:rsid w:val="00A022A9"/>
    <w:rsid w:val="00A046B8"/>
    <w:rsid w:val="00A07610"/>
    <w:rsid w:val="00A10C98"/>
    <w:rsid w:val="00A118FF"/>
    <w:rsid w:val="00A11D4C"/>
    <w:rsid w:val="00A26288"/>
    <w:rsid w:val="00A267B2"/>
    <w:rsid w:val="00A34E8F"/>
    <w:rsid w:val="00A35B74"/>
    <w:rsid w:val="00A3739C"/>
    <w:rsid w:val="00A37AFE"/>
    <w:rsid w:val="00A37D54"/>
    <w:rsid w:val="00A409BA"/>
    <w:rsid w:val="00A433EA"/>
    <w:rsid w:val="00A44F97"/>
    <w:rsid w:val="00A456CA"/>
    <w:rsid w:val="00A463CE"/>
    <w:rsid w:val="00A466A2"/>
    <w:rsid w:val="00A50509"/>
    <w:rsid w:val="00A5199F"/>
    <w:rsid w:val="00A51ABA"/>
    <w:rsid w:val="00A5748A"/>
    <w:rsid w:val="00A60B69"/>
    <w:rsid w:val="00A6198A"/>
    <w:rsid w:val="00A63CC5"/>
    <w:rsid w:val="00A66F7E"/>
    <w:rsid w:val="00A73414"/>
    <w:rsid w:val="00A74457"/>
    <w:rsid w:val="00A81798"/>
    <w:rsid w:val="00A8229A"/>
    <w:rsid w:val="00A82611"/>
    <w:rsid w:val="00A82CA8"/>
    <w:rsid w:val="00A850F3"/>
    <w:rsid w:val="00A859E2"/>
    <w:rsid w:val="00A94068"/>
    <w:rsid w:val="00AA0B82"/>
    <w:rsid w:val="00AA3203"/>
    <w:rsid w:val="00AA491A"/>
    <w:rsid w:val="00AB2235"/>
    <w:rsid w:val="00AB623E"/>
    <w:rsid w:val="00AC6A23"/>
    <w:rsid w:val="00AD1CA4"/>
    <w:rsid w:val="00AD2AED"/>
    <w:rsid w:val="00AD4254"/>
    <w:rsid w:val="00AD4AAC"/>
    <w:rsid w:val="00AD6CF2"/>
    <w:rsid w:val="00AE5147"/>
    <w:rsid w:val="00AE5AEB"/>
    <w:rsid w:val="00AE60BF"/>
    <w:rsid w:val="00AE67E2"/>
    <w:rsid w:val="00AE762F"/>
    <w:rsid w:val="00AF243E"/>
    <w:rsid w:val="00AF3FC7"/>
    <w:rsid w:val="00B01A39"/>
    <w:rsid w:val="00B021B7"/>
    <w:rsid w:val="00B02597"/>
    <w:rsid w:val="00B0793C"/>
    <w:rsid w:val="00B1207F"/>
    <w:rsid w:val="00B12C99"/>
    <w:rsid w:val="00B139A5"/>
    <w:rsid w:val="00B142CE"/>
    <w:rsid w:val="00B148FA"/>
    <w:rsid w:val="00B14B19"/>
    <w:rsid w:val="00B14DD5"/>
    <w:rsid w:val="00B15EB2"/>
    <w:rsid w:val="00B16763"/>
    <w:rsid w:val="00B20F1E"/>
    <w:rsid w:val="00B221A8"/>
    <w:rsid w:val="00B239FB"/>
    <w:rsid w:val="00B24B43"/>
    <w:rsid w:val="00B24C30"/>
    <w:rsid w:val="00B25AAA"/>
    <w:rsid w:val="00B26F92"/>
    <w:rsid w:val="00B30A2D"/>
    <w:rsid w:val="00B33A93"/>
    <w:rsid w:val="00B353B2"/>
    <w:rsid w:val="00B402CB"/>
    <w:rsid w:val="00B45EC3"/>
    <w:rsid w:val="00B464D7"/>
    <w:rsid w:val="00B47E89"/>
    <w:rsid w:val="00B51CDD"/>
    <w:rsid w:val="00B55D6E"/>
    <w:rsid w:val="00B56C6F"/>
    <w:rsid w:val="00B60893"/>
    <w:rsid w:val="00B65371"/>
    <w:rsid w:val="00B65923"/>
    <w:rsid w:val="00B73875"/>
    <w:rsid w:val="00B760CE"/>
    <w:rsid w:val="00B76679"/>
    <w:rsid w:val="00B766CA"/>
    <w:rsid w:val="00B77E7D"/>
    <w:rsid w:val="00B837C6"/>
    <w:rsid w:val="00B847CB"/>
    <w:rsid w:val="00B8569B"/>
    <w:rsid w:val="00B94B9B"/>
    <w:rsid w:val="00BA30A3"/>
    <w:rsid w:val="00BA7136"/>
    <w:rsid w:val="00BB15FB"/>
    <w:rsid w:val="00BB18E6"/>
    <w:rsid w:val="00BB3DCC"/>
    <w:rsid w:val="00BB4744"/>
    <w:rsid w:val="00BB52D4"/>
    <w:rsid w:val="00BB5991"/>
    <w:rsid w:val="00BC1511"/>
    <w:rsid w:val="00BC5543"/>
    <w:rsid w:val="00BC558C"/>
    <w:rsid w:val="00BD05A3"/>
    <w:rsid w:val="00BD06E8"/>
    <w:rsid w:val="00BD40CF"/>
    <w:rsid w:val="00BD4D07"/>
    <w:rsid w:val="00BD4E9F"/>
    <w:rsid w:val="00BD61BA"/>
    <w:rsid w:val="00BD6912"/>
    <w:rsid w:val="00BE175E"/>
    <w:rsid w:val="00BE75C9"/>
    <w:rsid w:val="00BF097F"/>
    <w:rsid w:val="00BF27D7"/>
    <w:rsid w:val="00BF4E40"/>
    <w:rsid w:val="00BF6115"/>
    <w:rsid w:val="00C04635"/>
    <w:rsid w:val="00C05982"/>
    <w:rsid w:val="00C05E93"/>
    <w:rsid w:val="00C07491"/>
    <w:rsid w:val="00C111D6"/>
    <w:rsid w:val="00C17787"/>
    <w:rsid w:val="00C22BC1"/>
    <w:rsid w:val="00C22EED"/>
    <w:rsid w:val="00C23AC1"/>
    <w:rsid w:val="00C24B96"/>
    <w:rsid w:val="00C329D4"/>
    <w:rsid w:val="00C33C02"/>
    <w:rsid w:val="00C354A2"/>
    <w:rsid w:val="00C36AAD"/>
    <w:rsid w:val="00C37601"/>
    <w:rsid w:val="00C37C5D"/>
    <w:rsid w:val="00C41096"/>
    <w:rsid w:val="00C451F6"/>
    <w:rsid w:val="00C518B1"/>
    <w:rsid w:val="00C5299A"/>
    <w:rsid w:val="00C5477E"/>
    <w:rsid w:val="00C60C98"/>
    <w:rsid w:val="00C60F87"/>
    <w:rsid w:val="00C630AC"/>
    <w:rsid w:val="00C66A88"/>
    <w:rsid w:val="00C67C12"/>
    <w:rsid w:val="00C67DB0"/>
    <w:rsid w:val="00C721FF"/>
    <w:rsid w:val="00C72B29"/>
    <w:rsid w:val="00C801AE"/>
    <w:rsid w:val="00C80E3C"/>
    <w:rsid w:val="00C85CB3"/>
    <w:rsid w:val="00C86298"/>
    <w:rsid w:val="00C90B8D"/>
    <w:rsid w:val="00C93EB9"/>
    <w:rsid w:val="00CA013B"/>
    <w:rsid w:val="00CA202F"/>
    <w:rsid w:val="00CA25E9"/>
    <w:rsid w:val="00CA3CA0"/>
    <w:rsid w:val="00CB0C09"/>
    <w:rsid w:val="00CB3D85"/>
    <w:rsid w:val="00CB5F08"/>
    <w:rsid w:val="00CC00D7"/>
    <w:rsid w:val="00CC443B"/>
    <w:rsid w:val="00CD047C"/>
    <w:rsid w:val="00CD0F13"/>
    <w:rsid w:val="00CD1A20"/>
    <w:rsid w:val="00CD700B"/>
    <w:rsid w:val="00CE00BC"/>
    <w:rsid w:val="00CE4860"/>
    <w:rsid w:val="00CF4A49"/>
    <w:rsid w:val="00CF4D09"/>
    <w:rsid w:val="00CF7943"/>
    <w:rsid w:val="00D00301"/>
    <w:rsid w:val="00D03577"/>
    <w:rsid w:val="00D056F5"/>
    <w:rsid w:val="00D23CBE"/>
    <w:rsid w:val="00D25714"/>
    <w:rsid w:val="00D2573C"/>
    <w:rsid w:val="00D26629"/>
    <w:rsid w:val="00D30E1F"/>
    <w:rsid w:val="00D31B1B"/>
    <w:rsid w:val="00D36497"/>
    <w:rsid w:val="00D37137"/>
    <w:rsid w:val="00D432F4"/>
    <w:rsid w:val="00D568F6"/>
    <w:rsid w:val="00D56A3F"/>
    <w:rsid w:val="00D573E2"/>
    <w:rsid w:val="00D6001E"/>
    <w:rsid w:val="00D60027"/>
    <w:rsid w:val="00D61920"/>
    <w:rsid w:val="00D6547D"/>
    <w:rsid w:val="00D65BF3"/>
    <w:rsid w:val="00D67D60"/>
    <w:rsid w:val="00D720ED"/>
    <w:rsid w:val="00D73C58"/>
    <w:rsid w:val="00D76365"/>
    <w:rsid w:val="00D7648B"/>
    <w:rsid w:val="00D82970"/>
    <w:rsid w:val="00D84EA3"/>
    <w:rsid w:val="00D85099"/>
    <w:rsid w:val="00D87679"/>
    <w:rsid w:val="00D903A6"/>
    <w:rsid w:val="00D963E3"/>
    <w:rsid w:val="00D9743E"/>
    <w:rsid w:val="00DA03D6"/>
    <w:rsid w:val="00DA33B8"/>
    <w:rsid w:val="00DA4708"/>
    <w:rsid w:val="00DA559D"/>
    <w:rsid w:val="00DA5E04"/>
    <w:rsid w:val="00DA6591"/>
    <w:rsid w:val="00DB3DCC"/>
    <w:rsid w:val="00DB6E52"/>
    <w:rsid w:val="00DB729C"/>
    <w:rsid w:val="00DC031C"/>
    <w:rsid w:val="00DC2714"/>
    <w:rsid w:val="00DC39A0"/>
    <w:rsid w:val="00DD00CB"/>
    <w:rsid w:val="00DD28DE"/>
    <w:rsid w:val="00DD29F0"/>
    <w:rsid w:val="00DD3F2F"/>
    <w:rsid w:val="00DD5F3F"/>
    <w:rsid w:val="00DE0060"/>
    <w:rsid w:val="00DE0537"/>
    <w:rsid w:val="00DE0AEA"/>
    <w:rsid w:val="00DE369D"/>
    <w:rsid w:val="00DE6F7A"/>
    <w:rsid w:val="00DF2960"/>
    <w:rsid w:val="00E01188"/>
    <w:rsid w:val="00E01A64"/>
    <w:rsid w:val="00E030D1"/>
    <w:rsid w:val="00E0376A"/>
    <w:rsid w:val="00E06924"/>
    <w:rsid w:val="00E12524"/>
    <w:rsid w:val="00E1347C"/>
    <w:rsid w:val="00E17D51"/>
    <w:rsid w:val="00E260DE"/>
    <w:rsid w:val="00E26F9C"/>
    <w:rsid w:val="00E3151D"/>
    <w:rsid w:val="00E41690"/>
    <w:rsid w:val="00E44A61"/>
    <w:rsid w:val="00E45D39"/>
    <w:rsid w:val="00E46639"/>
    <w:rsid w:val="00E5268F"/>
    <w:rsid w:val="00E5319D"/>
    <w:rsid w:val="00E6085A"/>
    <w:rsid w:val="00E61888"/>
    <w:rsid w:val="00E619BB"/>
    <w:rsid w:val="00E61DF6"/>
    <w:rsid w:val="00E62DC3"/>
    <w:rsid w:val="00E63349"/>
    <w:rsid w:val="00E64744"/>
    <w:rsid w:val="00E6551D"/>
    <w:rsid w:val="00E753C4"/>
    <w:rsid w:val="00E76405"/>
    <w:rsid w:val="00E84E4A"/>
    <w:rsid w:val="00E87E44"/>
    <w:rsid w:val="00E94DEF"/>
    <w:rsid w:val="00E96D26"/>
    <w:rsid w:val="00EA18FA"/>
    <w:rsid w:val="00EA1902"/>
    <w:rsid w:val="00EA7248"/>
    <w:rsid w:val="00EA7281"/>
    <w:rsid w:val="00EB2F41"/>
    <w:rsid w:val="00EB2F92"/>
    <w:rsid w:val="00EC1DFF"/>
    <w:rsid w:val="00EC2C24"/>
    <w:rsid w:val="00EC349E"/>
    <w:rsid w:val="00EC61B8"/>
    <w:rsid w:val="00EC78F3"/>
    <w:rsid w:val="00ED2F11"/>
    <w:rsid w:val="00ED4245"/>
    <w:rsid w:val="00EE0B59"/>
    <w:rsid w:val="00EF104B"/>
    <w:rsid w:val="00EF5265"/>
    <w:rsid w:val="00EF528E"/>
    <w:rsid w:val="00EF66B0"/>
    <w:rsid w:val="00F0079E"/>
    <w:rsid w:val="00F021C9"/>
    <w:rsid w:val="00F065CB"/>
    <w:rsid w:val="00F0687E"/>
    <w:rsid w:val="00F115D7"/>
    <w:rsid w:val="00F124A2"/>
    <w:rsid w:val="00F241D5"/>
    <w:rsid w:val="00F247AA"/>
    <w:rsid w:val="00F31FCA"/>
    <w:rsid w:val="00F3263D"/>
    <w:rsid w:val="00F32F15"/>
    <w:rsid w:val="00F35238"/>
    <w:rsid w:val="00F37026"/>
    <w:rsid w:val="00F41524"/>
    <w:rsid w:val="00F507E7"/>
    <w:rsid w:val="00F62D40"/>
    <w:rsid w:val="00F662AB"/>
    <w:rsid w:val="00F706B9"/>
    <w:rsid w:val="00F711D3"/>
    <w:rsid w:val="00F81A66"/>
    <w:rsid w:val="00F83445"/>
    <w:rsid w:val="00F84EDA"/>
    <w:rsid w:val="00F851E3"/>
    <w:rsid w:val="00F85DA6"/>
    <w:rsid w:val="00F8628C"/>
    <w:rsid w:val="00F9071B"/>
    <w:rsid w:val="00F917FA"/>
    <w:rsid w:val="00F92339"/>
    <w:rsid w:val="00F94736"/>
    <w:rsid w:val="00F95192"/>
    <w:rsid w:val="00FA1E15"/>
    <w:rsid w:val="00FA1FDE"/>
    <w:rsid w:val="00FA2C9F"/>
    <w:rsid w:val="00FB03B3"/>
    <w:rsid w:val="00FB1524"/>
    <w:rsid w:val="00FB3F08"/>
    <w:rsid w:val="00FB41BA"/>
    <w:rsid w:val="00FB4A30"/>
    <w:rsid w:val="00FB516D"/>
    <w:rsid w:val="00FB6051"/>
    <w:rsid w:val="00FB6323"/>
    <w:rsid w:val="00FB7502"/>
    <w:rsid w:val="00FC2842"/>
    <w:rsid w:val="00FC2F99"/>
    <w:rsid w:val="00FC3A01"/>
    <w:rsid w:val="00FC6EED"/>
    <w:rsid w:val="00FD26E1"/>
    <w:rsid w:val="00FD3478"/>
    <w:rsid w:val="00FD5989"/>
    <w:rsid w:val="00FD6C6F"/>
    <w:rsid w:val="00FE117D"/>
    <w:rsid w:val="00FE36C0"/>
    <w:rsid w:val="00FE389A"/>
    <w:rsid w:val="00FE4C55"/>
    <w:rsid w:val="00FE5AEB"/>
    <w:rsid w:val="00FE609A"/>
    <w:rsid w:val="00FF21BA"/>
    <w:rsid w:val="00FF34C4"/>
    <w:rsid w:val="00FF5D05"/>
    <w:rsid w:val="00FF660E"/>
    <w:rsid w:val="00FF6B8B"/>
    <w:rsid w:val="00FF7E2C"/>
    <w:rsid w:val="03D17DD3"/>
    <w:rsid w:val="2FD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30DF1C7-0517-491D-9AA4-5C97546E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E69BC-25C7-4C11-8D75-A5C23F07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85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mingaleva</dc:creator>
  <cp:lastModifiedBy>Диспетчер политеха</cp:lastModifiedBy>
  <cp:revision>12</cp:revision>
  <cp:lastPrinted>2025-06-11T09:11:00Z</cp:lastPrinted>
  <dcterms:created xsi:type="dcterms:W3CDTF">2025-06-09T06:09:00Z</dcterms:created>
  <dcterms:modified xsi:type="dcterms:W3CDTF">2025-06-11T09:11:00Z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68B9615EA7DA4897AADF40A9919EC253_13</vt:lpwstr>
  </property>
</Properties>
</file>